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998"/>
        <w:gridCol w:w="2750"/>
        <w:gridCol w:w="936"/>
      </w:tblGrid>
      <w:tr w:rsidR="007C04D9" w14:paraId="6FF61459" w14:textId="77777777" w:rsidTr="00F654EB">
        <w:tc>
          <w:tcPr>
            <w:tcW w:w="1956" w:type="dxa"/>
          </w:tcPr>
          <w:p w14:paraId="5BDF0B83" w14:textId="77777777" w:rsidR="007C04D9" w:rsidRDefault="007C04D9" w:rsidP="003F3B4E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3998" w:type="dxa"/>
          </w:tcPr>
          <w:p w14:paraId="16C97C88" w14:textId="3E60B628" w:rsidR="007C04D9" w:rsidRDefault="00402928" w:rsidP="003F3B4E">
            <w:pPr>
              <w:pStyle w:val="Brnopopistext"/>
            </w:pPr>
            <w:r w:rsidRPr="00B56B7F">
              <w:t>MMB/</w:t>
            </w:r>
            <w:r w:rsidR="00B56B7F">
              <w:t>0498662/2023</w:t>
            </w:r>
          </w:p>
        </w:tc>
        <w:tc>
          <w:tcPr>
            <w:tcW w:w="3686" w:type="dxa"/>
            <w:gridSpan w:val="2"/>
            <w:vMerge w:val="restart"/>
          </w:tcPr>
          <w:p w14:paraId="52646150" w14:textId="51C503FD" w:rsidR="00116C39" w:rsidRPr="007C04D9" w:rsidRDefault="00116C39" w:rsidP="007C04D9">
            <w:pPr>
              <w:pStyle w:val="Brnopopistext"/>
            </w:pPr>
          </w:p>
        </w:tc>
      </w:tr>
      <w:tr w:rsidR="007C04D9" w14:paraId="4A618B80" w14:textId="77777777" w:rsidTr="00F654EB">
        <w:tc>
          <w:tcPr>
            <w:tcW w:w="1956" w:type="dxa"/>
          </w:tcPr>
          <w:p w14:paraId="4E7795D0" w14:textId="77777777" w:rsidR="007C04D9" w:rsidRDefault="007C04D9" w:rsidP="003F3B4E">
            <w:pPr>
              <w:pStyle w:val="Brnopopis"/>
            </w:pPr>
            <w:r w:rsidRPr="00416897">
              <w:t>ZE DNE:</w:t>
            </w:r>
          </w:p>
        </w:tc>
        <w:tc>
          <w:tcPr>
            <w:tcW w:w="3998" w:type="dxa"/>
          </w:tcPr>
          <w:p w14:paraId="5CBB3396" w14:textId="149C4F0F" w:rsidR="007C04D9" w:rsidRDefault="00F47277" w:rsidP="003F3B4E">
            <w:pPr>
              <w:pStyle w:val="Brnopopistext"/>
            </w:pPr>
            <w:r>
              <w:t>26</w:t>
            </w:r>
            <w:r w:rsidR="008340C6" w:rsidRPr="00402928">
              <w:t xml:space="preserve">. </w:t>
            </w:r>
            <w:r>
              <w:t>10</w:t>
            </w:r>
            <w:r w:rsidR="008340C6" w:rsidRPr="00402928">
              <w:t>. 20</w:t>
            </w:r>
            <w:r w:rsidR="00F46107">
              <w:t>23</w:t>
            </w:r>
          </w:p>
        </w:tc>
        <w:tc>
          <w:tcPr>
            <w:tcW w:w="3686" w:type="dxa"/>
            <w:gridSpan w:val="2"/>
            <w:vMerge/>
          </w:tcPr>
          <w:p w14:paraId="14B6F855" w14:textId="77777777" w:rsidR="007C04D9" w:rsidRDefault="007C04D9" w:rsidP="003F3B4E">
            <w:pPr>
              <w:pStyle w:val="Brnopopistext"/>
            </w:pPr>
          </w:p>
        </w:tc>
      </w:tr>
      <w:tr w:rsidR="007C04D9" w14:paraId="6F14937C" w14:textId="77777777" w:rsidTr="00F654EB">
        <w:tc>
          <w:tcPr>
            <w:tcW w:w="1956" w:type="dxa"/>
          </w:tcPr>
          <w:p w14:paraId="1B31974D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3998" w:type="dxa"/>
          </w:tcPr>
          <w:p w14:paraId="58862ABB" w14:textId="4333D1F1" w:rsidR="007C04D9" w:rsidRPr="003F3B4E" w:rsidRDefault="00E759E6" w:rsidP="003F3B4E">
            <w:pPr>
              <w:pStyle w:val="Brnopopistext"/>
            </w:pPr>
            <w:r w:rsidRPr="00E759E6">
              <w:t>MMB/0521511/2023</w:t>
            </w:r>
          </w:p>
        </w:tc>
        <w:tc>
          <w:tcPr>
            <w:tcW w:w="3686" w:type="dxa"/>
            <w:gridSpan w:val="2"/>
            <w:vMerge/>
          </w:tcPr>
          <w:p w14:paraId="2E2225E5" w14:textId="77777777" w:rsidR="007C04D9" w:rsidRDefault="007C04D9" w:rsidP="003F3B4E">
            <w:pPr>
              <w:pStyle w:val="Brnopopistext"/>
            </w:pPr>
          </w:p>
        </w:tc>
      </w:tr>
      <w:tr w:rsidR="007C04D9" w14:paraId="6C4F0129" w14:textId="77777777" w:rsidTr="00F654EB">
        <w:tc>
          <w:tcPr>
            <w:tcW w:w="1956" w:type="dxa"/>
          </w:tcPr>
          <w:p w14:paraId="036AFF53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3998" w:type="dxa"/>
          </w:tcPr>
          <w:p w14:paraId="3AD1CF9F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3686" w:type="dxa"/>
            <w:gridSpan w:val="2"/>
            <w:vMerge/>
          </w:tcPr>
          <w:p w14:paraId="1E16D0A5" w14:textId="77777777" w:rsidR="007C04D9" w:rsidRDefault="007C04D9" w:rsidP="003F3B4E">
            <w:pPr>
              <w:pStyle w:val="Brnopopistext"/>
            </w:pPr>
          </w:p>
        </w:tc>
      </w:tr>
      <w:tr w:rsidR="007C04D9" w14:paraId="0B115082" w14:textId="77777777" w:rsidTr="00F654EB">
        <w:tc>
          <w:tcPr>
            <w:tcW w:w="1956" w:type="dxa"/>
          </w:tcPr>
          <w:p w14:paraId="2DEC7D14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3998" w:type="dxa"/>
          </w:tcPr>
          <w:p w14:paraId="6487336B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3686" w:type="dxa"/>
            <w:gridSpan w:val="2"/>
            <w:vMerge/>
          </w:tcPr>
          <w:p w14:paraId="31CC70D4" w14:textId="77777777" w:rsidR="007C04D9" w:rsidRDefault="007C04D9" w:rsidP="003F3B4E">
            <w:pPr>
              <w:pStyle w:val="Brnopopistext"/>
            </w:pPr>
          </w:p>
        </w:tc>
      </w:tr>
      <w:tr w:rsidR="007C04D9" w14:paraId="02E24E9D" w14:textId="77777777" w:rsidTr="00F654EB">
        <w:tc>
          <w:tcPr>
            <w:tcW w:w="1956" w:type="dxa"/>
          </w:tcPr>
          <w:p w14:paraId="324A3663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3998" w:type="dxa"/>
          </w:tcPr>
          <w:p w14:paraId="64153F6A" w14:textId="77777777" w:rsidR="007C04D9" w:rsidRPr="003F3B4E" w:rsidRDefault="008340C6" w:rsidP="003F3B4E">
            <w:pPr>
              <w:pStyle w:val="Brnopopistext"/>
            </w:pPr>
            <w:r>
              <w:t>Mgr. Ladislav Zajíc</w:t>
            </w:r>
          </w:p>
        </w:tc>
        <w:tc>
          <w:tcPr>
            <w:tcW w:w="3686" w:type="dxa"/>
            <w:gridSpan w:val="2"/>
            <w:vMerge/>
          </w:tcPr>
          <w:p w14:paraId="1E2EC257" w14:textId="77777777" w:rsidR="007C04D9" w:rsidRDefault="007C04D9" w:rsidP="003F3B4E">
            <w:pPr>
              <w:pStyle w:val="Brnopopistext"/>
            </w:pPr>
          </w:p>
        </w:tc>
      </w:tr>
      <w:tr w:rsidR="007C04D9" w14:paraId="09075C02" w14:textId="77777777" w:rsidTr="00F654EB">
        <w:tc>
          <w:tcPr>
            <w:tcW w:w="1956" w:type="dxa"/>
          </w:tcPr>
          <w:p w14:paraId="3EEE89B1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3998" w:type="dxa"/>
          </w:tcPr>
          <w:p w14:paraId="60252F08" w14:textId="77777777" w:rsidR="007C04D9" w:rsidRPr="003F3B4E" w:rsidRDefault="008340C6" w:rsidP="003F3B4E">
            <w:pPr>
              <w:pStyle w:val="Brnopopistext"/>
            </w:pPr>
            <w:r>
              <w:t>+420 542 173 511</w:t>
            </w:r>
          </w:p>
        </w:tc>
        <w:tc>
          <w:tcPr>
            <w:tcW w:w="3686" w:type="dxa"/>
            <w:gridSpan w:val="2"/>
            <w:vMerge/>
          </w:tcPr>
          <w:p w14:paraId="0D8A2DAF" w14:textId="77777777" w:rsidR="007C04D9" w:rsidRDefault="007C04D9" w:rsidP="003F3B4E">
            <w:pPr>
              <w:pStyle w:val="Brnopopistext"/>
            </w:pPr>
          </w:p>
        </w:tc>
      </w:tr>
      <w:tr w:rsidR="007C04D9" w14:paraId="02AFF92C" w14:textId="77777777" w:rsidTr="00F654EB">
        <w:tc>
          <w:tcPr>
            <w:tcW w:w="1956" w:type="dxa"/>
          </w:tcPr>
          <w:p w14:paraId="7A616C80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3998" w:type="dxa"/>
          </w:tcPr>
          <w:p w14:paraId="068C580D" w14:textId="77777777" w:rsidR="007C04D9" w:rsidRPr="003F3B4E" w:rsidRDefault="008340C6" w:rsidP="003F3B4E">
            <w:pPr>
              <w:pStyle w:val="Brnopopistext"/>
            </w:pPr>
            <w:r>
              <w:t>zajic.ladislav@brno.cz</w:t>
            </w:r>
          </w:p>
        </w:tc>
        <w:tc>
          <w:tcPr>
            <w:tcW w:w="3686" w:type="dxa"/>
            <w:gridSpan w:val="2"/>
            <w:vMerge/>
          </w:tcPr>
          <w:p w14:paraId="511A8D6A" w14:textId="77777777" w:rsidR="007C04D9" w:rsidRDefault="007C04D9" w:rsidP="003F3B4E">
            <w:pPr>
              <w:pStyle w:val="Brnopopistext"/>
            </w:pPr>
          </w:p>
        </w:tc>
      </w:tr>
      <w:tr w:rsidR="008340C6" w14:paraId="22CFCB7A" w14:textId="77777777" w:rsidTr="00F654EB">
        <w:tc>
          <w:tcPr>
            <w:tcW w:w="1956" w:type="dxa"/>
          </w:tcPr>
          <w:p w14:paraId="33F6C269" w14:textId="77777777" w:rsidR="008340C6" w:rsidRPr="00416897" w:rsidRDefault="008340C6" w:rsidP="003F3B4E">
            <w:pPr>
              <w:pStyle w:val="Brnopopis"/>
            </w:pPr>
            <w:r>
              <w:t>ID DATOVÉ SCHRÁNKY</w:t>
            </w:r>
          </w:p>
        </w:tc>
        <w:tc>
          <w:tcPr>
            <w:tcW w:w="3998" w:type="dxa"/>
          </w:tcPr>
          <w:p w14:paraId="1C8CFD2E" w14:textId="77777777" w:rsidR="008340C6" w:rsidRDefault="008340C6" w:rsidP="003F3B4E">
            <w:pPr>
              <w:pStyle w:val="Brnopopistext"/>
            </w:pPr>
            <w:r>
              <w:t>a7kbrrn</w:t>
            </w:r>
          </w:p>
        </w:tc>
        <w:tc>
          <w:tcPr>
            <w:tcW w:w="3686" w:type="dxa"/>
            <w:gridSpan w:val="2"/>
          </w:tcPr>
          <w:p w14:paraId="67D99FAE" w14:textId="77777777" w:rsidR="008340C6" w:rsidRDefault="008340C6" w:rsidP="003F3B4E">
            <w:pPr>
              <w:pStyle w:val="Brnopopistext"/>
            </w:pPr>
          </w:p>
        </w:tc>
      </w:tr>
      <w:tr w:rsidR="00416897" w14:paraId="14F524CD" w14:textId="77777777" w:rsidTr="00F654EB">
        <w:tc>
          <w:tcPr>
            <w:tcW w:w="1956" w:type="dxa"/>
          </w:tcPr>
          <w:p w14:paraId="18BDC510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3998" w:type="dxa"/>
          </w:tcPr>
          <w:p w14:paraId="433DC410" w14:textId="77777777" w:rsidR="00416897" w:rsidRPr="003F3B4E" w:rsidRDefault="00416897" w:rsidP="003F3B4E">
            <w:pPr>
              <w:pStyle w:val="Brnopopistext"/>
            </w:pPr>
          </w:p>
        </w:tc>
        <w:tc>
          <w:tcPr>
            <w:tcW w:w="2750" w:type="dxa"/>
          </w:tcPr>
          <w:p w14:paraId="33977E11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55CC2D5D" w14:textId="77777777" w:rsidR="00416897" w:rsidRDefault="00416897" w:rsidP="003F3B4E">
            <w:pPr>
              <w:pStyle w:val="Brnopopistext"/>
            </w:pPr>
          </w:p>
        </w:tc>
      </w:tr>
      <w:tr w:rsidR="00416897" w14:paraId="2610176B" w14:textId="77777777" w:rsidTr="00F654EB">
        <w:tc>
          <w:tcPr>
            <w:tcW w:w="1956" w:type="dxa"/>
          </w:tcPr>
          <w:p w14:paraId="1B91820D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3998" w:type="dxa"/>
          </w:tcPr>
          <w:p w14:paraId="3836DB54" w14:textId="18805F53" w:rsidR="00416897" w:rsidRPr="003F3B4E" w:rsidRDefault="007A31DE" w:rsidP="003F3B4E">
            <w:pPr>
              <w:pStyle w:val="Brnopopistext"/>
            </w:pPr>
            <w:r>
              <w:t>0</w:t>
            </w:r>
            <w:r w:rsidR="00134A84">
              <w:t>9</w:t>
            </w:r>
            <w:r>
              <w:t xml:space="preserve">. </w:t>
            </w:r>
            <w:r w:rsidR="00F47277" w:rsidRPr="00F47277">
              <w:t>11</w:t>
            </w:r>
            <w:r w:rsidR="008340C6" w:rsidRPr="00F47277">
              <w:t>.</w:t>
            </w:r>
            <w:r w:rsidR="008340C6">
              <w:t xml:space="preserve"> 20</w:t>
            </w:r>
            <w:r w:rsidR="00635D4A">
              <w:t>23</w:t>
            </w:r>
          </w:p>
        </w:tc>
        <w:tc>
          <w:tcPr>
            <w:tcW w:w="2750" w:type="dxa"/>
          </w:tcPr>
          <w:p w14:paraId="2B88FE9B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419C5906" w14:textId="77777777" w:rsidR="00416897" w:rsidRDefault="00416897" w:rsidP="003F3B4E">
            <w:pPr>
              <w:pStyle w:val="Brnopopistext"/>
            </w:pPr>
          </w:p>
        </w:tc>
      </w:tr>
      <w:tr w:rsidR="005B57AF" w14:paraId="04DD73A5" w14:textId="77777777" w:rsidTr="00F654EB">
        <w:tc>
          <w:tcPr>
            <w:tcW w:w="1956" w:type="dxa"/>
          </w:tcPr>
          <w:p w14:paraId="525F2E59" w14:textId="77777777"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3998" w:type="dxa"/>
          </w:tcPr>
          <w:p w14:paraId="2881FB4D" w14:textId="77777777" w:rsidR="000C4F05" w:rsidRDefault="00572636" w:rsidP="003F3B4E">
            <w:pPr>
              <w:pStyle w:val="Brnopopistext"/>
            </w:pPr>
            <w:r w:rsidRPr="00402928">
              <w:t>2</w:t>
            </w:r>
          </w:p>
        </w:tc>
        <w:tc>
          <w:tcPr>
            <w:tcW w:w="2750" w:type="dxa"/>
          </w:tcPr>
          <w:p w14:paraId="1D929330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1B256697" w14:textId="77777777" w:rsidR="005B57AF" w:rsidRDefault="005B57AF" w:rsidP="003F3B4E">
            <w:pPr>
              <w:pStyle w:val="Brnopopistext"/>
            </w:pPr>
          </w:p>
        </w:tc>
      </w:tr>
      <w:tr w:rsidR="00ED04C8" w14:paraId="3192C916" w14:textId="77777777" w:rsidTr="00F654EB">
        <w:tc>
          <w:tcPr>
            <w:tcW w:w="1956" w:type="dxa"/>
          </w:tcPr>
          <w:p w14:paraId="3EAA2AAD" w14:textId="77777777" w:rsidR="00ED04C8" w:rsidRDefault="00ED04C8" w:rsidP="003F3B4E">
            <w:pPr>
              <w:pStyle w:val="Brnopopis"/>
            </w:pPr>
          </w:p>
        </w:tc>
        <w:tc>
          <w:tcPr>
            <w:tcW w:w="3998" w:type="dxa"/>
          </w:tcPr>
          <w:p w14:paraId="21340F5C" w14:textId="77777777" w:rsidR="00ED04C8" w:rsidRDefault="00ED04C8" w:rsidP="003F3B4E">
            <w:pPr>
              <w:pStyle w:val="Brnopopistext"/>
            </w:pPr>
          </w:p>
        </w:tc>
        <w:tc>
          <w:tcPr>
            <w:tcW w:w="2750" w:type="dxa"/>
          </w:tcPr>
          <w:p w14:paraId="653DEE19" w14:textId="77777777"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14:paraId="13E41F55" w14:textId="77777777" w:rsidR="00ED04C8" w:rsidRDefault="00ED04C8" w:rsidP="003F3B4E">
            <w:pPr>
              <w:pStyle w:val="Brnopopistext"/>
            </w:pPr>
          </w:p>
        </w:tc>
      </w:tr>
      <w:tr w:rsidR="002A080D" w14:paraId="04949F1F" w14:textId="77777777" w:rsidTr="00F654EB">
        <w:tc>
          <w:tcPr>
            <w:tcW w:w="1956" w:type="dxa"/>
          </w:tcPr>
          <w:p w14:paraId="67391639" w14:textId="77777777" w:rsidR="002A080D" w:rsidRDefault="002A080D" w:rsidP="003F3B4E">
            <w:pPr>
              <w:pStyle w:val="Brnopopis"/>
            </w:pPr>
          </w:p>
        </w:tc>
        <w:tc>
          <w:tcPr>
            <w:tcW w:w="3998" w:type="dxa"/>
          </w:tcPr>
          <w:p w14:paraId="1416829E" w14:textId="77777777" w:rsidR="002A080D" w:rsidRDefault="002A080D" w:rsidP="003F3B4E">
            <w:pPr>
              <w:pStyle w:val="Brnopopistext"/>
            </w:pPr>
          </w:p>
        </w:tc>
        <w:tc>
          <w:tcPr>
            <w:tcW w:w="2750" w:type="dxa"/>
          </w:tcPr>
          <w:p w14:paraId="3E9DAF2E" w14:textId="77777777" w:rsidR="002A080D" w:rsidRPr="00416897" w:rsidRDefault="002A080D" w:rsidP="003F3B4E">
            <w:pPr>
              <w:pStyle w:val="Brnopopis"/>
            </w:pPr>
          </w:p>
        </w:tc>
        <w:tc>
          <w:tcPr>
            <w:tcW w:w="936" w:type="dxa"/>
          </w:tcPr>
          <w:p w14:paraId="42565200" w14:textId="77777777" w:rsidR="002A080D" w:rsidRDefault="002A080D" w:rsidP="003F3B4E">
            <w:pPr>
              <w:pStyle w:val="Brnopopistext"/>
            </w:pPr>
          </w:p>
        </w:tc>
      </w:tr>
    </w:tbl>
    <w:p w14:paraId="54A928ED" w14:textId="77777777" w:rsidR="00B601B1" w:rsidRPr="00BC373F" w:rsidRDefault="003E6A9B" w:rsidP="00F97D7C">
      <w:pPr>
        <w:pStyle w:val="Normlntun"/>
      </w:pPr>
      <w:r>
        <w:t>Žádost o poskytnutí informace ve smyslu zákona č. 106/1999 Sb., o svobodném přístupu k informacím, ve znění pozdějších předpisů – poskytnutí informací</w:t>
      </w:r>
    </w:p>
    <w:p w14:paraId="5B81AA06" w14:textId="6C749EAD" w:rsidR="00F97D7C" w:rsidRDefault="00F97D7C" w:rsidP="002D0D4B"/>
    <w:p w14:paraId="50F84EDA" w14:textId="77777777" w:rsidR="007D7AE1" w:rsidRDefault="007D7AE1" w:rsidP="002D0D4B"/>
    <w:p w14:paraId="1864920E" w14:textId="3AEB8B5E" w:rsidR="00F97D7C" w:rsidRDefault="00572636" w:rsidP="002D0D4B">
      <w:r w:rsidRPr="00F47277">
        <w:t>Vážen</w:t>
      </w:r>
      <w:r w:rsidR="00F47277" w:rsidRPr="00F47277">
        <w:t>á</w:t>
      </w:r>
      <w:r w:rsidR="00635D4A" w:rsidRPr="00F47277">
        <w:t xml:space="preserve"> pan</w:t>
      </w:r>
      <w:r w:rsidR="00F47277" w:rsidRPr="00F47277">
        <w:t>í</w:t>
      </w:r>
      <w:r w:rsidR="002771BC" w:rsidRPr="00F47277">
        <w:t>,</w:t>
      </w:r>
    </w:p>
    <w:p w14:paraId="6543EFD0" w14:textId="77777777" w:rsidR="00F97D7C" w:rsidRDefault="00F97D7C" w:rsidP="002D0D4B"/>
    <w:p w14:paraId="7DA1B916" w14:textId="02E4B5EE" w:rsidR="00C009F2" w:rsidRDefault="00572636" w:rsidP="000C4F05">
      <w:r>
        <w:t xml:space="preserve">dne </w:t>
      </w:r>
      <w:r w:rsidR="00B56B7F" w:rsidRPr="00B56B7F">
        <w:t>2</w:t>
      </w:r>
      <w:r w:rsidR="00F47277">
        <w:t>7</w:t>
      </w:r>
      <w:r w:rsidR="00DF45A6" w:rsidRPr="00B56B7F">
        <w:t>.</w:t>
      </w:r>
      <w:r w:rsidR="00B56B7F" w:rsidRPr="00B56B7F">
        <w:t>10</w:t>
      </w:r>
      <w:r w:rsidRPr="00B56B7F">
        <w:t>. 20</w:t>
      </w:r>
      <w:r w:rsidR="000E7D0B" w:rsidRPr="00B56B7F">
        <w:t>23</w:t>
      </w:r>
      <w:r>
        <w:t xml:space="preserve"> byla na Magistrát města Brna doručena Vaše žádost o poskytnutí informací </w:t>
      </w:r>
      <w:r w:rsidR="000A0F4A">
        <w:t xml:space="preserve">podaná ve smyslu zákona č. 106/1999 Sb., o svobodném přístupu k informacím, ve znění pozdějších předpisů. </w:t>
      </w:r>
      <w:r w:rsidR="00B57A62">
        <w:t xml:space="preserve">Žádost o poskytnutí informací se týká </w:t>
      </w:r>
      <w:r w:rsidR="00B56B7F">
        <w:t>d</w:t>
      </w:r>
      <w:r w:rsidR="00B56B7F" w:rsidRPr="00B56B7F">
        <w:t>oložení názvu a počtu trvalých Microsoft softwarových licencí</w:t>
      </w:r>
    </w:p>
    <w:p w14:paraId="3FFC0089" w14:textId="77777777" w:rsidR="00B56B7F" w:rsidRDefault="00B56B7F" w:rsidP="000C4F05"/>
    <w:p w14:paraId="404680E5" w14:textId="66A9BA32" w:rsidR="00C009F2" w:rsidRDefault="00C009F2" w:rsidP="000C4F05">
      <w:pPr>
        <w:rPr>
          <w:b/>
        </w:rPr>
      </w:pPr>
      <w:r>
        <w:rPr>
          <w:b/>
        </w:rPr>
        <w:t>Otázka č. 1</w:t>
      </w:r>
    </w:p>
    <w:p w14:paraId="1C46DD10" w14:textId="77777777" w:rsidR="00B56B7F" w:rsidRPr="00B56B7F" w:rsidRDefault="00F46107" w:rsidP="00B56B7F">
      <w:pPr>
        <w:rPr>
          <w:bCs/>
        </w:rPr>
      </w:pPr>
      <w:r w:rsidRPr="00F46107">
        <w:rPr>
          <w:bCs/>
        </w:rPr>
        <w:t xml:space="preserve">1. </w:t>
      </w:r>
      <w:r w:rsidR="00B56B7F" w:rsidRPr="00B56B7F">
        <w:rPr>
          <w:bCs/>
        </w:rPr>
        <w:t>Doložení názvu a počtu trvalých Microsoft softwarových licencí zakoupených prostřednictvím</w:t>
      </w:r>
    </w:p>
    <w:p w14:paraId="659B794A" w14:textId="77777777" w:rsidR="00B56B7F" w:rsidRPr="00B56B7F" w:rsidRDefault="00B56B7F" w:rsidP="00B56B7F">
      <w:pPr>
        <w:rPr>
          <w:bCs/>
        </w:rPr>
      </w:pPr>
      <w:r w:rsidRPr="00B56B7F">
        <w:rPr>
          <w:bCs/>
        </w:rPr>
        <w:t>komerčních licenčních smluv (</w:t>
      </w:r>
      <w:proofErr w:type="spellStart"/>
      <w:r w:rsidRPr="00B56B7F">
        <w:rPr>
          <w:bCs/>
        </w:rPr>
        <w:t>Enterprise</w:t>
      </w:r>
      <w:proofErr w:type="spellEnd"/>
      <w:r w:rsidRPr="00B56B7F">
        <w:rPr>
          <w:bCs/>
        </w:rPr>
        <w:t xml:space="preserve"> </w:t>
      </w:r>
      <w:proofErr w:type="spellStart"/>
      <w:r w:rsidRPr="00B56B7F">
        <w:rPr>
          <w:bCs/>
        </w:rPr>
        <w:t>Agreement</w:t>
      </w:r>
      <w:proofErr w:type="spellEnd"/>
      <w:r w:rsidRPr="00B56B7F">
        <w:rPr>
          <w:bCs/>
        </w:rPr>
        <w:t xml:space="preserve">, Open programy, Microsoft </w:t>
      </w:r>
      <w:proofErr w:type="spellStart"/>
      <w:r w:rsidRPr="00B56B7F">
        <w:rPr>
          <w:bCs/>
        </w:rPr>
        <w:t>Products</w:t>
      </w:r>
      <w:proofErr w:type="spellEnd"/>
      <w:r w:rsidRPr="00B56B7F">
        <w:rPr>
          <w:bCs/>
        </w:rPr>
        <w:t xml:space="preserve"> and </w:t>
      </w:r>
      <w:proofErr w:type="spellStart"/>
      <w:r w:rsidRPr="00B56B7F">
        <w:rPr>
          <w:bCs/>
        </w:rPr>
        <w:t>Services</w:t>
      </w:r>
      <w:proofErr w:type="spellEnd"/>
    </w:p>
    <w:p w14:paraId="5DA04A3C" w14:textId="1888FADB" w:rsidR="00F46107" w:rsidRPr="00F46107" w:rsidRDefault="00B56B7F" w:rsidP="00B56B7F">
      <w:pPr>
        <w:rPr>
          <w:bCs/>
        </w:rPr>
      </w:pPr>
      <w:proofErr w:type="spellStart"/>
      <w:r w:rsidRPr="00B56B7F">
        <w:rPr>
          <w:bCs/>
        </w:rPr>
        <w:t>Agreement</w:t>
      </w:r>
      <w:proofErr w:type="spellEnd"/>
      <w:r w:rsidRPr="00B56B7F">
        <w:rPr>
          <w:bCs/>
        </w:rPr>
        <w:t xml:space="preserve">, </w:t>
      </w:r>
      <w:proofErr w:type="spellStart"/>
      <w:r w:rsidRPr="00B56B7F">
        <w:rPr>
          <w:bCs/>
        </w:rPr>
        <w:t>Select</w:t>
      </w:r>
      <w:proofErr w:type="spellEnd"/>
      <w:r w:rsidRPr="00B56B7F">
        <w:rPr>
          <w:bCs/>
        </w:rPr>
        <w:t xml:space="preserve"> Plus, CSP) nebo Autodesk trvalých softwarových licencí, které vaše organizace vlastní</w:t>
      </w:r>
    </w:p>
    <w:p w14:paraId="7FC91F70" w14:textId="77777777" w:rsidR="00C009F2" w:rsidRDefault="00C009F2" w:rsidP="000C4F05"/>
    <w:p w14:paraId="61C7FACE" w14:textId="77777777" w:rsidR="00C009F2" w:rsidRDefault="00C009F2" w:rsidP="000C4F05">
      <w:pPr>
        <w:rPr>
          <w:b/>
        </w:rPr>
      </w:pPr>
      <w:r>
        <w:rPr>
          <w:b/>
        </w:rPr>
        <w:t>Otázka č. 2</w:t>
      </w:r>
    </w:p>
    <w:p w14:paraId="1FA31C38" w14:textId="77777777" w:rsidR="00B56B7F" w:rsidRDefault="00F468E2" w:rsidP="00B56B7F">
      <w:r w:rsidRPr="00F468E2">
        <w:t xml:space="preserve">2. </w:t>
      </w:r>
      <w:r w:rsidR="00B56B7F">
        <w:t>Doložení názvu a počtu trvalých Microsoft softwarových licencí zakoupených prostřednictvím</w:t>
      </w:r>
    </w:p>
    <w:p w14:paraId="4F7E5640" w14:textId="77777777" w:rsidR="00B56B7F" w:rsidRDefault="00B56B7F" w:rsidP="00B56B7F">
      <w:r>
        <w:t>komerčních licenčních smluv (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Open programy, Microsoft </w:t>
      </w:r>
      <w:proofErr w:type="spellStart"/>
      <w:r>
        <w:t>Products</w:t>
      </w:r>
      <w:proofErr w:type="spellEnd"/>
      <w:r>
        <w:t xml:space="preserve"> and </w:t>
      </w:r>
      <w:proofErr w:type="spellStart"/>
      <w:r>
        <w:t>Services</w:t>
      </w:r>
      <w:proofErr w:type="spellEnd"/>
    </w:p>
    <w:p w14:paraId="3CBFC126" w14:textId="77777777" w:rsidR="00B56B7F" w:rsidRDefault="00B56B7F" w:rsidP="00B56B7F">
      <w:proofErr w:type="spellStart"/>
      <w:r>
        <w:t>Agreement</w:t>
      </w:r>
      <w:proofErr w:type="spellEnd"/>
      <w:r>
        <w:t xml:space="preserve">, </w:t>
      </w:r>
      <w:proofErr w:type="spellStart"/>
      <w:r>
        <w:t>Select</w:t>
      </w:r>
      <w:proofErr w:type="spellEnd"/>
      <w:r>
        <w:t xml:space="preserve"> Plus, CSP) nebo Autodesk trvalých softwarových licencí, které aktuálně vaše</w:t>
      </w:r>
    </w:p>
    <w:p w14:paraId="236197DD" w14:textId="77777777" w:rsidR="00B56B7F" w:rsidRDefault="00B56B7F" w:rsidP="00B56B7F">
      <w:r>
        <w:t>organizace vlastní, avšak nevyužívá (starší produkty, přechod na předplatné). Z veřejně dostupných zdrojů</w:t>
      </w:r>
    </w:p>
    <w:p w14:paraId="720BB094" w14:textId="77777777" w:rsidR="00B56B7F" w:rsidRDefault="00B56B7F" w:rsidP="00B56B7F">
      <w:r>
        <w:t>(rejstřík smluv) je zřejmé, že vaše organizace v posledních letech nakoupila licence Microsoft s předplatným.</w:t>
      </w:r>
    </w:p>
    <w:p w14:paraId="45821FEB" w14:textId="32C5237A" w:rsidR="00B56B7F" w:rsidRDefault="00B56B7F" w:rsidP="00B56B7F">
      <w:r>
        <w:t>Může se konkrétně jednat o tyto trvalé produkty:</w:t>
      </w:r>
    </w:p>
    <w:p w14:paraId="4FEEBE1C" w14:textId="77777777" w:rsidR="00B56B7F" w:rsidRDefault="00B56B7F" w:rsidP="00B56B7F"/>
    <w:p w14:paraId="2C0F417B" w14:textId="77777777" w:rsidR="00B56B7F" w:rsidRDefault="00B56B7F" w:rsidP="00B56B7F">
      <w:r>
        <w:t>● Windows 10 Pro</w:t>
      </w:r>
    </w:p>
    <w:p w14:paraId="604FCD9E" w14:textId="77777777" w:rsidR="00B56B7F" w:rsidRDefault="00B56B7F" w:rsidP="00B56B7F">
      <w:r>
        <w:t xml:space="preserve">● Windows 10 </w:t>
      </w:r>
      <w:proofErr w:type="spellStart"/>
      <w:r>
        <w:t>Enterprise</w:t>
      </w:r>
      <w:proofErr w:type="spellEnd"/>
      <w:r>
        <w:t xml:space="preserve"> LTSB 2016</w:t>
      </w:r>
    </w:p>
    <w:p w14:paraId="7090209B" w14:textId="77777777" w:rsidR="00B56B7F" w:rsidRDefault="00B56B7F" w:rsidP="00B56B7F">
      <w:r>
        <w:t xml:space="preserve">● Windows 10 </w:t>
      </w:r>
      <w:proofErr w:type="spellStart"/>
      <w:r>
        <w:t>Enterprise</w:t>
      </w:r>
      <w:proofErr w:type="spellEnd"/>
      <w:r>
        <w:t xml:space="preserve"> LTSC 2019</w:t>
      </w:r>
    </w:p>
    <w:p w14:paraId="6915C7B0" w14:textId="02986374" w:rsidR="00C009F2" w:rsidRDefault="00B56B7F" w:rsidP="00B56B7F">
      <w:r>
        <w:t xml:space="preserve">● Windows </w:t>
      </w:r>
      <w:proofErr w:type="spellStart"/>
      <w:r>
        <w:t>Enterprise</w:t>
      </w:r>
      <w:proofErr w:type="spellEnd"/>
      <w:r>
        <w:t xml:space="preserve"> LTSC 2021</w:t>
      </w:r>
    </w:p>
    <w:p w14:paraId="0AD44C17" w14:textId="3EEA04C1" w:rsidR="00B56B7F" w:rsidRDefault="00B56B7F" w:rsidP="00B56B7F">
      <w:r w:rsidRPr="00B56B7F">
        <w:t xml:space="preserve">● </w:t>
      </w:r>
      <w:r>
        <w:t>Windows 11 Pro</w:t>
      </w:r>
    </w:p>
    <w:p w14:paraId="0D77CB0D" w14:textId="77777777" w:rsidR="00B56B7F" w:rsidRDefault="00B56B7F" w:rsidP="00B56B7F">
      <w:r>
        <w:t>● Office Standard 2016</w:t>
      </w:r>
    </w:p>
    <w:p w14:paraId="47B56A25" w14:textId="77777777" w:rsidR="00B56B7F" w:rsidRDefault="00B56B7F" w:rsidP="00B56B7F">
      <w:r>
        <w:t>● Office Standard 2019</w:t>
      </w:r>
    </w:p>
    <w:p w14:paraId="15B5DEAB" w14:textId="77777777" w:rsidR="00B56B7F" w:rsidRDefault="00B56B7F" w:rsidP="00B56B7F">
      <w:r>
        <w:lastRenderedPageBreak/>
        <w:t>● Office LTSC Standard 2021</w:t>
      </w:r>
    </w:p>
    <w:p w14:paraId="7D2BF5B2" w14:textId="77777777" w:rsidR="00B56B7F" w:rsidRDefault="00B56B7F" w:rsidP="00B56B7F">
      <w:r>
        <w:t>● Office Professional Plus 2016</w:t>
      </w:r>
    </w:p>
    <w:p w14:paraId="1A7DBAFB" w14:textId="77777777" w:rsidR="00B56B7F" w:rsidRDefault="00B56B7F" w:rsidP="00B56B7F">
      <w:r>
        <w:t>● Office Professional Plus 2019</w:t>
      </w:r>
    </w:p>
    <w:p w14:paraId="647AF8D6" w14:textId="77777777" w:rsidR="00B56B7F" w:rsidRDefault="00B56B7F" w:rsidP="00B56B7F">
      <w:r>
        <w:t>● Office LTSC Professional Plus 2021</w:t>
      </w:r>
    </w:p>
    <w:p w14:paraId="5CA918C9" w14:textId="77777777" w:rsidR="00B56B7F" w:rsidRDefault="00B56B7F" w:rsidP="00B56B7F">
      <w:r>
        <w:t>● Windows Server Standard 2016</w:t>
      </w:r>
    </w:p>
    <w:p w14:paraId="5E28B833" w14:textId="77777777" w:rsidR="00B56B7F" w:rsidRDefault="00B56B7F" w:rsidP="00B56B7F">
      <w:r>
        <w:t>● Windows Server Standard 2019</w:t>
      </w:r>
    </w:p>
    <w:p w14:paraId="5B2F6CEB" w14:textId="77777777" w:rsidR="00B56B7F" w:rsidRDefault="00B56B7F" w:rsidP="00B56B7F">
      <w:r>
        <w:t>● Windows Server Standard 2022</w:t>
      </w:r>
    </w:p>
    <w:p w14:paraId="45725EE5" w14:textId="77777777" w:rsidR="00B56B7F" w:rsidRDefault="00B56B7F" w:rsidP="00B56B7F">
      <w:r>
        <w:t>● Windows Server Datacenter 2016</w:t>
      </w:r>
    </w:p>
    <w:p w14:paraId="4FAF43C4" w14:textId="77777777" w:rsidR="00B56B7F" w:rsidRDefault="00B56B7F" w:rsidP="00B56B7F">
      <w:r>
        <w:t>● Windows Server Datacenter 2019</w:t>
      </w:r>
    </w:p>
    <w:p w14:paraId="11C7A879" w14:textId="77777777" w:rsidR="00B56B7F" w:rsidRDefault="00B56B7F" w:rsidP="00B56B7F">
      <w:r>
        <w:t>● Windows Server Datacenter 2022</w:t>
      </w:r>
    </w:p>
    <w:p w14:paraId="3396DD82" w14:textId="77777777" w:rsidR="00B56B7F" w:rsidRDefault="00B56B7F" w:rsidP="00B56B7F">
      <w:r>
        <w:t xml:space="preserve">●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Server </w:t>
      </w:r>
      <w:proofErr w:type="spellStart"/>
      <w:r>
        <w:t>Suite</w:t>
      </w:r>
      <w:proofErr w:type="spellEnd"/>
      <w:r>
        <w:t xml:space="preserve"> 2016 Standard</w:t>
      </w:r>
    </w:p>
    <w:p w14:paraId="3DBC9CDE" w14:textId="77777777" w:rsidR="00B56B7F" w:rsidRDefault="00B56B7F" w:rsidP="00B56B7F">
      <w:r>
        <w:t xml:space="preserve">●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Server </w:t>
      </w:r>
      <w:proofErr w:type="spellStart"/>
      <w:r>
        <w:t>Suite</w:t>
      </w:r>
      <w:proofErr w:type="spellEnd"/>
      <w:r>
        <w:t xml:space="preserve"> 2019 Standard</w:t>
      </w:r>
    </w:p>
    <w:p w14:paraId="07DAC5EC" w14:textId="77777777" w:rsidR="00B56B7F" w:rsidRDefault="00B56B7F" w:rsidP="00B56B7F">
      <w:r>
        <w:t xml:space="preserve">●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Server </w:t>
      </w:r>
      <w:proofErr w:type="spellStart"/>
      <w:r>
        <w:t>Suite</w:t>
      </w:r>
      <w:proofErr w:type="spellEnd"/>
      <w:r>
        <w:t xml:space="preserve"> 2022 Standard</w:t>
      </w:r>
    </w:p>
    <w:p w14:paraId="6EE796F8" w14:textId="77777777" w:rsidR="00B56B7F" w:rsidRDefault="00B56B7F" w:rsidP="00B56B7F">
      <w:r>
        <w:t xml:space="preserve">●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Server </w:t>
      </w:r>
      <w:proofErr w:type="spellStart"/>
      <w:r>
        <w:t>Suite</w:t>
      </w:r>
      <w:proofErr w:type="spellEnd"/>
      <w:r>
        <w:t xml:space="preserve"> 2016 Datacenter</w:t>
      </w:r>
    </w:p>
    <w:p w14:paraId="459796B0" w14:textId="77777777" w:rsidR="00B56B7F" w:rsidRDefault="00B56B7F" w:rsidP="00B56B7F">
      <w:r>
        <w:t xml:space="preserve">●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Server </w:t>
      </w:r>
      <w:proofErr w:type="spellStart"/>
      <w:r>
        <w:t>Suite</w:t>
      </w:r>
      <w:proofErr w:type="spellEnd"/>
      <w:r>
        <w:t xml:space="preserve"> 2019 Datacenter</w:t>
      </w:r>
    </w:p>
    <w:p w14:paraId="637CBBAC" w14:textId="77777777" w:rsidR="00B56B7F" w:rsidRDefault="00B56B7F" w:rsidP="00B56B7F">
      <w:r>
        <w:t xml:space="preserve">●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Server </w:t>
      </w:r>
      <w:proofErr w:type="spellStart"/>
      <w:r>
        <w:t>Suite</w:t>
      </w:r>
      <w:proofErr w:type="spellEnd"/>
      <w:r>
        <w:t xml:space="preserve"> 2022 Datacenter</w:t>
      </w:r>
    </w:p>
    <w:p w14:paraId="4338983D" w14:textId="77777777" w:rsidR="00B56B7F" w:rsidRDefault="00B56B7F" w:rsidP="00B56B7F">
      <w:r>
        <w:t xml:space="preserve">● Windows Server CAL (přístupové licence) </w:t>
      </w:r>
      <w:proofErr w:type="spellStart"/>
      <w:r>
        <w:t>Device</w:t>
      </w:r>
      <w:proofErr w:type="spellEnd"/>
      <w:r>
        <w:t xml:space="preserve"> 2016</w:t>
      </w:r>
    </w:p>
    <w:p w14:paraId="6D35456F" w14:textId="77777777" w:rsidR="00B56B7F" w:rsidRDefault="00B56B7F" w:rsidP="00B56B7F">
      <w:r>
        <w:t>● Windows Server CAL (přístupové licence) User 2016</w:t>
      </w:r>
    </w:p>
    <w:p w14:paraId="2FB59508" w14:textId="77777777" w:rsidR="00B56B7F" w:rsidRDefault="00B56B7F" w:rsidP="00B56B7F">
      <w:r>
        <w:t xml:space="preserve">● Windows Server CAL (přístupové licence) </w:t>
      </w:r>
      <w:proofErr w:type="spellStart"/>
      <w:r>
        <w:t>Device</w:t>
      </w:r>
      <w:proofErr w:type="spellEnd"/>
      <w:r>
        <w:t xml:space="preserve"> 2019</w:t>
      </w:r>
    </w:p>
    <w:p w14:paraId="64232859" w14:textId="77777777" w:rsidR="00B56B7F" w:rsidRDefault="00B56B7F" w:rsidP="00B56B7F">
      <w:r>
        <w:t>● Windows Server CAL (přístupové licence) User 2019</w:t>
      </w:r>
    </w:p>
    <w:p w14:paraId="33CFD35F" w14:textId="77777777" w:rsidR="00B56B7F" w:rsidRDefault="00B56B7F" w:rsidP="00B56B7F">
      <w:r>
        <w:t xml:space="preserve">● Windows Server CAL (přístupové licence) </w:t>
      </w:r>
      <w:proofErr w:type="spellStart"/>
      <w:r>
        <w:t>Device</w:t>
      </w:r>
      <w:proofErr w:type="spellEnd"/>
      <w:r>
        <w:t xml:space="preserve"> 2022</w:t>
      </w:r>
    </w:p>
    <w:p w14:paraId="46ECB2B6" w14:textId="77777777" w:rsidR="00B56B7F" w:rsidRDefault="00B56B7F" w:rsidP="00B56B7F">
      <w:r>
        <w:t>● Windows Server CAL (přístupové licence) User 2022</w:t>
      </w:r>
    </w:p>
    <w:p w14:paraId="0190C9BC" w14:textId="77777777" w:rsidR="00B56B7F" w:rsidRDefault="00B56B7F" w:rsidP="00B56B7F">
      <w:r>
        <w:t xml:space="preserve">● Windows Server RDS CAL (přístupové licence) </w:t>
      </w:r>
      <w:proofErr w:type="spellStart"/>
      <w:r>
        <w:t>Device</w:t>
      </w:r>
      <w:proofErr w:type="spellEnd"/>
      <w:r>
        <w:t xml:space="preserve"> 2016</w:t>
      </w:r>
    </w:p>
    <w:p w14:paraId="2A97EE11" w14:textId="77777777" w:rsidR="00B56B7F" w:rsidRDefault="00B56B7F" w:rsidP="00B56B7F">
      <w:r>
        <w:t>● Windows Server RDS CAL (přístupové licence) User 2016</w:t>
      </w:r>
    </w:p>
    <w:p w14:paraId="2194C192" w14:textId="77777777" w:rsidR="00B56B7F" w:rsidRDefault="00B56B7F" w:rsidP="00B56B7F">
      <w:r>
        <w:t xml:space="preserve">● Windows Server RDS CAL (přístupové licence) </w:t>
      </w:r>
      <w:proofErr w:type="spellStart"/>
      <w:r>
        <w:t>Device</w:t>
      </w:r>
      <w:proofErr w:type="spellEnd"/>
      <w:r>
        <w:t xml:space="preserve"> 2019</w:t>
      </w:r>
    </w:p>
    <w:p w14:paraId="62D2B047" w14:textId="77777777" w:rsidR="00B56B7F" w:rsidRDefault="00B56B7F" w:rsidP="00B56B7F">
      <w:r>
        <w:t>● Windows Server RDS CAL (přístupové licence) User 2019</w:t>
      </w:r>
    </w:p>
    <w:p w14:paraId="47C178C2" w14:textId="77777777" w:rsidR="00B56B7F" w:rsidRDefault="00B56B7F" w:rsidP="00B56B7F">
      <w:r>
        <w:t xml:space="preserve">● Windows Server RDS CAL (přístupové licence) </w:t>
      </w:r>
      <w:proofErr w:type="spellStart"/>
      <w:r>
        <w:t>Device</w:t>
      </w:r>
      <w:proofErr w:type="spellEnd"/>
      <w:r>
        <w:t xml:space="preserve"> 2022</w:t>
      </w:r>
    </w:p>
    <w:p w14:paraId="64428E47" w14:textId="77777777" w:rsidR="00B56B7F" w:rsidRDefault="00B56B7F" w:rsidP="00B56B7F">
      <w:r>
        <w:t>● Windows Server RDS CAL (přístupové licence) User 2022</w:t>
      </w:r>
    </w:p>
    <w:p w14:paraId="685937E5" w14:textId="77777777" w:rsidR="00B56B7F" w:rsidRDefault="00B56B7F" w:rsidP="00B56B7F">
      <w:r>
        <w:t xml:space="preserve">● </w:t>
      </w:r>
      <w:proofErr w:type="spellStart"/>
      <w:r>
        <w:t>Core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User 2016</w:t>
      </w:r>
    </w:p>
    <w:p w14:paraId="41C240EE" w14:textId="77777777" w:rsidR="00B56B7F" w:rsidRDefault="00B56B7F" w:rsidP="00B56B7F">
      <w:r>
        <w:t xml:space="preserve">● </w:t>
      </w:r>
      <w:proofErr w:type="spellStart"/>
      <w:r>
        <w:t>Core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User 2019</w:t>
      </w:r>
    </w:p>
    <w:p w14:paraId="2B2BFA69" w14:textId="7A0ECFE6" w:rsidR="00B56B7F" w:rsidRDefault="00B56B7F" w:rsidP="00B56B7F">
      <w:r>
        <w:t xml:space="preserve">● </w:t>
      </w:r>
      <w:proofErr w:type="spellStart"/>
      <w:r>
        <w:t>Core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User 2022</w:t>
      </w:r>
    </w:p>
    <w:p w14:paraId="7FF9F44F" w14:textId="6A0520C8" w:rsidR="00B56B7F" w:rsidRDefault="00B56B7F" w:rsidP="00B56B7F">
      <w:r w:rsidRPr="00B56B7F">
        <w:t xml:space="preserve">● </w:t>
      </w:r>
      <w:proofErr w:type="spellStart"/>
      <w:r>
        <w:t>Core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2016</w:t>
      </w:r>
    </w:p>
    <w:p w14:paraId="331E671F" w14:textId="77777777" w:rsidR="00B56B7F" w:rsidRDefault="00B56B7F" w:rsidP="00B56B7F">
      <w:r>
        <w:t xml:space="preserve">● </w:t>
      </w:r>
      <w:proofErr w:type="spellStart"/>
      <w:r>
        <w:t>Core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2019</w:t>
      </w:r>
    </w:p>
    <w:p w14:paraId="3066E3CF" w14:textId="77777777" w:rsidR="00B56B7F" w:rsidRDefault="00B56B7F" w:rsidP="00B56B7F">
      <w:r>
        <w:t xml:space="preserve">● </w:t>
      </w:r>
      <w:proofErr w:type="spellStart"/>
      <w:r>
        <w:t>Core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2022</w:t>
      </w:r>
    </w:p>
    <w:p w14:paraId="763E43FA" w14:textId="77777777" w:rsidR="00B56B7F" w:rsidRDefault="00B56B7F" w:rsidP="00B56B7F">
      <w:r>
        <w:t xml:space="preserve">● </w:t>
      </w:r>
      <w:proofErr w:type="spellStart"/>
      <w:r>
        <w:t>Enterprise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User 2016</w:t>
      </w:r>
    </w:p>
    <w:p w14:paraId="4DC2CE79" w14:textId="77777777" w:rsidR="00B56B7F" w:rsidRDefault="00B56B7F" w:rsidP="00B56B7F">
      <w:r>
        <w:t xml:space="preserve">● </w:t>
      </w:r>
      <w:proofErr w:type="spellStart"/>
      <w:r>
        <w:t>Enterprise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User 2019</w:t>
      </w:r>
    </w:p>
    <w:p w14:paraId="4577CD27" w14:textId="77777777" w:rsidR="00B56B7F" w:rsidRDefault="00B56B7F" w:rsidP="00B56B7F">
      <w:r>
        <w:t xml:space="preserve">● </w:t>
      </w:r>
      <w:proofErr w:type="spellStart"/>
      <w:r>
        <w:t>Enterprise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User 2022</w:t>
      </w:r>
    </w:p>
    <w:p w14:paraId="200618CD" w14:textId="77777777" w:rsidR="00B56B7F" w:rsidRDefault="00B56B7F" w:rsidP="00B56B7F">
      <w:r>
        <w:t xml:space="preserve">● </w:t>
      </w:r>
      <w:proofErr w:type="spellStart"/>
      <w:r>
        <w:t>Enterprise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2016</w:t>
      </w:r>
    </w:p>
    <w:p w14:paraId="24F23CD4" w14:textId="77777777" w:rsidR="00B56B7F" w:rsidRDefault="00B56B7F" w:rsidP="00B56B7F">
      <w:r>
        <w:t xml:space="preserve">● </w:t>
      </w:r>
      <w:proofErr w:type="spellStart"/>
      <w:r>
        <w:t>Enterprise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2019</w:t>
      </w:r>
    </w:p>
    <w:p w14:paraId="7C144802" w14:textId="77777777" w:rsidR="00B56B7F" w:rsidRDefault="00B56B7F" w:rsidP="00B56B7F">
      <w:r>
        <w:t xml:space="preserve">● </w:t>
      </w:r>
      <w:proofErr w:type="spellStart"/>
      <w:r>
        <w:t>Enterprise</w:t>
      </w:r>
      <w:proofErr w:type="spellEnd"/>
      <w:r>
        <w:t xml:space="preserve"> CAL </w:t>
      </w:r>
      <w:proofErr w:type="spellStart"/>
      <w:r>
        <w:t>Suite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2022</w:t>
      </w:r>
    </w:p>
    <w:p w14:paraId="311B815E" w14:textId="77777777" w:rsidR="00B56B7F" w:rsidRDefault="00B56B7F" w:rsidP="00B56B7F">
      <w:r>
        <w:t>● Exchange Server Standard 2016</w:t>
      </w:r>
    </w:p>
    <w:p w14:paraId="073ECABE" w14:textId="77777777" w:rsidR="00B56B7F" w:rsidRDefault="00B56B7F" w:rsidP="00B56B7F">
      <w:r>
        <w:t>● Exchange Server Standard 2019</w:t>
      </w:r>
    </w:p>
    <w:p w14:paraId="0EF49B77" w14:textId="77777777" w:rsidR="00B56B7F" w:rsidRDefault="00B56B7F" w:rsidP="00B56B7F">
      <w:r>
        <w:t xml:space="preserve">● Exchange Server </w:t>
      </w:r>
      <w:proofErr w:type="spellStart"/>
      <w:r>
        <w:t>Enterprise</w:t>
      </w:r>
      <w:proofErr w:type="spellEnd"/>
      <w:r>
        <w:t xml:space="preserve"> 2016</w:t>
      </w:r>
    </w:p>
    <w:p w14:paraId="58FCDFCC" w14:textId="77777777" w:rsidR="00B56B7F" w:rsidRDefault="00B56B7F" w:rsidP="00B56B7F">
      <w:r>
        <w:t xml:space="preserve">● Exchange Server </w:t>
      </w:r>
      <w:proofErr w:type="spellStart"/>
      <w:r>
        <w:t>Enterprise</w:t>
      </w:r>
      <w:proofErr w:type="spellEnd"/>
      <w:r>
        <w:t xml:space="preserve"> 2019</w:t>
      </w:r>
    </w:p>
    <w:p w14:paraId="78227E75" w14:textId="77777777" w:rsidR="00B56B7F" w:rsidRDefault="00B56B7F" w:rsidP="00B56B7F">
      <w:r>
        <w:t>● Exchange Server Standard (přístupové licence) User CAL 2016</w:t>
      </w:r>
    </w:p>
    <w:p w14:paraId="5E5A372D" w14:textId="77777777" w:rsidR="00B56B7F" w:rsidRDefault="00B56B7F" w:rsidP="00B56B7F">
      <w:r>
        <w:t>● Exchange Server Standard (přístupové licence) User CAL 2019</w:t>
      </w:r>
    </w:p>
    <w:p w14:paraId="4603B01C" w14:textId="77777777" w:rsidR="00B56B7F" w:rsidRDefault="00B56B7F" w:rsidP="00B56B7F">
      <w:r>
        <w:t xml:space="preserve">● Exchange Server Standard (přístupové licence) </w:t>
      </w:r>
      <w:proofErr w:type="spellStart"/>
      <w:r>
        <w:t>Device</w:t>
      </w:r>
      <w:proofErr w:type="spellEnd"/>
      <w:r>
        <w:t xml:space="preserve"> CAL 2016</w:t>
      </w:r>
    </w:p>
    <w:p w14:paraId="1687F831" w14:textId="77777777" w:rsidR="00B56B7F" w:rsidRDefault="00B56B7F" w:rsidP="00B56B7F">
      <w:r>
        <w:lastRenderedPageBreak/>
        <w:t xml:space="preserve">● Exchange Server Standard (přístupové licence) </w:t>
      </w:r>
      <w:proofErr w:type="spellStart"/>
      <w:r>
        <w:t>Device</w:t>
      </w:r>
      <w:proofErr w:type="spellEnd"/>
      <w:r>
        <w:t xml:space="preserve"> CAL 2019</w:t>
      </w:r>
    </w:p>
    <w:p w14:paraId="7949375B" w14:textId="77777777" w:rsidR="00B56B7F" w:rsidRDefault="00B56B7F" w:rsidP="00B56B7F">
      <w:r>
        <w:t xml:space="preserve">● Exchange Server </w:t>
      </w:r>
      <w:proofErr w:type="spellStart"/>
      <w:r>
        <w:t>Enterprise</w:t>
      </w:r>
      <w:proofErr w:type="spellEnd"/>
      <w:r>
        <w:t xml:space="preserve"> (přístupové licence) User CAL 2016</w:t>
      </w:r>
    </w:p>
    <w:p w14:paraId="08DD89CF" w14:textId="77777777" w:rsidR="00B56B7F" w:rsidRDefault="00B56B7F" w:rsidP="00B56B7F">
      <w:r>
        <w:t xml:space="preserve">● Exchange Server </w:t>
      </w:r>
      <w:proofErr w:type="spellStart"/>
      <w:r>
        <w:t>Enterprise</w:t>
      </w:r>
      <w:proofErr w:type="spellEnd"/>
      <w:r>
        <w:t xml:space="preserve"> (přístupové licence) User CAL 2019</w:t>
      </w:r>
    </w:p>
    <w:p w14:paraId="35FC8578" w14:textId="77777777" w:rsidR="00B56B7F" w:rsidRDefault="00B56B7F" w:rsidP="00B56B7F">
      <w:r>
        <w:t xml:space="preserve">● Exchange Server </w:t>
      </w:r>
      <w:proofErr w:type="spellStart"/>
      <w:r>
        <w:t>Enterprise</w:t>
      </w:r>
      <w:proofErr w:type="spellEnd"/>
      <w:r>
        <w:t xml:space="preserve"> (přístupové licence) </w:t>
      </w:r>
      <w:proofErr w:type="spellStart"/>
      <w:r>
        <w:t>Device</w:t>
      </w:r>
      <w:proofErr w:type="spellEnd"/>
      <w:r>
        <w:t xml:space="preserve"> CAL 2016</w:t>
      </w:r>
    </w:p>
    <w:p w14:paraId="33991A12" w14:textId="77777777" w:rsidR="00B56B7F" w:rsidRDefault="00B56B7F" w:rsidP="00B56B7F">
      <w:r>
        <w:t xml:space="preserve">● Exchange Server </w:t>
      </w:r>
      <w:proofErr w:type="spellStart"/>
      <w:r>
        <w:t>Enterprise</w:t>
      </w:r>
      <w:proofErr w:type="spellEnd"/>
      <w:r>
        <w:t xml:space="preserve"> (přístupové licence) </w:t>
      </w:r>
      <w:proofErr w:type="spellStart"/>
      <w:r>
        <w:t>Device</w:t>
      </w:r>
      <w:proofErr w:type="spellEnd"/>
      <w:r>
        <w:t xml:space="preserve"> CAL 2019</w:t>
      </w:r>
    </w:p>
    <w:p w14:paraId="1389F756" w14:textId="77777777" w:rsidR="00B56B7F" w:rsidRDefault="00B56B7F" w:rsidP="00B56B7F">
      <w:r>
        <w:t>● SharePoint Server 2019</w:t>
      </w:r>
    </w:p>
    <w:p w14:paraId="2EE26D11" w14:textId="77777777" w:rsidR="00B56B7F" w:rsidRDefault="00B56B7F" w:rsidP="00B56B7F">
      <w:r>
        <w:t xml:space="preserve">● SQL Server Standard 2016 (per </w:t>
      </w:r>
      <w:proofErr w:type="spellStart"/>
      <w:r>
        <w:t>core</w:t>
      </w:r>
      <w:proofErr w:type="spellEnd"/>
      <w:r>
        <w:t>)</w:t>
      </w:r>
    </w:p>
    <w:p w14:paraId="3F7F0250" w14:textId="77777777" w:rsidR="00B56B7F" w:rsidRDefault="00B56B7F" w:rsidP="00B56B7F">
      <w:r>
        <w:t xml:space="preserve">● SQL Server Standard 2016 (per </w:t>
      </w:r>
      <w:proofErr w:type="spellStart"/>
      <w:r>
        <w:t>cal</w:t>
      </w:r>
      <w:proofErr w:type="spellEnd"/>
      <w:r>
        <w:t>)</w:t>
      </w:r>
    </w:p>
    <w:p w14:paraId="06888870" w14:textId="77777777" w:rsidR="00B56B7F" w:rsidRDefault="00B56B7F" w:rsidP="00B56B7F">
      <w:r>
        <w:t xml:space="preserve">● SQL Server Standard 2017 (per </w:t>
      </w:r>
      <w:proofErr w:type="spellStart"/>
      <w:r>
        <w:t>core</w:t>
      </w:r>
      <w:proofErr w:type="spellEnd"/>
      <w:r>
        <w:t>)</w:t>
      </w:r>
    </w:p>
    <w:p w14:paraId="3EE6EE34" w14:textId="77777777" w:rsidR="00B56B7F" w:rsidRDefault="00B56B7F" w:rsidP="00B56B7F">
      <w:r>
        <w:t xml:space="preserve">● SQL Server Standard 2017 (per </w:t>
      </w:r>
      <w:proofErr w:type="spellStart"/>
      <w:r>
        <w:t>cal</w:t>
      </w:r>
      <w:proofErr w:type="spellEnd"/>
      <w:r>
        <w:t>)</w:t>
      </w:r>
    </w:p>
    <w:p w14:paraId="3C4D1F9A" w14:textId="77777777" w:rsidR="00B56B7F" w:rsidRDefault="00B56B7F" w:rsidP="00B56B7F">
      <w:r>
        <w:t xml:space="preserve">● SQL Server Standard 2019 (per </w:t>
      </w:r>
      <w:proofErr w:type="spellStart"/>
      <w:r>
        <w:t>core</w:t>
      </w:r>
      <w:proofErr w:type="spellEnd"/>
      <w:r>
        <w:t>)</w:t>
      </w:r>
    </w:p>
    <w:p w14:paraId="75C22132" w14:textId="77777777" w:rsidR="00B56B7F" w:rsidRDefault="00B56B7F" w:rsidP="00B56B7F">
      <w:r>
        <w:t xml:space="preserve">● SQL Server Standard 2019 (per </w:t>
      </w:r>
      <w:proofErr w:type="spellStart"/>
      <w:r>
        <w:t>cal</w:t>
      </w:r>
      <w:proofErr w:type="spellEnd"/>
      <w:r>
        <w:t>)</w:t>
      </w:r>
    </w:p>
    <w:p w14:paraId="33807B98" w14:textId="77777777" w:rsidR="00B56B7F" w:rsidRDefault="00B56B7F" w:rsidP="00B56B7F">
      <w:r>
        <w:t xml:space="preserve">● SQL Server Standard 2022 (per </w:t>
      </w:r>
      <w:proofErr w:type="spellStart"/>
      <w:r>
        <w:t>core</w:t>
      </w:r>
      <w:proofErr w:type="spellEnd"/>
      <w:r>
        <w:t>)</w:t>
      </w:r>
    </w:p>
    <w:p w14:paraId="63123695" w14:textId="77777777" w:rsidR="00B56B7F" w:rsidRDefault="00B56B7F" w:rsidP="00B56B7F">
      <w:r>
        <w:t xml:space="preserve">● SQL Server Standard 2022 (per </w:t>
      </w:r>
      <w:proofErr w:type="spellStart"/>
      <w:r>
        <w:t>cal</w:t>
      </w:r>
      <w:proofErr w:type="spellEnd"/>
      <w:r>
        <w:t>)</w:t>
      </w:r>
    </w:p>
    <w:p w14:paraId="4CC4CD17" w14:textId="77777777" w:rsidR="00B56B7F" w:rsidRDefault="00B56B7F" w:rsidP="00B56B7F">
      <w:r>
        <w:t xml:space="preserve">● SQL Server </w:t>
      </w:r>
      <w:proofErr w:type="spellStart"/>
      <w:r>
        <w:t>Enterprise</w:t>
      </w:r>
      <w:proofErr w:type="spellEnd"/>
      <w:r>
        <w:t xml:space="preserve"> 2016</w:t>
      </w:r>
    </w:p>
    <w:p w14:paraId="34FCD8D4" w14:textId="77777777" w:rsidR="00B56B7F" w:rsidRDefault="00B56B7F" w:rsidP="00B56B7F">
      <w:r>
        <w:t xml:space="preserve">● SQL Server </w:t>
      </w:r>
      <w:proofErr w:type="spellStart"/>
      <w:r>
        <w:t>Enterprise</w:t>
      </w:r>
      <w:proofErr w:type="spellEnd"/>
      <w:r>
        <w:t xml:space="preserve"> 2019</w:t>
      </w:r>
    </w:p>
    <w:p w14:paraId="6316FEF3" w14:textId="77777777" w:rsidR="00B56B7F" w:rsidRDefault="00B56B7F" w:rsidP="00B56B7F">
      <w:r>
        <w:t xml:space="preserve">● SQL Server </w:t>
      </w:r>
      <w:proofErr w:type="spellStart"/>
      <w:r>
        <w:t>Enterprise</w:t>
      </w:r>
      <w:proofErr w:type="spellEnd"/>
      <w:r>
        <w:t xml:space="preserve"> 2022</w:t>
      </w:r>
    </w:p>
    <w:p w14:paraId="4AD8EF20" w14:textId="77777777" w:rsidR="00B56B7F" w:rsidRDefault="00B56B7F" w:rsidP="00B56B7F">
      <w:r>
        <w:t>● SQL Server (přístupové licence) User CAL 2016</w:t>
      </w:r>
    </w:p>
    <w:p w14:paraId="7661ADBE" w14:textId="5844C32E" w:rsidR="00B56B7F" w:rsidRDefault="00B56B7F" w:rsidP="00B56B7F">
      <w:r w:rsidRPr="00B56B7F">
        <w:t xml:space="preserve">● </w:t>
      </w:r>
      <w:r>
        <w:t>SQL Server (přístupové licence) User CAL 2017</w:t>
      </w:r>
    </w:p>
    <w:p w14:paraId="1C5353E0" w14:textId="77777777" w:rsidR="00B56B7F" w:rsidRDefault="00B56B7F" w:rsidP="00B56B7F">
      <w:bookmarkStart w:id="0" w:name="_Hlk149633094"/>
      <w:r>
        <w:t xml:space="preserve">● </w:t>
      </w:r>
      <w:bookmarkEnd w:id="0"/>
      <w:r>
        <w:t>SQL Server (přístupové licence) User CAL 2019</w:t>
      </w:r>
    </w:p>
    <w:p w14:paraId="43C589F9" w14:textId="77777777" w:rsidR="00B56B7F" w:rsidRDefault="00B56B7F" w:rsidP="00B56B7F">
      <w:r>
        <w:t>● SQL Server (přístupové licence) User CAL 2022</w:t>
      </w:r>
    </w:p>
    <w:p w14:paraId="0C4AE7E2" w14:textId="77777777" w:rsidR="00B56B7F" w:rsidRDefault="00B56B7F" w:rsidP="00B56B7F">
      <w:r>
        <w:t xml:space="preserve">● SQL Server (přístupové licence) </w:t>
      </w:r>
      <w:proofErr w:type="spellStart"/>
      <w:r>
        <w:t>Device</w:t>
      </w:r>
      <w:proofErr w:type="spellEnd"/>
      <w:r>
        <w:t xml:space="preserve"> CAL 2016</w:t>
      </w:r>
    </w:p>
    <w:p w14:paraId="30AE7516" w14:textId="77777777" w:rsidR="00B56B7F" w:rsidRDefault="00B56B7F" w:rsidP="00B56B7F">
      <w:r>
        <w:t xml:space="preserve">● SQL Server (přístupové licence) </w:t>
      </w:r>
      <w:proofErr w:type="spellStart"/>
      <w:r>
        <w:t>Device</w:t>
      </w:r>
      <w:proofErr w:type="spellEnd"/>
      <w:r>
        <w:t xml:space="preserve"> CAL 2017</w:t>
      </w:r>
    </w:p>
    <w:p w14:paraId="2FCE985F" w14:textId="77777777" w:rsidR="00B56B7F" w:rsidRDefault="00B56B7F" w:rsidP="00B56B7F">
      <w:r>
        <w:t xml:space="preserve">● SQL Server (přístupové licence) </w:t>
      </w:r>
      <w:proofErr w:type="spellStart"/>
      <w:r>
        <w:t>Device</w:t>
      </w:r>
      <w:proofErr w:type="spellEnd"/>
      <w:r>
        <w:t xml:space="preserve"> CAL 2019</w:t>
      </w:r>
    </w:p>
    <w:p w14:paraId="23B84403" w14:textId="77777777" w:rsidR="00B56B7F" w:rsidRDefault="00B56B7F" w:rsidP="00B56B7F">
      <w:r>
        <w:t xml:space="preserve">● SQL Server (přístupové licence) </w:t>
      </w:r>
      <w:proofErr w:type="spellStart"/>
      <w:r>
        <w:t>Device</w:t>
      </w:r>
      <w:proofErr w:type="spellEnd"/>
      <w:r>
        <w:t xml:space="preserve"> CAL 2022</w:t>
      </w:r>
    </w:p>
    <w:p w14:paraId="6F15F636" w14:textId="77777777" w:rsidR="00B56B7F" w:rsidRDefault="00B56B7F" w:rsidP="00B56B7F">
      <w:r>
        <w:t>● případně jiné trvalé softwarové produkty od společnosti Microsoft</w:t>
      </w:r>
    </w:p>
    <w:p w14:paraId="4DE4D532" w14:textId="38936EA1" w:rsidR="00B56B7F" w:rsidRDefault="00B56B7F" w:rsidP="00B56B7F">
      <w:r>
        <w:t>● Trvalé softwarové produkty společnosti Autodesk</w:t>
      </w:r>
    </w:p>
    <w:p w14:paraId="2840FC21" w14:textId="60154ED6" w:rsidR="00B56B7F" w:rsidRDefault="00B56B7F" w:rsidP="00B56B7F"/>
    <w:p w14:paraId="2C7E4135" w14:textId="77777777" w:rsidR="00B56B7F" w:rsidRDefault="00B56B7F" w:rsidP="00B56B7F"/>
    <w:p w14:paraId="039A92B8" w14:textId="77777777" w:rsidR="00C009F2" w:rsidRDefault="00C009F2" w:rsidP="000C4F05">
      <w:pPr>
        <w:rPr>
          <w:b/>
        </w:rPr>
      </w:pPr>
      <w:r>
        <w:rPr>
          <w:b/>
        </w:rPr>
        <w:t>Otázka č. 3</w:t>
      </w:r>
    </w:p>
    <w:p w14:paraId="1B144345" w14:textId="77777777" w:rsidR="00B56B7F" w:rsidRDefault="006052D1" w:rsidP="00B56B7F">
      <w:r>
        <w:t xml:space="preserve">3. </w:t>
      </w:r>
      <w:r w:rsidR="00B56B7F">
        <w:t>Doložení kontaktních informací na osobu, která je ve vaší organizaci zodpovědná za nákup a prodej</w:t>
      </w:r>
    </w:p>
    <w:p w14:paraId="246651A3" w14:textId="1691FE2F" w:rsidR="00627570" w:rsidRDefault="00B56B7F" w:rsidP="00B56B7F">
      <w:r>
        <w:t>softwarových licencí</w:t>
      </w:r>
    </w:p>
    <w:p w14:paraId="79D10EBD" w14:textId="77777777" w:rsidR="00B56B7F" w:rsidRDefault="00B56B7F" w:rsidP="00B56B7F"/>
    <w:p w14:paraId="0E424C69" w14:textId="77777777" w:rsidR="009E6F6A" w:rsidRPr="000D3AE8" w:rsidRDefault="00385C09" w:rsidP="000C4F05">
      <w:pPr>
        <w:rPr>
          <w:b/>
          <w:bCs/>
        </w:rPr>
      </w:pPr>
      <w:r w:rsidRPr="000D3AE8">
        <w:rPr>
          <w:b/>
          <w:bCs/>
        </w:rPr>
        <w:t xml:space="preserve">K Vámi požadovaným informacím uvádíme: </w:t>
      </w:r>
    </w:p>
    <w:p w14:paraId="207A1E6E" w14:textId="77777777" w:rsidR="00385C09" w:rsidRDefault="00385C09" w:rsidP="000C4F05"/>
    <w:p w14:paraId="07EE23FA" w14:textId="77777777" w:rsidR="00385C09" w:rsidRDefault="00385C09" w:rsidP="000C4F05">
      <w:pPr>
        <w:rPr>
          <w:b/>
        </w:rPr>
      </w:pPr>
      <w:r w:rsidRPr="00385C09">
        <w:rPr>
          <w:b/>
        </w:rPr>
        <w:t>Ad 1</w:t>
      </w:r>
    </w:p>
    <w:p w14:paraId="1583509A" w14:textId="3EF80C12" w:rsidR="002A2DF7" w:rsidRDefault="009015BC" w:rsidP="000C4F05">
      <w:r>
        <w:t xml:space="preserve">Statutární město Brno nemá v současné době </w:t>
      </w:r>
      <w:r w:rsidRPr="00B56B7F">
        <w:rPr>
          <w:bCs/>
        </w:rPr>
        <w:t>trval</w:t>
      </w:r>
      <w:r>
        <w:rPr>
          <w:bCs/>
        </w:rPr>
        <w:t>é</w:t>
      </w:r>
      <w:r w:rsidRPr="00B56B7F">
        <w:rPr>
          <w:bCs/>
        </w:rPr>
        <w:t xml:space="preserve"> softwarov</w:t>
      </w:r>
      <w:r>
        <w:rPr>
          <w:bCs/>
        </w:rPr>
        <w:t>é</w:t>
      </w:r>
      <w:r w:rsidRPr="00B56B7F">
        <w:rPr>
          <w:bCs/>
        </w:rPr>
        <w:t xml:space="preserve"> licenc</w:t>
      </w:r>
      <w:r>
        <w:rPr>
          <w:bCs/>
        </w:rPr>
        <w:t xml:space="preserve">e </w:t>
      </w:r>
      <w:r w:rsidRPr="00B56B7F">
        <w:rPr>
          <w:bCs/>
        </w:rPr>
        <w:t>Microsoft</w:t>
      </w:r>
      <w:r w:rsidR="000D3AE8">
        <w:rPr>
          <w:bCs/>
        </w:rPr>
        <w:t>, které jsou předmětem dotazu</w:t>
      </w:r>
      <w:r>
        <w:rPr>
          <w:bCs/>
        </w:rPr>
        <w:t>.</w:t>
      </w:r>
    </w:p>
    <w:p w14:paraId="074ACC23" w14:textId="77777777" w:rsidR="009015BC" w:rsidRDefault="009015BC" w:rsidP="000C4F05"/>
    <w:p w14:paraId="69B7EE1F" w14:textId="77777777" w:rsidR="002A2DF7" w:rsidRDefault="002A2DF7" w:rsidP="000C4F05">
      <w:pPr>
        <w:rPr>
          <w:b/>
        </w:rPr>
      </w:pPr>
      <w:r>
        <w:rPr>
          <w:b/>
        </w:rPr>
        <w:t>Ad 2</w:t>
      </w:r>
    </w:p>
    <w:p w14:paraId="4340AD42" w14:textId="77777777" w:rsidR="000D3AE8" w:rsidRDefault="000D3AE8" w:rsidP="000D3AE8">
      <w:r>
        <w:t xml:space="preserve">Statutární město Brno nemá v současné době </w:t>
      </w:r>
      <w:r w:rsidRPr="00B56B7F">
        <w:rPr>
          <w:bCs/>
        </w:rPr>
        <w:t>trval</w:t>
      </w:r>
      <w:r>
        <w:rPr>
          <w:bCs/>
        </w:rPr>
        <w:t>é</w:t>
      </w:r>
      <w:r w:rsidRPr="00B56B7F">
        <w:rPr>
          <w:bCs/>
        </w:rPr>
        <w:t xml:space="preserve"> softwarov</w:t>
      </w:r>
      <w:r>
        <w:rPr>
          <w:bCs/>
        </w:rPr>
        <w:t>é</w:t>
      </w:r>
      <w:r w:rsidRPr="00B56B7F">
        <w:rPr>
          <w:bCs/>
        </w:rPr>
        <w:t xml:space="preserve"> licenc</w:t>
      </w:r>
      <w:r>
        <w:rPr>
          <w:bCs/>
        </w:rPr>
        <w:t xml:space="preserve">e </w:t>
      </w:r>
      <w:r w:rsidRPr="00B56B7F">
        <w:rPr>
          <w:bCs/>
        </w:rPr>
        <w:t>Microsoft</w:t>
      </w:r>
      <w:r>
        <w:rPr>
          <w:bCs/>
        </w:rPr>
        <w:t>, které jsou předmětem dotazu.</w:t>
      </w:r>
    </w:p>
    <w:p w14:paraId="6C22C18A" w14:textId="77777777" w:rsidR="008E7F7B" w:rsidRDefault="008E7F7B" w:rsidP="000C4F05"/>
    <w:p w14:paraId="0C67BE27" w14:textId="77777777" w:rsidR="008E7F7B" w:rsidRDefault="008E7F7B" w:rsidP="000C4F05">
      <w:pPr>
        <w:rPr>
          <w:b/>
        </w:rPr>
      </w:pPr>
      <w:r>
        <w:rPr>
          <w:b/>
        </w:rPr>
        <w:t>Ad 3</w:t>
      </w:r>
    </w:p>
    <w:p w14:paraId="7C945AD4" w14:textId="7B71FE34" w:rsidR="00C66AAD" w:rsidRPr="00050A08" w:rsidRDefault="00C945A3" w:rsidP="00050A08">
      <w:r>
        <w:t>Kontaktní osobou za statutární město Brno</w:t>
      </w:r>
      <w:r w:rsidR="006F0162">
        <w:t xml:space="preserve">, která zodpovědná za nákup a prodej softwarových licencí </w:t>
      </w:r>
      <w:r>
        <w:t xml:space="preserve">je </w:t>
      </w:r>
      <w:r w:rsidR="00982D3A" w:rsidRPr="00982D3A">
        <w:t>Vladimír Halm, vedoucí Oddělení správy Informačního systému Odboru městské informatiky MMB</w:t>
      </w:r>
      <w:r w:rsidR="00982D3A">
        <w:t xml:space="preserve">, </w:t>
      </w:r>
      <w:hyperlink r:id="rId8">
        <w:r w:rsidR="00C66AAD">
          <w:rPr>
            <w:rFonts w:eastAsia="Arial" w:cs="Arial"/>
            <w:color w:val="0000FF"/>
            <w:u w:val="single"/>
          </w:rPr>
          <w:t>halm.vladimir@brno.cz</w:t>
        </w:r>
      </w:hyperlink>
    </w:p>
    <w:p w14:paraId="00FC5A2B" w14:textId="626D84B4" w:rsidR="00982D3A" w:rsidRDefault="00982D3A" w:rsidP="000C4F05"/>
    <w:p w14:paraId="6FF27541" w14:textId="77777777" w:rsidR="00BE5E88" w:rsidRDefault="00BE5E88" w:rsidP="000C4F05"/>
    <w:p w14:paraId="411FA0E8" w14:textId="5B87486D" w:rsidR="000C4F05" w:rsidRDefault="000C4F05" w:rsidP="000C4F05">
      <w:r>
        <w:t>S pozdravem</w:t>
      </w:r>
    </w:p>
    <w:p w14:paraId="756CA95D" w14:textId="77777777" w:rsidR="000C4F05" w:rsidRDefault="000C4F05" w:rsidP="000C4F05">
      <w:pPr>
        <w:rPr>
          <w:i/>
        </w:rPr>
      </w:pPr>
    </w:p>
    <w:p w14:paraId="72832292" w14:textId="77777777" w:rsidR="008340C6" w:rsidRDefault="008340C6" w:rsidP="00F310C2">
      <w:pPr>
        <w:rPr>
          <w:i/>
        </w:rPr>
      </w:pPr>
    </w:p>
    <w:p w14:paraId="2BD241E9" w14:textId="77777777" w:rsidR="00F310C2" w:rsidRDefault="008340C6" w:rsidP="00F310C2">
      <w:r>
        <w:t>Ing. David Menšík</w:t>
      </w:r>
    </w:p>
    <w:p w14:paraId="21777E28" w14:textId="794E738E" w:rsidR="00F310C2" w:rsidRDefault="008340C6" w:rsidP="00F310C2">
      <w:r>
        <w:t>vedoucí odboru městské informatiky</w:t>
      </w:r>
    </w:p>
    <w:p w14:paraId="002F9815" w14:textId="77777777" w:rsidR="00F310C2" w:rsidRDefault="00F310C2" w:rsidP="00F310C2"/>
    <w:p w14:paraId="3CE9FF0C" w14:textId="77777777" w:rsidR="00F310C2" w:rsidRPr="00597D3C" w:rsidRDefault="00F310C2" w:rsidP="00F310C2">
      <w:pPr>
        <w:tabs>
          <w:tab w:val="left" w:pos="1985"/>
        </w:tabs>
        <w:rPr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POČET PŘÍLOH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  <w:r w:rsidRPr="005322E6">
        <w:rPr>
          <w:szCs w:val="20"/>
        </w:rPr>
        <w:t>00</w:t>
      </w:r>
    </w:p>
    <w:p w14:paraId="77EA49A5" w14:textId="77777777" w:rsidR="00F310C2" w:rsidRDefault="00F310C2" w:rsidP="00F310C2">
      <w:pPr>
        <w:tabs>
          <w:tab w:val="left" w:pos="1985"/>
        </w:tabs>
      </w:pPr>
    </w:p>
    <w:p w14:paraId="721848CF" w14:textId="77777777" w:rsidR="000C4F05" w:rsidRPr="000C4F05" w:rsidRDefault="000C4F05" w:rsidP="000C7755">
      <w:pPr>
        <w:rPr>
          <w:sz w:val="2"/>
          <w:szCs w:val="2"/>
        </w:rPr>
      </w:pPr>
    </w:p>
    <w:sectPr w:rsidR="000C4F05" w:rsidRPr="000C4F05" w:rsidSect="004226F0">
      <w:footerReference w:type="default" r:id="rId9"/>
      <w:headerReference w:type="first" r:id="rId10"/>
      <w:footerReference w:type="first" r:id="rId11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77CA" w14:textId="77777777" w:rsidR="0017522F" w:rsidRDefault="0017522F" w:rsidP="0018303A">
      <w:pPr>
        <w:spacing w:line="240" w:lineRule="auto"/>
      </w:pPr>
      <w:r>
        <w:separator/>
      </w:r>
    </w:p>
  </w:endnote>
  <w:endnote w:type="continuationSeparator" w:id="0">
    <w:p w14:paraId="3B1C54BC" w14:textId="77777777" w:rsidR="0017522F" w:rsidRDefault="0017522F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AF5C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026CBE">
      <w:t xml:space="preserve"> Odbor městské informatiky</w:t>
    </w:r>
  </w:p>
  <w:p w14:paraId="3F205282" w14:textId="77777777" w:rsidR="00B64224" w:rsidRDefault="007B55AB" w:rsidP="00656404">
    <w:pPr>
      <w:pStyle w:val="Zpat"/>
    </w:pPr>
    <w:r>
      <w:t xml:space="preserve">Malinovského nám. 3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560A2941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7A14DF3" wp14:editId="02386BE0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764212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989540"/>
      <w:docPartObj>
        <w:docPartGallery w:val="Page Numbers (Bottom of Page)"/>
        <w:docPartUnique/>
      </w:docPartObj>
    </w:sdtPr>
    <w:sdtEndPr/>
    <w:sdtContent>
      <w:p w14:paraId="2B77085A" w14:textId="53AF481B" w:rsidR="00B83599" w:rsidRDefault="00B835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E82362" w14:textId="3CE4AABE" w:rsidR="004226F0" w:rsidRDefault="004226F0" w:rsidP="004226F0">
    <w:pPr>
      <w:pStyle w:val="strankov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C383" w14:textId="77777777" w:rsidR="0017522F" w:rsidRDefault="0017522F" w:rsidP="0018303A">
      <w:pPr>
        <w:spacing w:line="240" w:lineRule="auto"/>
      </w:pPr>
      <w:r>
        <w:separator/>
      </w:r>
    </w:p>
  </w:footnote>
  <w:footnote w:type="continuationSeparator" w:id="0">
    <w:p w14:paraId="5295CBF0" w14:textId="77777777" w:rsidR="0017522F" w:rsidRDefault="0017522F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BF59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98F28F2" wp14:editId="1422AB14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1432BA83" w14:textId="77777777" w:rsidR="004226F0" w:rsidRDefault="004226F0" w:rsidP="004226F0">
    <w:pPr>
      <w:pStyle w:val="Zhlav"/>
    </w:pPr>
    <w:r>
      <w:t>Magistrát města Brna</w:t>
    </w:r>
  </w:p>
  <w:p w14:paraId="7929ECC2" w14:textId="77777777" w:rsidR="004226F0" w:rsidRDefault="00026CBE" w:rsidP="004226F0">
    <w:pPr>
      <w:pStyle w:val="Zhlav"/>
    </w:pPr>
    <w:r>
      <w:t>Odbor městské informatiky</w:t>
    </w:r>
  </w:p>
  <w:p w14:paraId="586CBF05" w14:textId="77777777" w:rsidR="004226F0" w:rsidRDefault="004226F0">
    <w:pPr>
      <w:pStyle w:val="Zhlav"/>
    </w:pPr>
    <w:bookmarkStart w:id="1" w:name="_Hlk515538175"/>
  </w:p>
  <w:bookmarkEnd w:id="1"/>
  <w:p w14:paraId="5EE8F60F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92292"/>
    <w:multiLevelType w:val="multilevel"/>
    <w:tmpl w:val="E256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594F69"/>
    <w:multiLevelType w:val="hybridMultilevel"/>
    <w:tmpl w:val="6156B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84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417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68"/>
    <w:rsid w:val="00016148"/>
    <w:rsid w:val="00026CBE"/>
    <w:rsid w:val="00041778"/>
    <w:rsid w:val="00050A08"/>
    <w:rsid w:val="00073262"/>
    <w:rsid w:val="00077C50"/>
    <w:rsid w:val="000A0F4A"/>
    <w:rsid w:val="000C4F05"/>
    <w:rsid w:val="000C7755"/>
    <w:rsid w:val="000D3AE8"/>
    <w:rsid w:val="000D725C"/>
    <w:rsid w:val="000E7D0B"/>
    <w:rsid w:val="00116C39"/>
    <w:rsid w:val="00134A84"/>
    <w:rsid w:val="001360C6"/>
    <w:rsid w:val="001504C2"/>
    <w:rsid w:val="00150BFC"/>
    <w:rsid w:val="00167EAE"/>
    <w:rsid w:val="0017522F"/>
    <w:rsid w:val="0018303A"/>
    <w:rsid w:val="001C4E6C"/>
    <w:rsid w:val="001D4C02"/>
    <w:rsid w:val="001E5D21"/>
    <w:rsid w:val="001E700A"/>
    <w:rsid w:val="00206B13"/>
    <w:rsid w:val="0026713C"/>
    <w:rsid w:val="002771BC"/>
    <w:rsid w:val="00284095"/>
    <w:rsid w:val="00286AC5"/>
    <w:rsid w:val="002A080D"/>
    <w:rsid w:val="002A2DF7"/>
    <w:rsid w:val="002D0D4B"/>
    <w:rsid w:val="002E2D33"/>
    <w:rsid w:val="003140D5"/>
    <w:rsid w:val="0031478B"/>
    <w:rsid w:val="0032445E"/>
    <w:rsid w:val="00356515"/>
    <w:rsid w:val="00385C09"/>
    <w:rsid w:val="003A38FE"/>
    <w:rsid w:val="003E6A9B"/>
    <w:rsid w:val="003F3B4E"/>
    <w:rsid w:val="003F5A25"/>
    <w:rsid w:val="00402928"/>
    <w:rsid w:val="00403B47"/>
    <w:rsid w:val="00416897"/>
    <w:rsid w:val="004226F0"/>
    <w:rsid w:val="004574AA"/>
    <w:rsid w:val="00464F6E"/>
    <w:rsid w:val="004920BE"/>
    <w:rsid w:val="00572636"/>
    <w:rsid w:val="00595193"/>
    <w:rsid w:val="005B57AF"/>
    <w:rsid w:val="005C0A44"/>
    <w:rsid w:val="005C11D5"/>
    <w:rsid w:val="00604ED7"/>
    <w:rsid w:val="006052D1"/>
    <w:rsid w:val="0061304B"/>
    <w:rsid w:val="00627570"/>
    <w:rsid w:val="00633B5A"/>
    <w:rsid w:val="00635D4A"/>
    <w:rsid w:val="006524AA"/>
    <w:rsid w:val="0065357C"/>
    <w:rsid w:val="00656404"/>
    <w:rsid w:val="006752BF"/>
    <w:rsid w:val="006E287A"/>
    <w:rsid w:val="006E2B21"/>
    <w:rsid w:val="006E2EE4"/>
    <w:rsid w:val="006F0162"/>
    <w:rsid w:val="006F31C0"/>
    <w:rsid w:val="006F6019"/>
    <w:rsid w:val="00702581"/>
    <w:rsid w:val="00727D62"/>
    <w:rsid w:val="00747C3F"/>
    <w:rsid w:val="00750FC1"/>
    <w:rsid w:val="007571CA"/>
    <w:rsid w:val="00766FD7"/>
    <w:rsid w:val="007A31DE"/>
    <w:rsid w:val="007B55AB"/>
    <w:rsid w:val="007C04D9"/>
    <w:rsid w:val="007C5625"/>
    <w:rsid w:val="007D7AE1"/>
    <w:rsid w:val="007E2892"/>
    <w:rsid w:val="00802F5E"/>
    <w:rsid w:val="008178A8"/>
    <w:rsid w:val="00825DA8"/>
    <w:rsid w:val="008340C6"/>
    <w:rsid w:val="00874A3B"/>
    <w:rsid w:val="00891E72"/>
    <w:rsid w:val="008A11B2"/>
    <w:rsid w:val="008B7372"/>
    <w:rsid w:val="008E27A9"/>
    <w:rsid w:val="008E7F7B"/>
    <w:rsid w:val="008F1739"/>
    <w:rsid w:val="008F32A8"/>
    <w:rsid w:val="008F4EF8"/>
    <w:rsid w:val="009015BC"/>
    <w:rsid w:val="0091285D"/>
    <w:rsid w:val="00937F15"/>
    <w:rsid w:val="00942066"/>
    <w:rsid w:val="00955705"/>
    <w:rsid w:val="0096032D"/>
    <w:rsid w:val="00982D3A"/>
    <w:rsid w:val="009A685B"/>
    <w:rsid w:val="009E6F6A"/>
    <w:rsid w:val="00A46C6C"/>
    <w:rsid w:val="00A63768"/>
    <w:rsid w:val="00A87651"/>
    <w:rsid w:val="00A907CD"/>
    <w:rsid w:val="00AC0525"/>
    <w:rsid w:val="00AD6D63"/>
    <w:rsid w:val="00AE65A6"/>
    <w:rsid w:val="00B1726D"/>
    <w:rsid w:val="00B46F3D"/>
    <w:rsid w:val="00B56B7F"/>
    <w:rsid w:val="00B57A62"/>
    <w:rsid w:val="00B601B1"/>
    <w:rsid w:val="00B64224"/>
    <w:rsid w:val="00B66EF3"/>
    <w:rsid w:val="00B72582"/>
    <w:rsid w:val="00B748BD"/>
    <w:rsid w:val="00B76C73"/>
    <w:rsid w:val="00B76DAC"/>
    <w:rsid w:val="00B770D3"/>
    <w:rsid w:val="00B83599"/>
    <w:rsid w:val="00B90827"/>
    <w:rsid w:val="00BC373F"/>
    <w:rsid w:val="00BD747F"/>
    <w:rsid w:val="00BE5E88"/>
    <w:rsid w:val="00BF5B10"/>
    <w:rsid w:val="00C009F2"/>
    <w:rsid w:val="00C059BA"/>
    <w:rsid w:val="00C56518"/>
    <w:rsid w:val="00C62CEF"/>
    <w:rsid w:val="00C66AAD"/>
    <w:rsid w:val="00C75BCC"/>
    <w:rsid w:val="00C831F5"/>
    <w:rsid w:val="00C945A3"/>
    <w:rsid w:val="00CE7DDE"/>
    <w:rsid w:val="00CF1702"/>
    <w:rsid w:val="00CF5227"/>
    <w:rsid w:val="00D208C3"/>
    <w:rsid w:val="00D57378"/>
    <w:rsid w:val="00DA5650"/>
    <w:rsid w:val="00DF45A6"/>
    <w:rsid w:val="00DF6387"/>
    <w:rsid w:val="00DF7C2A"/>
    <w:rsid w:val="00E04875"/>
    <w:rsid w:val="00E36CB4"/>
    <w:rsid w:val="00E5009C"/>
    <w:rsid w:val="00E5709D"/>
    <w:rsid w:val="00E73AA7"/>
    <w:rsid w:val="00E759E6"/>
    <w:rsid w:val="00E8097D"/>
    <w:rsid w:val="00EA40AB"/>
    <w:rsid w:val="00EC068C"/>
    <w:rsid w:val="00EC5800"/>
    <w:rsid w:val="00ED04C8"/>
    <w:rsid w:val="00EF713F"/>
    <w:rsid w:val="00F310C2"/>
    <w:rsid w:val="00F43D68"/>
    <w:rsid w:val="00F46107"/>
    <w:rsid w:val="00F468E2"/>
    <w:rsid w:val="00F47277"/>
    <w:rsid w:val="00F654EB"/>
    <w:rsid w:val="00F877AB"/>
    <w:rsid w:val="00F97D7C"/>
    <w:rsid w:val="00FA4507"/>
    <w:rsid w:val="00FB7030"/>
    <w:rsid w:val="00FC2461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E31B5"/>
  <w15:chartTrackingRefBased/>
  <w15:docId w15:val="{675E9D0A-5392-47CF-8324-45C74090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AD6D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6D6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6D63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6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6D63"/>
    <w:rPr>
      <w:rFonts w:ascii="Arial" w:hAnsi="Arial"/>
      <w:b/>
      <w:bCs/>
      <w:color w:val="414142" w:themeColor="accent4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468E2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m.vladimir@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ornai\AppData\Local\Microsoft\Windows\INetCache\Content.Outlook\WHB6APIH\Vnejsi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64E4-1195-47C4-9EA0-EE106AC7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Vnejsi dopis 1_samostatna pusobnost_JVS_2018.dotx</Template>
  <TotalTime>9</TotalTime>
  <Pages>4</Pages>
  <Words>838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Ivana</dc:creator>
  <cp:keywords/>
  <dc:description/>
  <cp:lastModifiedBy>Zajíc Ladislav (MMB_OMI)</cp:lastModifiedBy>
  <cp:revision>3</cp:revision>
  <dcterms:created xsi:type="dcterms:W3CDTF">2023-11-09T09:31:00Z</dcterms:created>
  <dcterms:modified xsi:type="dcterms:W3CDTF">2023-12-12T07:36:00Z</dcterms:modified>
</cp:coreProperties>
</file>