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998"/>
        <w:gridCol w:w="2750"/>
        <w:gridCol w:w="936"/>
      </w:tblGrid>
      <w:tr w:rsidR="007C04D9" w14:paraId="6FF61459" w14:textId="77777777" w:rsidTr="00F654EB">
        <w:tc>
          <w:tcPr>
            <w:tcW w:w="1956" w:type="dxa"/>
          </w:tcPr>
          <w:p w14:paraId="5BDF0B83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998" w:type="dxa"/>
          </w:tcPr>
          <w:p w14:paraId="16C97C88" w14:textId="0CA73872" w:rsidR="007C04D9" w:rsidRPr="00BD2222" w:rsidRDefault="00402928" w:rsidP="003F3B4E">
            <w:pPr>
              <w:pStyle w:val="Brnopopistext"/>
            </w:pPr>
            <w:r w:rsidRPr="00BD2222">
              <w:t>MMB/</w:t>
            </w:r>
            <w:r w:rsidR="00F46107" w:rsidRPr="00BD2222">
              <w:t>0</w:t>
            </w:r>
            <w:r w:rsidR="00BD2222" w:rsidRPr="00BD2222">
              <w:t>416289</w:t>
            </w:r>
            <w:r w:rsidRPr="00BD2222">
              <w:t>/20</w:t>
            </w:r>
            <w:r w:rsidR="00F46107" w:rsidRPr="00BD2222">
              <w:t>23</w:t>
            </w:r>
          </w:p>
        </w:tc>
        <w:tc>
          <w:tcPr>
            <w:tcW w:w="3686" w:type="dxa"/>
            <w:gridSpan w:val="2"/>
            <w:vMerge w:val="restart"/>
          </w:tcPr>
          <w:p w14:paraId="52646150" w14:textId="4484C01B" w:rsidR="00116C39" w:rsidRPr="007C04D9" w:rsidRDefault="00116C39" w:rsidP="007C04D9">
            <w:pPr>
              <w:pStyle w:val="Brnopopistext"/>
            </w:pPr>
          </w:p>
        </w:tc>
      </w:tr>
      <w:tr w:rsidR="007C04D9" w14:paraId="4A618B80" w14:textId="77777777" w:rsidTr="00F654EB">
        <w:tc>
          <w:tcPr>
            <w:tcW w:w="1956" w:type="dxa"/>
          </w:tcPr>
          <w:p w14:paraId="4E7795D0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3998" w:type="dxa"/>
          </w:tcPr>
          <w:p w14:paraId="5CBB3396" w14:textId="2DBF979C" w:rsidR="007C04D9" w:rsidRPr="00BD2222" w:rsidRDefault="00AF7177" w:rsidP="003F3B4E">
            <w:pPr>
              <w:pStyle w:val="Brnopopistext"/>
            </w:pPr>
            <w:r>
              <w:t>0</w:t>
            </w:r>
            <w:r w:rsidR="00BD2222" w:rsidRPr="00BD2222">
              <w:t>8</w:t>
            </w:r>
            <w:r w:rsidR="008340C6" w:rsidRPr="00BD2222">
              <w:t xml:space="preserve">. </w:t>
            </w:r>
            <w:r>
              <w:t>0</w:t>
            </w:r>
            <w:r w:rsidR="00BD2222" w:rsidRPr="00BD2222">
              <w:t>9</w:t>
            </w:r>
            <w:r w:rsidR="008340C6" w:rsidRPr="00BD2222">
              <w:t>. 20</w:t>
            </w:r>
            <w:r w:rsidR="00F46107" w:rsidRPr="00BD2222">
              <w:t>23</w:t>
            </w:r>
          </w:p>
        </w:tc>
        <w:tc>
          <w:tcPr>
            <w:tcW w:w="3686" w:type="dxa"/>
            <w:gridSpan w:val="2"/>
            <w:vMerge/>
          </w:tcPr>
          <w:p w14:paraId="14B6F855" w14:textId="77777777" w:rsidR="007C04D9" w:rsidRDefault="007C04D9" w:rsidP="003F3B4E">
            <w:pPr>
              <w:pStyle w:val="Brnopopistext"/>
            </w:pPr>
          </w:p>
        </w:tc>
      </w:tr>
      <w:tr w:rsidR="007C04D9" w14:paraId="6F14937C" w14:textId="77777777" w:rsidTr="00F654EB">
        <w:tc>
          <w:tcPr>
            <w:tcW w:w="1956" w:type="dxa"/>
          </w:tcPr>
          <w:p w14:paraId="1B31974D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3998" w:type="dxa"/>
          </w:tcPr>
          <w:p w14:paraId="58862ABB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2E2225E5" w14:textId="77777777" w:rsidR="007C04D9" w:rsidRDefault="007C04D9" w:rsidP="003F3B4E">
            <w:pPr>
              <w:pStyle w:val="Brnopopistext"/>
            </w:pPr>
          </w:p>
        </w:tc>
      </w:tr>
      <w:tr w:rsidR="007C04D9" w14:paraId="6C4F0129" w14:textId="77777777" w:rsidTr="00F654EB">
        <w:tc>
          <w:tcPr>
            <w:tcW w:w="1956" w:type="dxa"/>
          </w:tcPr>
          <w:p w14:paraId="036AFF53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3998" w:type="dxa"/>
          </w:tcPr>
          <w:p w14:paraId="3AD1CF9F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1E16D0A5" w14:textId="77777777" w:rsidR="007C04D9" w:rsidRDefault="007C04D9" w:rsidP="003F3B4E">
            <w:pPr>
              <w:pStyle w:val="Brnopopistext"/>
            </w:pPr>
          </w:p>
        </w:tc>
      </w:tr>
      <w:tr w:rsidR="007C04D9" w14:paraId="0B115082" w14:textId="77777777" w:rsidTr="00F654EB">
        <w:tc>
          <w:tcPr>
            <w:tcW w:w="1956" w:type="dxa"/>
          </w:tcPr>
          <w:p w14:paraId="2DEC7D1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3998" w:type="dxa"/>
          </w:tcPr>
          <w:p w14:paraId="6487336B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31CC70D4" w14:textId="77777777" w:rsidR="007C04D9" w:rsidRDefault="007C04D9" w:rsidP="003F3B4E">
            <w:pPr>
              <w:pStyle w:val="Brnopopistext"/>
            </w:pPr>
          </w:p>
        </w:tc>
      </w:tr>
      <w:tr w:rsidR="007C04D9" w14:paraId="02E24E9D" w14:textId="77777777" w:rsidTr="00F654EB">
        <w:tc>
          <w:tcPr>
            <w:tcW w:w="1956" w:type="dxa"/>
          </w:tcPr>
          <w:p w14:paraId="324A3663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3998" w:type="dxa"/>
          </w:tcPr>
          <w:p w14:paraId="64153F6A" w14:textId="77777777" w:rsidR="007C04D9" w:rsidRPr="003F3B4E" w:rsidRDefault="008340C6" w:rsidP="003F3B4E">
            <w:pPr>
              <w:pStyle w:val="Brnopopistext"/>
            </w:pPr>
            <w:r>
              <w:t>Mgr. Ladislav Zajíc</w:t>
            </w:r>
          </w:p>
        </w:tc>
        <w:tc>
          <w:tcPr>
            <w:tcW w:w="3686" w:type="dxa"/>
            <w:gridSpan w:val="2"/>
            <w:vMerge/>
          </w:tcPr>
          <w:p w14:paraId="1E2EC257" w14:textId="77777777" w:rsidR="007C04D9" w:rsidRDefault="007C04D9" w:rsidP="003F3B4E">
            <w:pPr>
              <w:pStyle w:val="Brnopopistext"/>
            </w:pPr>
          </w:p>
        </w:tc>
      </w:tr>
      <w:tr w:rsidR="007C04D9" w14:paraId="09075C02" w14:textId="77777777" w:rsidTr="00F654EB">
        <w:tc>
          <w:tcPr>
            <w:tcW w:w="1956" w:type="dxa"/>
          </w:tcPr>
          <w:p w14:paraId="3EEE89B1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3998" w:type="dxa"/>
          </w:tcPr>
          <w:p w14:paraId="60252F08" w14:textId="77777777" w:rsidR="007C04D9" w:rsidRPr="003F3B4E" w:rsidRDefault="008340C6" w:rsidP="003F3B4E">
            <w:pPr>
              <w:pStyle w:val="Brnopopistext"/>
            </w:pPr>
            <w:r>
              <w:t>+420 542 173 511</w:t>
            </w:r>
          </w:p>
        </w:tc>
        <w:tc>
          <w:tcPr>
            <w:tcW w:w="3686" w:type="dxa"/>
            <w:gridSpan w:val="2"/>
            <w:vMerge/>
          </w:tcPr>
          <w:p w14:paraId="0D8A2DAF" w14:textId="77777777" w:rsidR="007C04D9" w:rsidRDefault="007C04D9" w:rsidP="003F3B4E">
            <w:pPr>
              <w:pStyle w:val="Brnopopistext"/>
            </w:pPr>
          </w:p>
        </w:tc>
      </w:tr>
      <w:tr w:rsidR="007C04D9" w14:paraId="02AFF92C" w14:textId="77777777" w:rsidTr="00F654EB">
        <w:tc>
          <w:tcPr>
            <w:tcW w:w="1956" w:type="dxa"/>
          </w:tcPr>
          <w:p w14:paraId="7A616C80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3998" w:type="dxa"/>
          </w:tcPr>
          <w:p w14:paraId="068C580D" w14:textId="77777777" w:rsidR="007C04D9" w:rsidRPr="003F3B4E" w:rsidRDefault="008340C6" w:rsidP="003F3B4E">
            <w:pPr>
              <w:pStyle w:val="Brnopopistext"/>
            </w:pPr>
            <w:r>
              <w:t>zajic.ladislav@brno.cz</w:t>
            </w:r>
          </w:p>
        </w:tc>
        <w:tc>
          <w:tcPr>
            <w:tcW w:w="3686" w:type="dxa"/>
            <w:gridSpan w:val="2"/>
            <w:vMerge/>
          </w:tcPr>
          <w:p w14:paraId="511A8D6A" w14:textId="77777777" w:rsidR="007C04D9" w:rsidRDefault="007C04D9" w:rsidP="003F3B4E">
            <w:pPr>
              <w:pStyle w:val="Brnopopistext"/>
            </w:pPr>
          </w:p>
        </w:tc>
      </w:tr>
      <w:tr w:rsidR="008340C6" w14:paraId="22CFCB7A" w14:textId="77777777" w:rsidTr="00F654EB">
        <w:tc>
          <w:tcPr>
            <w:tcW w:w="1956" w:type="dxa"/>
          </w:tcPr>
          <w:p w14:paraId="33F6C269" w14:textId="77777777" w:rsidR="008340C6" w:rsidRPr="00416897" w:rsidRDefault="008340C6" w:rsidP="003F3B4E">
            <w:pPr>
              <w:pStyle w:val="Brnopopis"/>
            </w:pPr>
            <w:r>
              <w:t>ID DATOVÉ SCHRÁNKY</w:t>
            </w:r>
          </w:p>
        </w:tc>
        <w:tc>
          <w:tcPr>
            <w:tcW w:w="3998" w:type="dxa"/>
          </w:tcPr>
          <w:p w14:paraId="1C8CFD2E" w14:textId="77777777" w:rsidR="008340C6" w:rsidRDefault="008340C6" w:rsidP="003F3B4E">
            <w:pPr>
              <w:pStyle w:val="Brnopopistext"/>
            </w:pPr>
            <w:r>
              <w:t>a7kbrrn</w:t>
            </w:r>
          </w:p>
        </w:tc>
        <w:tc>
          <w:tcPr>
            <w:tcW w:w="3686" w:type="dxa"/>
            <w:gridSpan w:val="2"/>
          </w:tcPr>
          <w:p w14:paraId="67D99FAE" w14:textId="77777777" w:rsidR="008340C6" w:rsidRDefault="008340C6" w:rsidP="003F3B4E">
            <w:pPr>
              <w:pStyle w:val="Brnopopistext"/>
            </w:pPr>
          </w:p>
        </w:tc>
      </w:tr>
      <w:tr w:rsidR="00416897" w14:paraId="14F524CD" w14:textId="77777777" w:rsidTr="00F654EB">
        <w:tc>
          <w:tcPr>
            <w:tcW w:w="1956" w:type="dxa"/>
          </w:tcPr>
          <w:p w14:paraId="18BDC510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3998" w:type="dxa"/>
          </w:tcPr>
          <w:p w14:paraId="433DC41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2750" w:type="dxa"/>
          </w:tcPr>
          <w:p w14:paraId="33977E11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55CC2D5D" w14:textId="77777777" w:rsidR="00416897" w:rsidRDefault="00416897" w:rsidP="003F3B4E">
            <w:pPr>
              <w:pStyle w:val="Brnopopistext"/>
            </w:pPr>
          </w:p>
        </w:tc>
      </w:tr>
      <w:tr w:rsidR="00416897" w14:paraId="2610176B" w14:textId="77777777" w:rsidTr="00F654EB">
        <w:tc>
          <w:tcPr>
            <w:tcW w:w="1956" w:type="dxa"/>
          </w:tcPr>
          <w:p w14:paraId="1B91820D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3998" w:type="dxa"/>
          </w:tcPr>
          <w:p w14:paraId="3836DB54" w14:textId="3890E874" w:rsidR="00416897" w:rsidRPr="003F3B4E" w:rsidRDefault="00635D4A" w:rsidP="003F3B4E">
            <w:pPr>
              <w:pStyle w:val="Brnopopistext"/>
            </w:pPr>
            <w:r w:rsidRPr="00BD2222">
              <w:t>1</w:t>
            </w:r>
            <w:r w:rsidR="00BB784A">
              <w:t>9</w:t>
            </w:r>
            <w:r w:rsidR="008340C6" w:rsidRPr="00BD2222">
              <w:t>. 0</w:t>
            </w:r>
            <w:r w:rsidR="00BD2222" w:rsidRPr="00BD2222">
              <w:t>9</w:t>
            </w:r>
            <w:r w:rsidR="008340C6" w:rsidRPr="00BD2222">
              <w:t>. 20</w:t>
            </w:r>
            <w:r w:rsidRPr="00BD2222">
              <w:t>23</w:t>
            </w:r>
          </w:p>
        </w:tc>
        <w:tc>
          <w:tcPr>
            <w:tcW w:w="2750" w:type="dxa"/>
          </w:tcPr>
          <w:p w14:paraId="2B88FE9B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419C5906" w14:textId="77777777" w:rsidR="00416897" w:rsidRDefault="00416897" w:rsidP="003F3B4E">
            <w:pPr>
              <w:pStyle w:val="Brnopopistext"/>
            </w:pPr>
          </w:p>
        </w:tc>
      </w:tr>
      <w:tr w:rsidR="005B57AF" w14:paraId="04DD73A5" w14:textId="77777777" w:rsidTr="00F654EB">
        <w:tc>
          <w:tcPr>
            <w:tcW w:w="1956" w:type="dxa"/>
          </w:tcPr>
          <w:p w14:paraId="525F2E59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3998" w:type="dxa"/>
          </w:tcPr>
          <w:p w14:paraId="2881FB4D" w14:textId="5A7901AD" w:rsidR="000C4F05" w:rsidRDefault="005E0100" w:rsidP="003F3B4E">
            <w:pPr>
              <w:pStyle w:val="Brnopopistext"/>
            </w:pPr>
            <w:r>
              <w:t>2</w:t>
            </w:r>
          </w:p>
        </w:tc>
        <w:tc>
          <w:tcPr>
            <w:tcW w:w="2750" w:type="dxa"/>
          </w:tcPr>
          <w:p w14:paraId="1D929330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1B256697" w14:textId="77777777" w:rsidR="005B57AF" w:rsidRDefault="005B57AF" w:rsidP="003F3B4E">
            <w:pPr>
              <w:pStyle w:val="Brnopopistext"/>
            </w:pPr>
          </w:p>
        </w:tc>
      </w:tr>
      <w:tr w:rsidR="00ED04C8" w14:paraId="3192C916" w14:textId="77777777" w:rsidTr="00F654EB">
        <w:tc>
          <w:tcPr>
            <w:tcW w:w="1956" w:type="dxa"/>
          </w:tcPr>
          <w:p w14:paraId="3EAA2AAD" w14:textId="77777777" w:rsidR="00ED04C8" w:rsidRDefault="00ED04C8" w:rsidP="003F3B4E">
            <w:pPr>
              <w:pStyle w:val="Brnopopis"/>
            </w:pPr>
          </w:p>
        </w:tc>
        <w:tc>
          <w:tcPr>
            <w:tcW w:w="3998" w:type="dxa"/>
          </w:tcPr>
          <w:p w14:paraId="21340F5C" w14:textId="77777777" w:rsidR="00ED04C8" w:rsidRDefault="00ED04C8" w:rsidP="003F3B4E">
            <w:pPr>
              <w:pStyle w:val="Brnopopistext"/>
            </w:pPr>
          </w:p>
        </w:tc>
        <w:tc>
          <w:tcPr>
            <w:tcW w:w="2750" w:type="dxa"/>
          </w:tcPr>
          <w:p w14:paraId="653DEE19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13E41F55" w14:textId="77777777" w:rsidR="00ED04C8" w:rsidRDefault="00ED04C8" w:rsidP="003F3B4E">
            <w:pPr>
              <w:pStyle w:val="Brnopopistext"/>
            </w:pPr>
          </w:p>
        </w:tc>
      </w:tr>
      <w:tr w:rsidR="002A080D" w14:paraId="04949F1F" w14:textId="77777777" w:rsidTr="00F654EB">
        <w:tc>
          <w:tcPr>
            <w:tcW w:w="1956" w:type="dxa"/>
          </w:tcPr>
          <w:p w14:paraId="67391639" w14:textId="77777777" w:rsidR="002A080D" w:rsidRDefault="002A080D" w:rsidP="003F3B4E">
            <w:pPr>
              <w:pStyle w:val="Brnopopis"/>
            </w:pPr>
          </w:p>
        </w:tc>
        <w:tc>
          <w:tcPr>
            <w:tcW w:w="3998" w:type="dxa"/>
          </w:tcPr>
          <w:p w14:paraId="1416829E" w14:textId="77777777" w:rsidR="002A080D" w:rsidRDefault="002A080D" w:rsidP="003F3B4E">
            <w:pPr>
              <w:pStyle w:val="Brnopopistext"/>
            </w:pPr>
          </w:p>
        </w:tc>
        <w:tc>
          <w:tcPr>
            <w:tcW w:w="2750" w:type="dxa"/>
          </w:tcPr>
          <w:p w14:paraId="3E9DAF2E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42565200" w14:textId="77777777" w:rsidR="002A080D" w:rsidRDefault="002A080D" w:rsidP="003F3B4E">
            <w:pPr>
              <w:pStyle w:val="Brnopopistext"/>
            </w:pPr>
          </w:p>
        </w:tc>
      </w:tr>
    </w:tbl>
    <w:p w14:paraId="54A928ED" w14:textId="77777777" w:rsidR="00B601B1" w:rsidRPr="00BC373F" w:rsidRDefault="003E6A9B" w:rsidP="00F97D7C">
      <w:pPr>
        <w:pStyle w:val="Normlntun"/>
      </w:pPr>
      <w:r>
        <w:t>Žádost o poskytnutí informace ve smyslu zákona č. 106/1999 Sb., o svobodném přístupu k informacím, ve znění pozdějších předpisů – poskytnutí informací</w:t>
      </w:r>
    </w:p>
    <w:p w14:paraId="5B81AA06" w14:textId="6C749EAD" w:rsidR="00F97D7C" w:rsidRDefault="00F97D7C" w:rsidP="002D0D4B"/>
    <w:p w14:paraId="50F84EDA" w14:textId="77777777" w:rsidR="007D7AE1" w:rsidRDefault="007D7AE1" w:rsidP="002D0D4B"/>
    <w:p w14:paraId="1864920E" w14:textId="159D1AAA" w:rsidR="00F97D7C" w:rsidRDefault="00572636" w:rsidP="002D0D4B">
      <w:r>
        <w:t>Vážen</w:t>
      </w:r>
      <w:r w:rsidR="00BD2222">
        <w:t>í</w:t>
      </w:r>
      <w:r w:rsidR="002771BC">
        <w:t>,</w:t>
      </w:r>
    </w:p>
    <w:p w14:paraId="6543EFD0" w14:textId="77777777" w:rsidR="00F97D7C" w:rsidRDefault="00F97D7C" w:rsidP="002D0D4B"/>
    <w:p w14:paraId="6D66D60D" w14:textId="7E3046D3" w:rsidR="00635D4A" w:rsidRDefault="00572636" w:rsidP="000C4F05">
      <w:r>
        <w:t xml:space="preserve">dne </w:t>
      </w:r>
      <w:r w:rsidR="00BD2222" w:rsidRPr="00BD2222">
        <w:t>8</w:t>
      </w:r>
      <w:r w:rsidR="00DF45A6" w:rsidRPr="00BD2222">
        <w:t>.</w:t>
      </w:r>
      <w:r w:rsidR="00635D4A" w:rsidRPr="00BD2222">
        <w:t xml:space="preserve"> </w:t>
      </w:r>
      <w:r w:rsidR="00BD2222" w:rsidRPr="00BD2222">
        <w:t>9</w:t>
      </w:r>
      <w:r w:rsidRPr="00BD2222">
        <w:t>. 20</w:t>
      </w:r>
      <w:r w:rsidR="000E7D0B" w:rsidRPr="00BD2222">
        <w:t>23</w:t>
      </w:r>
      <w:r>
        <w:t xml:space="preserve"> byla na Magistrát města Brna doručena Vaše žádost o poskytnutí informací </w:t>
      </w:r>
      <w:r w:rsidR="000A0F4A">
        <w:t xml:space="preserve">podaná ve smyslu zákona </w:t>
      </w:r>
      <w:r w:rsidR="000A0F4A" w:rsidRPr="00BD2222">
        <w:t>č. 106/1999 Sb</w:t>
      </w:r>
      <w:r w:rsidR="000A0F4A">
        <w:t xml:space="preserve">., o svobodném přístupu k informacím, ve znění pozdějších předpisů. </w:t>
      </w:r>
      <w:r w:rsidR="00B57A62">
        <w:t>Žádost o</w:t>
      </w:r>
      <w:r w:rsidR="00BB784A">
        <w:t> </w:t>
      </w:r>
      <w:r w:rsidR="00B57A62">
        <w:t xml:space="preserve">poskytnutí informací se týká </w:t>
      </w:r>
      <w:r w:rsidR="009A78F0" w:rsidRPr="009A78F0">
        <w:rPr>
          <w:b/>
          <w:bCs/>
        </w:rPr>
        <w:t>Podání vysvětlení k Veřejné zakázce malého rozsahu T004/</w:t>
      </w:r>
      <w:proofErr w:type="gramStart"/>
      <w:r w:rsidR="009A78F0" w:rsidRPr="009A78F0">
        <w:rPr>
          <w:b/>
          <w:bCs/>
        </w:rPr>
        <w:t>23V</w:t>
      </w:r>
      <w:proofErr w:type="gramEnd"/>
      <w:r w:rsidR="009A78F0" w:rsidRPr="009A78F0">
        <w:rPr>
          <w:b/>
          <w:bCs/>
        </w:rPr>
        <w:t>/00001902: ICZ e-spis LITE pro SHMB</w:t>
      </w:r>
      <w:r w:rsidR="00604ED7">
        <w:rPr>
          <w:bCs/>
        </w:rPr>
        <w:t>.</w:t>
      </w:r>
    </w:p>
    <w:p w14:paraId="7DA1B916" w14:textId="77777777" w:rsidR="00C009F2" w:rsidRDefault="00C009F2" w:rsidP="000C4F05"/>
    <w:p w14:paraId="404680E5" w14:textId="66A9BA32" w:rsidR="00C009F2" w:rsidRDefault="00C009F2" w:rsidP="000C4F05">
      <w:pPr>
        <w:rPr>
          <w:b/>
        </w:rPr>
      </w:pPr>
      <w:r>
        <w:rPr>
          <w:b/>
        </w:rPr>
        <w:t>Otázka č. 1</w:t>
      </w:r>
    </w:p>
    <w:p w14:paraId="5DA04A3C" w14:textId="29655F06" w:rsidR="00F46107" w:rsidRPr="00F46107" w:rsidRDefault="00F46107" w:rsidP="00F46107">
      <w:pPr>
        <w:rPr>
          <w:bCs/>
        </w:rPr>
      </w:pPr>
      <w:r w:rsidRPr="00F46107">
        <w:rPr>
          <w:bCs/>
        </w:rPr>
        <w:t xml:space="preserve">1. </w:t>
      </w:r>
      <w:r w:rsidR="00BD2222">
        <w:t>Na základě zákona č. 106/1999 Sb. O svobodném přístupu k informacím, žádáme o vysvětlení, proč v rámci veřejné zakázky je poptávána konkrétní služba elektronického systému spisové služby ICZ e-spis LITE k</w:t>
      </w:r>
      <w:r w:rsidR="00BB784A">
        <w:t> </w:t>
      </w:r>
      <w:r w:rsidR="00BD2222">
        <w:t>užívání v hostingovém centru dodavatele? Na trhu jsou k dispozici služby podobného charakteru plnění od</w:t>
      </w:r>
      <w:r w:rsidR="00BB784A">
        <w:t> </w:t>
      </w:r>
      <w:r w:rsidR="00BD2222">
        <w:t>jiných společností.</w:t>
      </w:r>
    </w:p>
    <w:p w14:paraId="7FC91F70" w14:textId="77777777" w:rsidR="00C009F2" w:rsidRDefault="00C009F2" w:rsidP="000C4F05"/>
    <w:p w14:paraId="61C7FACE" w14:textId="77777777" w:rsidR="00C009F2" w:rsidRDefault="00C009F2" w:rsidP="000C4F05">
      <w:pPr>
        <w:rPr>
          <w:b/>
        </w:rPr>
      </w:pPr>
      <w:r>
        <w:rPr>
          <w:b/>
        </w:rPr>
        <w:t>Otázka č. 2</w:t>
      </w:r>
    </w:p>
    <w:p w14:paraId="54B78AD9" w14:textId="30FB3349" w:rsidR="007D7AE1" w:rsidRDefault="00F468E2" w:rsidP="000C4F05">
      <w:r w:rsidRPr="00F468E2">
        <w:t xml:space="preserve">2. </w:t>
      </w:r>
      <w:r w:rsidR="00BD2222">
        <w:t>V rámci zadávací dokumentace k Veřejné zakázce je uvedeno, že se nejedná o službu uvedenou v příloze č. 1 k ZVZ v kategorii 5, jejíž klasifikace podle přímo použitelného předpisu ES odpovídá referenčním číslům CPC 7524, 7525 a 7526, a v kategorii 8 či uvedenou v příloze č. 2 k ZVZ. Z jakého titulu se informace v zadávací dokumentaci odkazují na již neplatnou legislativu?</w:t>
      </w:r>
    </w:p>
    <w:p w14:paraId="246651A3" w14:textId="77777777" w:rsidR="00627570" w:rsidRDefault="00627570" w:rsidP="000C4F05"/>
    <w:p w14:paraId="0E424C69" w14:textId="77777777" w:rsidR="009E6F6A" w:rsidRDefault="00385C09" w:rsidP="000C4F05">
      <w:r>
        <w:t xml:space="preserve">K Vámi požadovaným informacím uvádíme: </w:t>
      </w:r>
    </w:p>
    <w:p w14:paraId="207A1E6E" w14:textId="77777777" w:rsidR="00385C09" w:rsidRDefault="00385C09" w:rsidP="000C4F05"/>
    <w:p w14:paraId="07EE23FA" w14:textId="77777777" w:rsidR="00385C09" w:rsidRDefault="00385C09" w:rsidP="000C4F05">
      <w:pPr>
        <w:rPr>
          <w:b/>
        </w:rPr>
      </w:pPr>
      <w:r w:rsidRPr="00385C09">
        <w:rPr>
          <w:b/>
        </w:rPr>
        <w:t>Ad 1</w:t>
      </w:r>
    </w:p>
    <w:p w14:paraId="55E6E245" w14:textId="2FEB43A6" w:rsidR="00385C09" w:rsidRDefault="00BD2222" w:rsidP="000C4F05">
      <w:r>
        <w:t>Spisovou službu ICZ e-spis LITE aktuálně provozujeme u více organizací města Brna</w:t>
      </w:r>
      <w:r w:rsidR="00BB784A">
        <w:t>,</w:t>
      </w:r>
      <w:r>
        <w:t xml:space="preserve"> a tak důvodem poptání konkrétní služby je snaha o sjednocení používaných produktů a snížení nákladů na metodickou podporu uživatelů</w:t>
      </w:r>
      <w:r w:rsidR="0031478B">
        <w:t>.</w:t>
      </w:r>
    </w:p>
    <w:p w14:paraId="1583509A" w14:textId="77777777" w:rsidR="002A2DF7" w:rsidRDefault="002A2DF7" w:rsidP="000C4F05"/>
    <w:p w14:paraId="3EDD0391" w14:textId="64FEFC76" w:rsidR="00F468E2" w:rsidRPr="00BB784A" w:rsidRDefault="002A2DF7" w:rsidP="000C4F05">
      <w:pPr>
        <w:rPr>
          <w:b/>
        </w:rPr>
      </w:pPr>
      <w:r>
        <w:rPr>
          <w:b/>
        </w:rPr>
        <w:lastRenderedPageBreak/>
        <w:t>Ad 2</w:t>
      </w:r>
    </w:p>
    <w:p w14:paraId="655A7714" w14:textId="4F7636DE" w:rsidR="00BB784A" w:rsidRPr="00BB784A" w:rsidRDefault="00BB784A" w:rsidP="00BB784A">
      <w:r>
        <w:t>Město Brno používá pro zadávání veřejných zakázek malého rozsahu také elektronické tržiště TENDERMARKET. Vámi citovaná věta uvedená ve výzvě k podání nabídek je součástí formuláře, který je generován automaticky elektronickým nástrojem TENDERMARKET. Na dotaz s upozorněním na neaktuálnost této části formuláře se nám dostalo ujištění</w:t>
      </w:r>
      <w:r w:rsidR="00E94C61">
        <w:t xml:space="preserve"> od provozovatele</w:t>
      </w:r>
      <w:r>
        <w:t xml:space="preserve">, že </w:t>
      </w:r>
      <w:r>
        <w:rPr>
          <w:rFonts w:cs="Arial"/>
        </w:rPr>
        <w:t xml:space="preserve">toto ustanovení bude v příštím upgradu </w:t>
      </w:r>
      <w:r w:rsidR="00E94C61">
        <w:rPr>
          <w:rFonts w:cs="Arial"/>
        </w:rPr>
        <w:t xml:space="preserve">tržiště </w:t>
      </w:r>
      <w:r>
        <w:rPr>
          <w:rFonts w:cs="Arial"/>
        </w:rPr>
        <w:t>odebráno.</w:t>
      </w:r>
    </w:p>
    <w:p w14:paraId="4A6D7CD3" w14:textId="13A21A4A" w:rsidR="00BB784A" w:rsidRDefault="00196D8E" w:rsidP="00BB784A">
      <w:r>
        <w:t xml:space="preserve">S ohledem na skutečnost, že </w:t>
      </w:r>
      <w:r w:rsidR="004C3363">
        <w:t xml:space="preserve">město Brno zadává na </w:t>
      </w:r>
      <w:r w:rsidR="00443BDA">
        <w:t xml:space="preserve">elektronickém tržišti TENDERMARKET pouze veřejné zakázky malého rozsahu </w:t>
      </w:r>
      <w:r w:rsidR="00E94C61">
        <w:t xml:space="preserve">a </w:t>
      </w:r>
      <w:r w:rsidR="00443BDA">
        <w:t xml:space="preserve">postupuje při jejich zadávání mimo režim </w:t>
      </w:r>
      <w:r w:rsidR="00E94C61" w:rsidRPr="00923430">
        <w:rPr>
          <w:rFonts w:cs="Arial"/>
        </w:rPr>
        <w:t>zákona č. 134/2016 Sb., o zadávání veřejných zakázek, ve znění pozdějších předpisů</w:t>
      </w:r>
      <w:r w:rsidR="00E94C61">
        <w:rPr>
          <w:rFonts w:cs="Arial"/>
        </w:rPr>
        <w:t>, nemá tato skutečnost vliv na zadávací řízení.</w:t>
      </w:r>
    </w:p>
    <w:p w14:paraId="789D7643" w14:textId="77777777" w:rsidR="00196D8E" w:rsidRDefault="00196D8E" w:rsidP="00BB784A"/>
    <w:p w14:paraId="411FA0E8" w14:textId="5B87486D" w:rsidR="000C4F05" w:rsidRDefault="000C4F05" w:rsidP="000C4F05">
      <w:r>
        <w:t>S pozdravem</w:t>
      </w:r>
    </w:p>
    <w:p w14:paraId="756CA95D" w14:textId="77777777" w:rsidR="000C4F05" w:rsidRDefault="000C4F05" w:rsidP="000C4F05">
      <w:pPr>
        <w:rPr>
          <w:i/>
        </w:rPr>
      </w:pPr>
    </w:p>
    <w:p w14:paraId="72832292" w14:textId="77777777" w:rsidR="008340C6" w:rsidRDefault="008340C6" w:rsidP="00F310C2">
      <w:pPr>
        <w:rPr>
          <w:i/>
        </w:rPr>
      </w:pPr>
    </w:p>
    <w:p w14:paraId="2BD241E9" w14:textId="77777777" w:rsidR="00F310C2" w:rsidRDefault="008340C6" w:rsidP="00F310C2">
      <w:r>
        <w:t>Ing. David Menšík</w:t>
      </w:r>
    </w:p>
    <w:p w14:paraId="3C375FB0" w14:textId="77777777" w:rsidR="00F310C2" w:rsidRDefault="008340C6" w:rsidP="00F310C2">
      <w:r>
        <w:t>vedoucí odboru městské informatiky</w:t>
      </w:r>
    </w:p>
    <w:p w14:paraId="335EA6D3" w14:textId="77777777" w:rsidR="00F310C2" w:rsidRDefault="00F310C2" w:rsidP="00F310C2"/>
    <w:p w14:paraId="5132B5DB" w14:textId="77777777" w:rsidR="00F310C2" w:rsidRDefault="00F310C2" w:rsidP="00F310C2"/>
    <w:p w14:paraId="21777E28" w14:textId="77777777" w:rsidR="00F310C2" w:rsidRDefault="00F310C2" w:rsidP="00F310C2"/>
    <w:p w14:paraId="002F9815" w14:textId="77777777" w:rsidR="00F310C2" w:rsidRDefault="00F310C2" w:rsidP="00F310C2"/>
    <w:p w14:paraId="3CE9FF0C" w14:textId="77777777" w:rsidR="00F310C2" w:rsidRPr="00597D3C" w:rsidRDefault="00F310C2" w:rsidP="00F310C2">
      <w:pPr>
        <w:tabs>
          <w:tab w:val="left" w:pos="1985"/>
        </w:tabs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 w:rsidRPr="005322E6">
        <w:rPr>
          <w:szCs w:val="20"/>
        </w:rPr>
        <w:t>00</w:t>
      </w:r>
    </w:p>
    <w:p w14:paraId="77EA49A5" w14:textId="77777777" w:rsidR="00F310C2" w:rsidRDefault="00F310C2" w:rsidP="00F310C2">
      <w:pPr>
        <w:tabs>
          <w:tab w:val="left" w:pos="1985"/>
        </w:tabs>
      </w:pPr>
    </w:p>
    <w:p w14:paraId="721848CF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D791" w14:textId="77777777" w:rsidR="00BE7E53" w:rsidRDefault="00BE7E53" w:rsidP="0018303A">
      <w:pPr>
        <w:spacing w:line="240" w:lineRule="auto"/>
      </w:pPr>
      <w:r>
        <w:separator/>
      </w:r>
    </w:p>
  </w:endnote>
  <w:endnote w:type="continuationSeparator" w:id="0">
    <w:p w14:paraId="60E5E731" w14:textId="77777777" w:rsidR="00BE7E53" w:rsidRDefault="00BE7E5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AF5C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3F205282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60A2941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A14DF3" wp14:editId="02386BE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6421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775378"/>
      <w:docPartObj>
        <w:docPartGallery w:val="Page Numbers (Bottom of Page)"/>
        <w:docPartUnique/>
      </w:docPartObj>
    </w:sdtPr>
    <w:sdtContent>
      <w:p w14:paraId="523BCD89" w14:textId="12515081" w:rsidR="00851CA3" w:rsidRDefault="00851C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82362" w14:textId="7A0CA5A6" w:rsidR="004226F0" w:rsidRDefault="004226F0" w:rsidP="004226F0">
    <w:pPr>
      <w:pStyle w:val="strankov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4E11" w14:textId="77777777" w:rsidR="00BE7E53" w:rsidRDefault="00BE7E53" w:rsidP="0018303A">
      <w:pPr>
        <w:spacing w:line="240" w:lineRule="auto"/>
      </w:pPr>
      <w:r>
        <w:separator/>
      </w:r>
    </w:p>
  </w:footnote>
  <w:footnote w:type="continuationSeparator" w:id="0">
    <w:p w14:paraId="07F155A6" w14:textId="77777777" w:rsidR="00BE7E53" w:rsidRDefault="00BE7E5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BF59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98F28F2" wp14:editId="1422AB14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1432BA83" w14:textId="77777777" w:rsidR="004226F0" w:rsidRDefault="004226F0" w:rsidP="004226F0">
    <w:pPr>
      <w:pStyle w:val="Zhlav"/>
    </w:pPr>
    <w:r>
      <w:t>Magistrát města Brna</w:t>
    </w:r>
  </w:p>
  <w:p w14:paraId="7929ECC2" w14:textId="77777777" w:rsidR="004226F0" w:rsidRDefault="00026CBE" w:rsidP="004226F0">
    <w:pPr>
      <w:pStyle w:val="Zhlav"/>
    </w:pPr>
    <w:r>
      <w:t>Odbor městské informatiky</w:t>
    </w:r>
  </w:p>
  <w:p w14:paraId="586CBF05" w14:textId="77777777" w:rsidR="004226F0" w:rsidRDefault="004226F0">
    <w:pPr>
      <w:pStyle w:val="Zhlav"/>
    </w:pPr>
    <w:bookmarkStart w:id="0" w:name="_Hlk515538175"/>
  </w:p>
  <w:bookmarkEnd w:id="0"/>
  <w:p w14:paraId="5EE8F60F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2292"/>
    <w:multiLevelType w:val="multilevel"/>
    <w:tmpl w:val="E256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23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68"/>
    <w:rsid w:val="00016148"/>
    <w:rsid w:val="00026CBE"/>
    <w:rsid w:val="00041778"/>
    <w:rsid w:val="00077C50"/>
    <w:rsid w:val="000A0F4A"/>
    <w:rsid w:val="000C4F05"/>
    <w:rsid w:val="000C7755"/>
    <w:rsid w:val="000D725C"/>
    <w:rsid w:val="000E7D0B"/>
    <w:rsid w:val="00116C39"/>
    <w:rsid w:val="001360C6"/>
    <w:rsid w:val="001504C2"/>
    <w:rsid w:val="00150BFC"/>
    <w:rsid w:val="00167EAE"/>
    <w:rsid w:val="0018303A"/>
    <w:rsid w:val="00196D8E"/>
    <w:rsid w:val="001C4E6C"/>
    <w:rsid w:val="001D4C02"/>
    <w:rsid w:val="001E5D21"/>
    <w:rsid w:val="001E700A"/>
    <w:rsid w:val="00206B13"/>
    <w:rsid w:val="00244935"/>
    <w:rsid w:val="0026713C"/>
    <w:rsid w:val="002771BC"/>
    <w:rsid w:val="00284095"/>
    <w:rsid w:val="00286AC5"/>
    <w:rsid w:val="002A080D"/>
    <w:rsid w:val="002A2DF7"/>
    <w:rsid w:val="002D0D4B"/>
    <w:rsid w:val="002E2D33"/>
    <w:rsid w:val="003140D5"/>
    <w:rsid w:val="0031478B"/>
    <w:rsid w:val="0032445E"/>
    <w:rsid w:val="00356515"/>
    <w:rsid w:val="00385C09"/>
    <w:rsid w:val="003A38FE"/>
    <w:rsid w:val="003E6A9B"/>
    <w:rsid w:val="003F3B4E"/>
    <w:rsid w:val="003F5A25"/>
    <w:rsid w:val="00402928"/>
    <w:rsid w:val="00403B47"/>
    <w:rsid w:val="00416897"/>
    <w:rsid w:val="004226F0"/>
    <w:rsid w:val="00443BDA"/>
    <w:rsid w:val="004574AA"/>
    <w:rsid w:val="00464F6E"/>
    <w:rsid w:val="004920BE"/>
    <w:rsid w:val="004C3363"/>
    <w:rsid w:val="004F7C25"/>
    <w:rsid w:val="00572636"/>
    <w:rsid w:val="00595193"/>
    <w:rsid w:val="005B57AF"/>
    <w:rsid w:val="005C0A44"/>
    <w:rsid w:val="005C11D5"/>
    <w:rsid w:val="005E0100"/>
    <w:rsid w:val="00604ED7"/>
    <w:rsid w:val="006052D1"/>
    <w:rsid w:val="0061304B"/>
    <w:rsid w:val="00627570"/>
    <w:rsid w:val="00633B5A"/>
    <w:rsid w:val="00635D4A"/>
    <w:rsid w:val="006524AA"/>
    <w:rsid w:val="0065357C"/>
    <w:rsid w:val="00656404"/>
    <w:rsid w:val="006752BF"/>
    <w:rsid w:val="006E287A"/>
    <w:rsid w:val="006E2B21"/>
    <w:rsid w:val="006E2EE4"/>
    <w:rsid w:val="006F31C0"/>
    <w:rsid w:val="006F6019"/>
    <w:rsid w:val="00702581"/>
    <w:rsid w:val="00727D62"/>
    <w:rsid w:val="00747C3F"/>
    <w:rsid w:val="00750FC1"/>
    <w:rsid w:val="00766FD7"/>
    <w:rsid w:val="007B55AB"/>
    <w:rsid w:val="007C04D9"/>
    <w:rsid w:val="007C5625"/>
    <w:rsid w:val="007D7AE1"/>
    <w:rsid w:val="007E2892"/>
    <w:rsid w:val="00802F5E"/>
    <w:rsid w:val="008178A8"/>
    <w:rsid w:val="00825DA8"/>
    <w:rsid w:val="008340C6"/>
    <w:rsid w:val="00851CA3"/>
    <w:rsid w:val="00874A3B"/>
    <w:rsid w:val="00891E72"/>
    <w:rsid w:val="008A11B2"/>
    <w:rsid w:val="008B7372"/>
    <w:rsid w:val="008E27A9"/>
    <w:rsid w:val="008E7F7B"/>
    <w:rsid w:val="008F32A8"/>
    <w:rsid w:val="008F4EF8"/>
    <w:rsid w:val="0091285D"/>
    <w:rsid w:val="00937F15"/>
    <w:rsid w:val="00942066"/>
    <w:rsid w:val="00955705"/>
    <w:rsid w:val="0096032D"/>
    <w:rsid w:val="009A685B"/>
    <w:rsid w:val="009A78F0"/>
    <w:rsid w:val="009E6F6A"/>
    <w:rsid w:val="00A46C6C"/>
    <w:rsid w:val="00A63768"/>
    <w:rsid w:val="00A87651"/>
    <w:rsid w:val="00A907CD"/>
    <w:rsid w:val="00AC0525"/>
    <w:rsid w:val="00AD6D63"/>
    <w:rsid w:val="00AE65A6"/>
    <w:rsid w:val="00AF7177"/>
    <w:rsid w:val="00B1726D"/>
    <w:rsid w:val="00B46F3D"/>
    <w:rsid w:val="00B57A62"/>
    <w:rsid w:val="00B601B1"/>
    <w:rsid w:val="00B64224"/>
    <w:rsid w:val="00B66EF3"/>
    <w:rsid w:val="00B72582"/>
    <w:rsid w:val="00B748BD"/>
    <w:rsid w:val="00B76C73"/>
    <w:rsid w:val="00B770D3"/>
    <w:rsid w:val="00BB784A"/>
    <w:rsid w:val="00BC373F"/>
    <w:rsid w:val="00BD2222"/>
    <w:rsid w:val="00BD747F"/>
    <w:rsid w:val="00BE5E88"/>
    <w:rsid w:val="00BE7E53"/>
    <w:rsid w:val="00C009F2"/>
    <w:rsid w:val="00C059BA"/>
    <w:rsid w:val="00C56518"/>
    <w:rsid w:val="00C62CEF"/>
    <w:rsid w:val="00C75BCC"/>
    <w:rsid w:val="00C831F5"/>
    <w:rsid w:val="00CE7DDE"/>
    <w:rsid w:val="00CF1702"/>
    <w:rsid w:val="00D208C3"/>
    <w:rsid w:val="00D57378"/>
    <w:rsid w:val="00DA5650"/>
    <w:rsid w:val="00DF45A6"/>
    <w:rsid w:val="00DF6387"/>
    <w:rsid w:val="00DF7C2A"/>
    <w:rsid w:val="00E04875"/>
    <w:rsid w:val="00E36CB4"/>
    <w:rsid w:val="00E5009C"/>
    <w:rsid w:val="00E54796"/>
    <w:rsid w:val="00E5709D"/>
    <w:rsid w:val="00E73AA7"/>
    <w:rsid w:val="00E8097D"/>
    <w:rsid w:val="00E94C61"/>
    <w:rsid w:val="00EA40AB"/>
    <w:rsid w:val="00EC068C"/>
    <w:rsid w:val="00EC5800"/>
    <w:rsid w:val="00ED04C8"/>
    <w:rsid w:val="00EF713F"/>
    <w:rsid w:val="00F310C2"/>
    <w:rsid w:val="00F43D68"/>
    <w:rsid w:val="00F46107"/>
    <w:rsid w:val="00F468E2"/>
    <w:rsid w:val="00F654EB"/>
    <w:rsid w:val="00F877AB"/>
    <w:rsid w:val="00F97D7C"/>
    <w:rsid w:val="00FA4507"/>
    <w:rsid w:val="00FB7030"/>
    <w:rsid w:val="00FC2461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31B5"/>
  <w15:chartTrackingRefBased/>
  <w15:docId w15:val="{675E9D0A-5392-47CF-8324-45C7409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AD6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D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D63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D63"/>
    <w:rPr>
      <w:rFonts w:ascii="Arial" w:hAnsi="Arial"/>
      <w:b/>
      <w:bCs/>
      <w:color w:val="414142" w:themeColor="accent4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68E2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i\AppData\Local\Microsoft\Windows\INetCache\Content.Outlook\WHB6APIH\Vnejsi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64E4-1195-47C4-9EA0-EE106AC7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1_samostatna pusobnost_JVS_2018.dotx</Template>
  <TotalTime>15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Ivana</dc:creator>
  <cp:keywords/>
  <dc:description/>
  <cp:lastModifiedBy>Zajíc Ladislav (MMB_OMI)</cp:lastModifiedBy>
  <cp:revision>11</cp:revision>
  <dcterms:created xsi:type="dcterms:W3CDTF">2023-09-13T07:57:00Z</dcterms:created>
  <dcterms:modified xsi:type="dcterms:W3CDTF">2023-10-03T06:28:00Z</dcterms:modified>
</cp:coreProperties>
</file>