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998"/>
        <w:gridCol w:w="2750"/>
        <w:gridCol w:w="936"/>
      </w:tblGrid>
      <w:tr w:rsidR="007C04D9" w14:paraId="2BFECA5A" w14:textId="77777777" w:rsidTr="00F654EB">
        <w:tc>
          <w:tcPr>
            <w:tcW w:w="1956" w:type="dxa"/>
          </w:tcPr>
          <w:p w14:paraId="1A96AD2E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998" w:type="dxa"/>
          </w:tcPr>
          <w:p w14:paraId="217E6B92" w14:textId="2BADB023" w:rsidR="007C04D9" w:rsidRDefault="0080102A" w:rsidP="003F3B4E">
            <w:pPr>
              <w:pStyle w:val="Brnopopistext"/>
            </w:pPr>
            <w:r w:rsidRPr="0080102A">
              <w:t>MMB/</w:t>
            </w:r>
            <w:r w:rsidR="00AC0A6D">
              <w:t>0074428</w:t>
            </w:r>
            <w:r w:rsidRPr="0080102A">
              <w:t>/</w:t>
            </w:r>
            <w:r w:rsidR="00AC0A6D">
              <w:t>2022</w:t>
            </w:r>
          </w:p>
        </w:tc>
        <w:tc>
          <w:tcPr>
            <w:tcW w:w="3686" w:type="dxa"/>
            <w:gridSpan w:val="2"/>
            <w:vMerge w:val="restart"/>
          </w:tcPr>
          <w:p w14:paraId="23346476" w14:textId="0D37CCB1" w:rsidR="005A6DC7" w:rsidRPr="007C04D9" w:rsidRDefault="005A6DC7" w:rsidP="00082307">
            <w:pPr>
              <w:pStyle w:val="Brnopopistext"/>
            </w:pPr>
          </w:p>
        </w:tc>
      </w:tr>
      <w:tr w:rsidR="007C04D9" w14:paraId="27653411" w14:textId="77777777" w:rsidTr="00F654EB">
        <w:tc>
          <w:tcPr>
            <w:tcW w:w="1956" w:type="dxa"/>
          </w:tcPr>
          <w:p w14:paraId="68A59D1C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3998" w:type="dxa"/>
          </w:tcPr>
          <w:p w14:paraId="348920C7" w14:textId="6C1681C1" w:rsidR="007C04D9" w:rsidRDefault="0097025E" w:rsidP="003F3B4E">
            <w:pPr>
              <w:pStyle w:val="Brnopopistext"/>
            </w:pPr>
            <w:r>
              <w:t>07</w:t>
            </w:r>
            <w:r w:rsidR="005A6DC7">
              <w:t>.</w:t>
            </w:r>
            <w:r>
              <w:t>02</w:t>
            </w:r>
            <w:r w:rsidR="00732B07">
              <w:t>.</w:t>
            </w:r>
            <w:r w:rsidR="008340C6" w:rsidRPr="00402928">
              <w:t>20</w:t>
            </w:r>
            <w:r w:rsidR="006C1A1F">
              <w:t>2</w:t>
            </w:r>
            <w:r>
              <w:t>2</w:t>
            </w:r>
          </w:p>
        </w:tc>
        <w:tc>
          <w:tcPr>
            <w:tcW w:w="3686" w:type="dxa"/>
            <w:gridSpan w:val="2"/>
            <w:vMerge/>
          </w:tcPr>
          <w:p w14:paraId="0BBB3176" w14:textId="77777777" w:rsidR="007C04D9" w:rsidRDefault="007C04D9" w:rsidP="003F3B4E">
            <w:pPr>
              <w:pStyle w:val="Brnopopistext"/>
            </w:pPr>
          </w:p>
        </w:tc>
      </w:tr>
      <w:tr w:rsidR="007C04D9" w14:paraId="78915DC9" w14:textId="77777777" w:rsidTr="00F654EB">
        <w:tc>
          <w:tcPr>
            <w:tcW w:w="1956" w:type="dxa"/>
          </w:tcPr>
          <w:p w14:paraId="708B2C7E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3998" w:type="dxa"/>
          </w:tcPr>
          <w:p w14:paraId="2636C015" w14:textId="17AFF0EB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1D73A518" w14:textId="77777777" w:rsidR="007C04D9" w:rsidRDefault="007C04D9" w:rsidP="003F3B4E">
            <w:pPr>
              <w:pStyle w:val="Brnopopistext"/>
            </w:pPr>
          </w:p>
        </w:tc>
      </w:tr>
      <w:tr w:rsidR="007C04D9" w14:paraId="1F5DA1CB" w14:textId="77777777" w:rsidTr="00F654EB">
        <w:tc>
          <w:tcPr>
            <w:tcW w:w="1956" w:type="dxa"/>
          </w:tcPr>
          <w:p w14:paraId="7BC7E093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3998" w:type="dxa"/>
          </w:tcPr>
          <w:p w14:paraId="3DFF71A5" w14:textId="13D1683C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0BB7A5BB" w14:textId="77777777" w:rsidR="007C04D9" w:rsidRDefault="007C04D9" w:rsidP="003F3B4E">
            <w:pPr>
              <w:pStyle w:val="Brnopopistext"/>
            </w:pPr>
          </w:p>
        </w:tc>
      </w:tr>
      <w:tr w:rsidR="007C04D9" w14:paraId="4ABBEDFC" w14:textId="77777777" w:rsidTr="00F654EB">
        <w:tc>
          <w:tcPr>
            <w:tcW w:w="1956" w:type="dxa"/>
          </w:tcPr>
          <w:p w14:paraId="6614BEB0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3998" w:type="dxa"/>
          </w:tcPr>
          <w:p w14:paraId="44E44CE4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686" w:type="dxa"/>
            <w:gridSpan w:val="2"/>
            <w:vMerge/>
          </w:tcPr>
          <w:p w14:paraId="05669056" w14:textId="77777777" w:rsidR="007C04D9" w:rsidRDefault="007C04D9" w:rsidP="003F3B4E">
            <w:pPr>
              <w:pStyle w:val="Brnopopistext"/>
            </w:pPr>
          </w:p>
        </w:tc>
      </w:tr>
      <w:tr w:rsidR="007C04D9" w14:paraId="33814DB6" w14:textId="77777777" w:rsidTr="00F654EB">
        <w:tc>
          <w:tcPr>
            <w:tcW w:w="1956" w:type="dxa"/>
          </w:tcPr>
          <w:p w14:paraId="26A5C5F9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3998" w:type="dxa"/>
          </w:tcPr>
          <w:p w14:paraId="40A8AABD" w14:textId="77777777" w:rsidR="007C04D9" w:rsidRPr="003F3B4E" w:rsidRDefault="008340C6" w:rsidP="003F3B4E">
            <w:pPr>
              <w:pStyle w:val="Brnopopistext"/>
            </w:pPr>
            <w:r>
              <w:t>Mgr. Ladislav Zajíc</w:t>
            </w:r>
          </w:p>
        </w:tc>
        <w:tc>
          <w:tcPr>
            <w:tcW w:w="3686" w:type="dxa"/>
            <w:gridSpan w:val="2"/>
            <w:vMerge/>
          </w:tcPr>
          <w:p w14:paraId="21AAE0DD" w14:textId="77777777" w:rsidR="007C04D9" w:rsidRDefault="007C04D9" w:rsidP="003F3B4E">
            <w:pPr>
              <w:pStyle w:val="Brnopopistext"/>
            </w:pPr>
          </w:p>
        </w:tc>
      </w:tr>
      <w:tr w:rsidR="007C04D9" w14:paraId="320D4789" w14:textId="77777777" w:rsidTr="00F654EB">
        <w:tc>
          <w:tcPr>
            <w:tcW w:w="1956" w:type="dxa"/>
          </w:tcPr>
          <w:p w14:paraId="028F0747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3998" w:type="dxa"/>
          </w:tcPr>
          <w:p w14:paraId="4416DF32" w14:textId="77777777" w:rsidR="007C04D9" w:rsidRPr="003F3B4E" w:rsidRDefault="008340C6" w:rsidP="003F3B4E">
            <w:pPr>
              <w:pStyle w:val="Brnopopistext"/>
            </w:pPr>
            <w:r>
              <w:t>+420 542 173 511</w:t>
            </w:r>
          </w:p>
        </w:tc>
        <w:tc>
          <w:tcPr>
            <w:tcW w:w="3686" w:type="dxa"/>
            <w:gridSpan w:val="2"/>
            <w:vMerge/>
          </w:tcPr>
          <w:p w14:paraId="3C7D680B" w14:textId="77777777" w:rsidR="007C04D9" w:rsidRDefault="007C04D9" w:rsidP="003F3B4E">
            <w:pPr>
              <w:pStyle w:val="Brnopopistext"/>
            </w:pPr>
          </w:p>
        </w:tc>
      </w:tr>
      <w:tr w:rsidR="007C04D9" w14:paraId="304FB0EF" w14:textId="77777777" w:rsidTr="00F654EB">
        <w:tc>
          <w:tcPr>
            <w:tcW w:w="1956" w:type="dxa"/>
          </w:tcPr>
          <w:p w14:paraId="427E2EEE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3998" w:type="dxa"/>
          </w:tcPr>
          <w:p w14:paraId="7DDB4A55" w14:textId="77777777" w:rsidR="007C04D9" w:rsidRPr="003F3B4E" w:rsidRDefault="008340C6" w:rsidP="003F3B4E">
            <w:pPr>
              <w:pStyle w:val="Brnopopistext"/>
            </w:pPr>
            <w:r>
              <w:t>zajic.ladislav@brno.cz</w:t>
            </w:r>
          </w:p>
        </w:tc>
        <w:tc>
          <w:tcPr>
            <w:tcW w:w="3686" w:type="dxa"/>
            <w:gridSpan w:val="2"/>
            <w:vMerge/>
          </w:tcPr>
          <w:p w14:paraId="60BF91F8" w14:textId="77777777" w:rsidR="007C04D9" w:rsidRDefault="007C04D9" w:rsidP="003F3B4E">
            <w:pPr>
              <w:pStyle w:val="Brnopopistext"/>
            </w:pPr>
          </w:p>
        </w:tc>
      </w:tr>
      <w:tr w:rsidR="008340C6" w14:paraId="1EF6CAB1" w14:textId="77777777" w:rsidTr="00F654EB">
        <w:tc>
          <w:tcPr>
            <w:tcW w:w="1956" w:type="dxa"/>
          </w:tcPr>
          <w:p w14:paraId="7C43927E" w14:textId="77777777" w:rsidR="008340C6" w:rsidRPr="00416897" w:rsidRDefault="008340C6" w:rsidP="003F3B4E">
            <w:pPr>
              <w:pStyle w:val="Brnopopis"/>
            </w:pPr>
            <w:r>
              <w:t>ID DATOVÉ SCHRÁNKY</w:t>
            </w:r>
          </w:p>
        </w:tc>
        <w:tc>
          <w:tcPr>
            <w:tcW w:w="3998" w:type="dxa"/>
          </w:tcPr>
          <w:p w14:paraId="4757EB87" w14:textId="77777777" w:rsidR="008340C6" w:rsidRDefault="008340C6" w:rsidP="003F3B4E">
            <w:pPr>
              <w:pStyle w:val="Brnopopistext"/>
            </w:pPr>
            <w:r>
              <w:t>a7kbrrn</w:t>
            </w:r>
          </w:p>
        </w:tc>
        <w:tc>
          <w:tcPr>
            <w:tcW w:w="3686" w:type="dxa"/>
            <w:gridSpan w:val="2"/>
          </w:tcPr>
          <w:p w14:paraId="12F36859" w14:textId="77777777" w:rsidR="008340C6" w:rsidRDefault="008340C6" w:rsidP="003F3B4E">
            <w:pPr>
              <w:pStyle w:val="Brnopopistext"/>
            </w:pPr>
          </w:p>
        </w:tc>
      </w:tr>
      <w:tr w:rsidR="00416897" w14:paraId="723C354F" w14:textId="77777777" w:rsidTr="00F654EB">
        <w:tc>
          <w:tcPr>
            <w:tcW w:w="1956" w:type="dxa"/>
          </w:tcPr>
          <w:p w14:paraId="7CCAB02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3998" w:type="dxa"/>
          </w:tcPr>
          <w:p w14:paraId="06D4CFCB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2750" w:type="dxa"/>
          </w:tcPr>
          <w:p w14:paraId="2D34498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49F5B561" w14:textId="77777777" w:rsidR="00416897" w:rsidRDefault="00416897" w:rsidP="003F3B4E">
            <w:pPr>
              <w:pStyle w:val="Brnopopistext"/>
            </w:pPr>
          </w:p>
        </w:tc>
      </w:tr>
      <w:tr w:rsidR="00416897" w14:paraId="6F002800" w14:textId="77777777" w:rsidTr="00F654EB">
        <w:tc>
          <w:tcPr>
            <w:tcW w:w="1956" w:type="dxa"/>
          </w:tcPr>
          <w:p w14:paraId="0AD60732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3998" w:type="dxa"/>
          </w:tcPr>
          <w:p w14:paraId="4FDEC76E" w14:textId="79A866EF" w:rsidR="00416897" w:rsidRPr="0031159C" w:rsidRDefault="00C253C1" w:rsidP="003F3B4E">
            <w:pPr>
              <w:pStyle w:val="Brnopopistext"/>
              <w:rPr>
                <w:highlight w:val="yellow"/>
              </w:rPr>
            </w:pPr>
            <w:r>
              <w:t>15</w:t>
            </w:r>
            <w:r w:rsidR="005A6DC7">
              <w:t>.</w:t>
            </w:r>
            <w:r w:rsidR="002346B1">
              <w:t>02</w:t>
            </w:r>
            <w:r w:rsidR="005A6DC7">
              <w:t>.</w:t>
            </w:r>
            <w:r w:rsidR="006C1A1F">
              <w:t>202</w:t>
            </w:r>
            <w:r w:rsidR="002346B1">
              <w:t>2</w:t>
            </w:r>
          </w:p>
        </w:tc>
        <w:tc>
          <w:tcPr>
            <w:tcW w:w="2750" w:type="dxa"/>
          </w:tcPr>
          <w:p w14:paraId="30959EA1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6F34DE4" w14:textId="77777777" w:rsidR="00416897" w:rsidRDefault="00416897" w:rsidP="003F3B4E">
            <w:pPr>
              <w:pStyle w:val="Brnopopistext"/>
            </w:pPr>
          </w:p>
        </w:tc>
      </w:tr>
      <w:tr w:rsidR="005B57AF" w14:paraId="2F24A46B" w14:textId="77777777" w:rsidTr="00F654EB">
        <w:tc>
          <w:tcPr>
            <w:tcW w:w="1956" w:type="dxa"/>
          </w:tcPr>
          <w:p w14:paraId="740B71B9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3998" w:type="dxa"/>
          </w:tcPr>
          <w:p w14:paraId="7616AB6F" w14:textId="77777777" w:rsidR="000C4F05" w:rsidRDefault="00207BDB" w:rsidP="003F3B4E">
            <w:pPr>
              <w:pStyle w:val="Brnopopistext"/>
            </w:pPr>
            <w:r>
              <w:t>1</w:t>
            </w:r>
          </w:p>
        </w:tc>
        <w:tc>
          <w:tcPr>
            <w:tcW w:w="2750" w:type="dxa"/>
          </w:tcPr>
          <w:p w14:paraId="5EBBAA72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6086D19F" w14:textId="77777777" w:rsidR="005B57AF" w:rsidRDefault="005B57AF" w:rsidP="003F3B4E">
            <w:pPr>
              <w:pStyle w:val="Brnopopistext"/>
            </w:pPr>
          </w:p>
        </w:tc>
      </w:tr>
      <w:tr w:rsidR="00ED04C8" w14:paraId="1EC86A52" w14:textId="77777777" w:rsidTr="00F654EB">
        <w:tc>
          <w:tcPr>
            <w:tcW w:w="1956" w:type="dxa"/>
          </w:tcPr>
          <w:p w14:paraId="2BC466AD" w14:textId="77777777" w:rsidR="00ED04C8" w:rsidRDefault="00ED04C8" w:rsidP="003F3B4E">
            <w:pPr>
              <w:pStyle w:val="Brnopopis"/>
            </w:pPr>
          </w:p>
        </w:tc>
        <w:tc>
          <w:tcPr>
            <w:tcW w:w="3998" w:type="dxa"/>
          </w:tcPr>
          <w:p w14:paraId="28A3D177" w14:textId="77777777" w:rsidR="00ED04C8" w:rsidRDefault="00ED04C8" w:rsidP="003F3B4E">
            <w:pPr>
              <w:pStyle w:val="Brnopopistext"/>
            </w:pPr>
          </w:p>
        </w:tc>
        <w:tc>
          <w:tcPr>
            <w:tcW w:w="2750" w:type="dxa"/>
          </w:tcPr>
          <w:p w14:paraId="2FA79B2C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BF8B1C3" w14:textId="77777777" w:rsidR="00ED04C8" w:rsidRDefault="00ED04C8" w:rsidP="003F3B4E">
            <w:pPr>
              <w:pStyle w:val="Brnopopistext"/>
            </w:pPr>
          </w:p>
        </w:tc>
      </w:tr>
      <w:tr w:rsidR="002A080D" w14:paraId="621D6DCE" w14:textId="77777777" w:rsidTr="00F654EB">
        <w:tc>
          <w:tcPr>
            <w:tcW w:w="1956" w:type="dxa"/>
          </w:tcPr>
          <w:p w14:paraId="09A39586" w14:textId="77777777" w:rsidR="002A080D" w:rsidRDefault="002A080D" w:rsidP="003F3B4E">
            <w:pPr>
              <w:pStyle w:val="Brnopopis"/>
            </w:pPr>
          </w:p>
        </w:tc>
        <w:tc>
          <w:tcPr>
            <w:tcW w:w="3998" w:type="dxa"/>
          </w:tcPr>
          <w:p w14:paraId="63ABDEF7" w14:textId="77777777" w:rsidR="002A080D" w:rsidRDefault="002A080D" w:rsidP="003F3B4E">
            <w:pPr>
              <w:pStyle w:val="Brnopopistext"/>
            </w:pPr>
          </w:p>
        </w:tc>
        <w:tc>
          <w:tcPr>
            <w:tcW w:w="2750" w:type="dxa"/>
          </w:tcPr>
          <w:p w14:paraId="539586CA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2A60E427" w14:textId="77777777" w:rsidR="002A080D" w:rsidRDefault="002A080D" w:rsidP="003F3B4E">
            <w:pPr>
              <w:pStyle w:val="Brnopopistext"/>
            </w:pPr>
          </w:p>
        </w:tc>
      </w:tr>
    </w:tbl>
    <w:p w14:paraId="1E0A562C" w14:textId="77777777" w:rsidR="00B601B1" w:rsidRPr="00BC373F" w:rsidRDefault="00BB1F9A" w:rsidP="00F97D7C">
      <w:pPr>
        <w:pStyle w:val="Normlntun"/>
      </w:pPr>
      <w:r>
        <w:t>Žádost o poskytnutí informací</w:t>
      </w:r>
      <w:r w:rsidR="003E6A9B">
        <w:t xml:space="preserve"> ve smyslu zákona č. 106/1999 Sb., o svobodném přístupu k informacím, ve znění pozdějších předpisů – poskytnutí informací</w:t>
      </w:r>
    </w:p>
    <w:p w14:paraId="0D98A3C3" w14:textId="77777777" w:rsidR="00F97D7C" w:rsidRDefault="00F97D7C" w:rsidP="002D0D4B"/>
    <w:p w14:paraId="33CF3826" w14:textId="77777777" w:rsidR="00F97D7C" w:rsidRDefault="00F97D7C" w:rsidP="002D0D4B"/>
    <w:p w14:paraId="2FA9C825" w14:textId="77777777" w:rsidR="00F97D7C" w:rsidRDefault="006C1A1F" w:rsidP="002D0D4B">
      <w:r>
        <w:t>Vážený pane</w:t>
      </w:r>
      <w:r w:rsidR="002771BC">
        <w:t>,</w:t>
      </w:r>
    </w:p>
    <w:p w14:paraId="1F701214" w14:textId="77777777" w:rsidR="00F97D7C" w:rsidRDefault="00F97D7C" w:rsidP="002D0D4B"/>
    <w:p w14:paraId="63BF287A" w14:textId="329CE44D" w:rsidR="0090488D" w:rsidRDefault="00572636" w:rsidP="000C4F05">
      <w:r>
        <w:t xml:space="preserve">dne </w:t>
      </w:r>
      <w:r w:rsidR="0090488D">
        <w:t>7</w:t>
      </w:r>
      <w:r w:rsidR="005A6DC7">
        <w:t>.</w:t>
      </w:r>
      <w:r w:rsidR="0090488D">
        <w:t xml:space="preserve"> 2</w:t>
      </w:r>
      <w:r w:rsidR="0031159C">
        <w:t>.</w:t>
      </w:r>
      <w:r w:rsidR="0090488D">
        <w:t xml:space="preserve"> </w:t>
      </w:r>
      <w:r w:rsidRPr="00402928">
        <w:t>20</w:t>
      </w:r>
      <w:r w:rsidR="006C1A1F">
        <w:t>2</w:t>
      </w:r>
      <w:r w:rsidR="0090488D">
        <w:t>2</w:t>
      </w:r>
      <w:r>
        <w:t xml:space="preserve"> byla na Magistrát města Brna doručena Vaše žádost o poskytnutí informací </w:t>
      </w:r>
      <w:r w:rsidR="000A0F4A">
        <w:t>podaná ve smyslu zákona č. 106/1999 Sb., o svobodném přístupu k informacím, ve znění pozdějších předpisů</w:t>
      </w:r>
      <w:r w:rsidR="00406A31">
        <w:t xml:space="preserve"> (dále jen „zákon“)</w:t>
      </w:r>
      <w:r w:rsidR="000A0F4A">
        <w:t xml:space="preserve">. </w:t>
      </w:r>
      <w:r w:rsidR="00B57A62">
        <w:t>Žádost o</w:t>
      </w:r>
      <w:r w:rsidR="00E93981">
        <w:t> </w:t>
      </w:r>
      <w:r w:rsidR="00030EF3">
        <w:t xml:space="preserve">poskytnutí informací se </w:t>
      </w:r>
      <w:r w:rsidR="00406A31">
        <w:t xml:space="preserve">týká </w:t>
      </w:r>
      <w:r w:rsidR="0090488D" w:rsidRPr="0090488D">
        <w:t>statistik</w:t>
      </w:r>
      <w:r w:rsidR="0090488D">
        <w:t>y</w:t>
      </w:r>
      <w:r w:rsidR="0090488D" w:rsidRPr="0090488D">
        <w:t xml:space="preserve"> návštěvnosti elektronické verze úřední desky</w:t>
      </w:r>
      <w:r w:rsidR="0090488D">
        <w:t xml:space="preserve"> statutárního města Brna. </w:t>
      </w:r>
      <w:r w:rsidR="00406A31">
        <w:t xml:space="preserve">V souladu s § 14 odst. 5 písm. d) zákona Vám sdělujeme </w:t>
      </w:r>
      <w:r w:rsidR="0090488D">
        <w:t>tyto</w:t>
      </w:r>
      <w:r w:rsidR="00406A31">
        <w:t xml:space="preserve"> informace</w:t>
      </w:r>
      <w:r w:rsidR="00617502">
        <w:t>.</w:t>
      </w:r>
      <w:r w:rsidR="00406A31">
        <w:t xml:space="preserve"> </w:t>
      </w:r>
    </w:p>
    <w:p w14:paraId="5F5749B1" w14:textId="77777777" w:rsidR="0090488D" w:rsidRDefault="0090488D" w:rsidP="000C4F05"/>
    <w:p w14:paraId="533DA734" w14:textId="2EE85174" w:rsidR="0090488D" w:rsidRDefault="0090488D" w:rsidP="000C4F05">
      <w:r w:rsidRPr="0090488D">
        <w:t xml:space="preserve">V elektronické verzi úřední desky statutárního města Brna umístěné na stránce edeska.brno.cz není zapnutý žádný </w:t>
      </w:r>
      <w:proofErr w:type="spellStart"/>
      <w:r w:rsidRPr="0090488D">
        <w:t>analytics</w:t>
      </w:r>
      <w:proofErr w:type="spellEnd"/>
      <w:r w:rsidRPr="0090488D">
        <w:t xml:space="preserve"> a samotná </w:t>
      </w:r>
      <w:proofErr w:type="spellStart"/>
      <w:r w:rsidRPr="0090488D">
        <w:t>eDeska</w:t>
      </w:r>
      <w:proofErr w:type="spellEnd"/>
      <w:r w:rsidRPr="0090488D">
        <w:t xml:space="preserve"> podobnou funkcionalitu pro statistiku nepodporuje. Návštěvnost úřední desky </w:t>
      </w:r>
      <w:r>
        <w:t xml:space="preserve">tedy </w:t>
      </w:r>
      <w:r w:rsidRPr="0090488D">
        <w:t>neevidujeme, a tak požadovanou statistiku nemáme k dispozici.</w:t>
      </w:r>
    </w:p>
    <w:p w14:paraId="155CF619" w14:textId="77777777" w:rsidR="00BB1F9A" w:rsidRDefault="00BB1F9A" w:rsidP="000C4F05"/>
    <w:p w14:paraId="2A59DAAD" w14:textId="77777777" w:rsidR="000C4F05" w:rsidRDefault="000C4F05" w:rsidP="000C4F05">
      <w:r>
        <w:t>S pozdravem</w:t>
      </w:r>
    </w:p>
    <w:p w14:paraId="5426DE29" w14:textId="77777777" w:rsidR="000C4F05" w:rsidRPr="00D21895" w:rsidRDefault="000C4F05" w:rsidP="000C4F05"/>
    <w:p w14:paraId="7225B763" w14:textId="77777777" w:rsidR="008340C6" w:rsidRPr="00D21895" w:rsidRDefault="008340C6" w:rsidP="00F310C2"/>
    <w:p w14:paraId="2BF951C5" w14:textId="77777777" w:rsidR="00D21895" w:rsidRPr="00D21895" w:rsidRDefault="00D21895" w:rsidP="00F310C2"/>
    <w:p w14:paraId="16C2AF56" w14:textId="77777777" w:rsidR="008340C6" w:rsidRPr="00D21895" w:rsidRDefault="008340C6" w:rsidP="00F310C2"/>
    <w:p w14:paraId="45CD35A2" w14:textId="77777777" w:rsidR="00F310C2" w:rsidRDefault="008340C6" w:rsidP="00F310C2">
      <w:r>
        <w:t>Ing. David Menšík</w:t>
      </w:r>
    </w:p>
    <w:p w14:paraId="6C8F54F3" w14:textId="45A658BC" w:rsidR="00F310C2" w:rsidRDefault="008340C6" w:rsidP="00F310C2">
      <w:r>
        <w:t xml:space="preserve">vedoucí </w:t>
      </w:r>
      <w:r w:rsidR="00E91190">
        <w:t>O</w:t>
      </w:r>
      <w:r>
        <w:t>dboru městské informatiky</w:t>
      </w:r>
    </w:p>
    <w:p w14:paraId="51BAEAF5" w14:textId="77777777" w:rsidR="00C65212" w:rsidRDefault="00C65212" w:rsidP="00F310C2"/>
    <w:p w14:paraId="0AD49C70" w14:textId="77777777" w:rsidR="00C65212" w:rsidRDefault="00C65212" w:rsidP="00F310C2"/>
    <w:p w14:paraId="19822997" w14:textId="77777777" w:rsidR="006C0A60" w:rsidRDefault="006C0A60" w:rsidP="00F310C2"/>
    <w:p w14:paraId="5660C846" w14:textId="77777777" w:rsidR="00F310C2" w:rsidRDefault="00F310C2" w:rsidP="00F310C2"/>
    <w:p w14:paraId="59EFFB12" w14:textId="77777777" w:rsidR="00F310C2" w:rsidRDefault="00F310C2" w:rsidP="00F310C2"/>
    <w:p w14:paraId="667FD2FA" w14:textId="77777777" w:rsidR="00F310C2" w:rsidRDefault="00F310C2" w:rsidP="00F310C2">
      <w:pPr>
        <w:tabs>
          <w:tab w:val="left" w:pos="1985"/>
        </w:tabs>
      </w:pPr>
    </w:p>
    <w:p w14:paraId="50CDC12C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A2EF2" w14:textId="77777777" w:rsidR="00B45783" w:rsidRDefault="00B45783" w:rsidP="0018303A">
      <w:pPr>
        <w:spacing w:line="240" w:lineRule="auto"/>
      </w:pPr>
      <w:r>
        <w:separator/>
      </w:r>
    </w:p>
  </w:endnote>
  <w:endnote w:type="continuationSeparator" w:id="0">
    <w:p w14:paraId="0A4E871A" w14:textId="77777777" w:rsidR="00B45783" w:rsidRDefault="00B4578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2448769"/>
      <w:docPartObj>
        <w:docPartGallery w:val="Page Numbers (Bottom of Page)"/>
        <w:docPartUnique/>
      </w:docPartObj>
    </w:sdtPr>
    <w:sdtEndPr/>
    <w:sdtContent>
      <w:p w14:paraId="63FA6BC2" w14:textId="77777777" w:rsidR="000D1549" w:rsidRDefault="000D15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60">
          <w:rPr>
            <w:noProof/>
          </w:rPr>
          <w:t>2</w:t>
        </w:r>
        <w:r>
          <w:fldChar w:fldCharType="end"/>
        </w:r>
      </w:p>
    </w:sdtContent>
  </w:sdt>
  <w:p w14:paraId="1904DD14" w14:textId="77777777" w:rsidR="00B64224" w:rsidRDefault="00B64224" w:rsidP="00656404">
    <w:pPr>
      <w:pStyle w:val="strankov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4B874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32E4FFE7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163A03F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539BF0D" wp14:editId="6363163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E7ED7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250A" w14:textId="77777777" w:rsidR="00B45783" w:rsidRDefault="00B45783" w:rsidP="0018303A">
      <w:pPr>
        <w:spacing w:line="240" w:lineRule="auto"/>
      </w:pPr>
      <w:r>
        <w:separator/>
      </w:r>
    </w:p>
  </w:footnote>
  <w:footnote w:type="continuationSeparator" w:id="0">
    <w:p w14:paraId="400B6E67" w14:textId="77777777" w:rsidR="00B45783" w:rsidRDefault="00B4578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2048F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57E13BF" wp14:editId="30C874E8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F85BC3C" w14:textId="77777777" w:rsidR="004226F0" w:rsidRDefault="004226F0" w:rsidP="004226F0">
    <w:pPr>
      <w:pStyle w:val="Zhlav"/>
    </w:pPr>
    <w:r>
      <w:t>Magistrát města Brna</w:t>
    </w:r>
  </w:p>
  <w:p w14:paraId="48934547" w14:textId="77777777" w:rsidR="004226F0" w:rsidRDefault="00026CBE" w:rsidP="004226F0">
    <w:pPr>
      <w:pStyle w:val="Zhlav"/>
    </w:pPr>
    <w:r>
      <w:t>Odbor městské informatiky</w:t>
    </w:r>
  </w:p>
  <w:p w14:paraId="54D59BD2" w14:textId="77777777" w:rsidR="004226F0" w:rsidRDefault="004226F0">
    <w:pPr>
      <w:pStyle w:val="Zhlav"/>
    </w:pPr>
    <w:bookmarkStart w:id="0" w:name="_Hlk515538175"/>
  </w:p>
  <w:bookmarkEnd w:id="0"/>
  <w:p w14:paraId="21C797C4" w14:textId="77777777" w:rsidR="004226F0" w:rsidRDefault="004226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68"/>
    <w:rsid w:val="000066D9"/>
    <w:rsid w:val="00016148"/>
    <w:rsid w:val="00017430"/>
    <w:rsid w:val="00026CBE"/>
    <w:rsid w:val="00030EF3"/>
    <w:rsid w:val="00041778"/>
    <w:rsid w:val="00042715"/>
    <w:rsid w:val="000477F9"/>
    <w:rsid w:val="00064A86"/>
    <w:rsid w:val="00077C50"/>
    <w:rsid w:val="00081605"/>
    <w:rsid w:val="00082307"/>
    <w:rsid w:val="000A0F4A"/>
    <w:rsid w:val="000A1B5E"/>
    <w:rsid w:val="000C27FA"/>
    <w:rsid w:val="000C4F05"/>
    <w:rsid w:val="000C7755"/>
    <w:rsid w:val="000D1549"/>
    <w:rsid w:val="000D725C"/>
    <w:rsid w:val="000E125F"/>
    <w:rsid w:val="000F0F70"/>
    <w:rsid w:val="00150BFC"/>
    <w:rsid w:val="00154DAD"/>
    <w:rsid w:val="00166668"/>
    <w:rsid w:val="00176987"/>
    <w:rsid w:val="0018303A"/>
    <w:rsid w:val="001B02CE"/>
    <w:rsid w:val="001C4E6C"/>
    <w:rsid w:val="001C650D"/>
    <w:rsid w:val="001D4C02"/>
    <w:rsid w:val="001E5D21"/>
    <w:rsid w:val="001E700A"/>
    <w:rsid w:val="00202187"/>
    <w:rsid w:val="00206B13"/>
    <w:rsid w:val="00207BDB"/>
    <w:rsid w:val="002339D8"/>
    <w:rsid w:val="002346B1"/>
    <w:rsid w:val="0026713C"/>
    <w:rsid w:val="00275BD0"/>
    <w:rsid w:val="002771BC"/>
    <w:rsid w:val="00284095"/>
    <w:rsid w:val="00286AC5"/>
    <w:rsid w:val="002A080D"/>
    <w:rsid w:val="002A2DF7"/>
    <w:rsid w:val="002D0D4B"/>
    <w:rsid w:val="002E2D33"/>
    <w:rsid w:val="002E2D7A"/>
    <w:rsid w:val="003065C8"/>
    <w:rsid w:val="0031159C"/>
    <w:rsid w:val="003140D5"/>
    <w:rsid w:val="003160DE"/>
    <w:rsid w:val="00332617"/>
    <w:rsid w:val="00385C09"/>
    <w:rsid w:val="003977C0"/>
    <w:rsid w:val="003A0207"/>
    <w:rsid w:val="003C399B"/>
    <w:rsid w:val="003E6A9B"/>
    <w:rsid w:val="003F3B4E"/>
    <w:rsid w:val="003F5A25"/>
    <w:rsid w:val="00402928"/>
    <w:rsid w:val="00403B47"/>
    <w:rsid w:val="00406A31"/>
    <w:rsid w:val="00411A02"/>
    <w:rsid w:val="00416897"/>
    <w:rsid w:val="004226F0"/>
    <w:rsid w:val="00450B2E"/>
    <w:rsid w:val="00453374"/>
    <w:rsid w:val="00464E1D"/>
    <w:rsid w:val="00464F6E"/>
    <w:rsid w:val="00471338"/>
    <w:rsid w:val="004920BE"/>
    <w:rsid w:val="004B01B6"/>
    <w:rsid w:val="00530251"/>
    <w:rsid w:val="00534A85"/>
    <w:rsid w:val="00572636"/>
    <w:rsid w:val="00595193"/>
    <w:rsid w:val="0059545A"/>
    <w:rsid w:val="005A6DC7"/>
    <w:rsid w:val="005B57AF"/>
    <w:rsid w:val="005C0A44"/>
    <w:rsid w:val="005D25DD"/>
    <w:rsid w:val="00617502"/>
    <w:rsid w:val="00633B5A"/>
    <w:rsid w:val="0065357C"/>
    <w:rsid w:val="00655928"/>
    <w:rsid w:val="00656404"/>
    <w:rsid w:val="00660F72"/>
    <w:rsid w:val="00667350"/>
    <w:rsid w:val="006752BF"/>
    <w:rsid w:val="00686E63"/>
    <w:rsid w:val="006A5F79"/>
    <w:rsid w:val="006C0A60"/>
    <w:rsid w:val="006C1A1F"/>
    <w:rsid w:val="006C412D"/>
    <w:rsid w:val="006E287A"/>
    <w:rsid w:val="006E2B21"/>
    <w:rsid w:val="006E2EE4"/>
    <w:rsid w:val="006F31C0"/>
    <w:rsid w:val="006F6019"/>
    <w:rsid w:val="006F6FB2"/>
    <w:rsid w:val="00712B2B"/>
    <w:rsid w:val="00727D62"/>
    <w:rsid w:val="00732B07"/>
    <w:rsid w:val="00734E65"/>
    <w:rsid w:val="0074551F"/>
    <w:rsid w:val="00747C3F"/>
    <w:rsid w:val="00750FC1"/>
    <w:rsid w:val="00764C59"/>
    <w:rsid w:val="00766FD7"/>
    <w:rsid w:val="00787F47"/>
    <w:rsid w:val="007B55AB"/>
    <w:rsid w:val="007B6C4E"/>
    <w:rsid w:val="007C04D9"/>
    <w:rsid w:val="007C5625"/>
    <w:rsid w:val="007D1D46"/>
    <w:rsid w:val="007E0E08"/>
    <w:rsid w:val="007E2892"/>
    <w:rsid w:val="007F2D1D"/>
    <w:rsid w:val="0080102A"/>
    <w:rsid w:val="008019B0"/>
    <w:rsid w:val="00802F5E"/>
    <w:rsid w:val="008178A8"/>
    <w:rsid w:val="00825DA8"/>
    <w:rsid w:val="008340C6"/>
    <w:rsid w:val="00846BD3"/>
    <w:rsid w:val="00867EAC"/>
    <w:rsid w:val="00874A3B"/>
    <w:rsid w:val="00891E72"/>
    <w:rsid w:val="008A11B2"/>
    <w:rsid w:val="008A6ED8"/>
    <w:rsid w:val="008B7372"/>
    <w:rsid w:val="008D1E2E"/>
    <w:rsid w:val="008E1116"/>
    <w:rsid w:val="008E27A9"/>
    <w:rsid w:val="008E7F7B"/>
    <w:rsid w:val="008F32A8"/>
    <w:rsid w:val="008F4EF8"/>
    <w:rsid w:val="0090488D"/>
    <w:rsid w:val="0091285D"/>
    <w:rsid w:val="00915002"/>
    <w:rsid w:val="00937F15"/>
    <w:rsid w:val="00942066"/>
    <w:rsid w:val="00945055"/>
    <w:rsid w:val="009505BA"/>
    <w:rsid w:val="0095102E"/>
    <w:rsid w:val="00952737"/>
    <w:rsid w:val="00955705"/>
    <w:rsid w:val="0096032D"/>
    <w:rsid w:val="0097025E"/>
    <w:rsid w:val="009A31A8"/>
    <w:rsid w:val="009A685B"/>
    <w:rsid w:val="009E6F6A"/>
    <w:rsid w:val="009E797C"/>
    <w:rsid w:val="00A3259C"/>
    <w:rsid w:val="00A46C6C"/>
    <w:rsid w:val="00A50004"/>
    <w:rsid w:val="00A600D7"/>
    <w:rsid w:val="00A63768"/>
    <w:rsid w:val="00A87651"/>
    <w:rsid w:val="00A907CD"/>
    <w:rsid w:val="00A96B9A"/>
    <w:rsid w:val="00AA1D7E"/>
    <w:rsid w:val="00AA6D2F"/>
    <w:rsid w:val="00AC0525"/>
    <w:rsid w:val="00AC0A6D"/>
    <w:rsid w:val="00AD6D63"/>
    <w:rsid w:val="00AE2798"/>
    <w:rsid w:val="00AF21C5"/>
    <w:rsid w:val="00AF344B"/>
    <w:rsid w:val="00B45783"/>
    <w:rsid w:val="00B46F3D"/>
    <w:rsid w:val="00B57A62"/>
    <w:rsid w:val="00B601B1"/>
    <w:rsid w:val="00B60C47"/>
    <w:rsid w:val="00B64224"/>
    <w:rsid w:val="00B66EF3"/>
    <w:rsid w:val="00B72582"/>
    <w:rsid w:val="00B748BD"/>
    <w:rsid w:val="00B76C73"/>
    <w:rsid w:val="00B770D3"/>
    <w:rsid w:val="00B95C59"/>
    <w:rsid w:val="00BB1F9A"/>
    <w:rsid w:val="00BB317D"/>
    <w:rsid w:val="00BC373F"/>
    <w:rsid w:val="00BD1A52"/>
    <w:rsid w:val="00BD747F"/>
    <w:rsid w:val="00BF0B99"/>
    <w:rsid w:val="00C009F2"/>
    <w:rsid w:val="00C04679"/>
    <w:rsid w:val="00C059BA"/>
    <w:rsid w:val="00C253C1"/>
    <w:rsid w:val="00C52478"/>
    <w:rsid w:val="00C53462"/>
    <w:rsid w:val="00C56518"/>
    <w:rsid w:val="00C63265"/>
    <w:rsid w:val="00C65212"/>
    <w:rsid w:val="00C7285B"/>
    <w:rsid w:val="00C75BCC"/>
    <w:rsid w:val="00C831F5"/>
    <w:rsid w:val="00C86D0F"/>
    <w:rsid w:val="00CB0B66"/>
    <w:rsid w:val="00CE069D"/>
    <w:rsid w:val="00CE7DDE"/>
    <w:rsid w:val="00D157AC"/>
    <w:rsid w:val="00D208C3"/>
    <w:rsid w:val="00D21895"/>
    <w:rsid w:val="00D307F5"/>
    <w:rsid w:val="00D57378"/>
    <w:rsid w:val="00D923C5"/>
    <w:rsid w:val="00DA1B60"/>
    <w:rsid w:val="00DA5650"/>
    <w:rsid w:val="00DF45A6"/>
    <w:rsid w:val="00DF7C2A"/>
    <w:rsid w:val="00E04875"/>
    <w:rsid w:val="00E36CB4"/>
    <w:rsid w:val="00E40FC5"/>
    <w:rsid w:val="00E54FEA"/>
    <w:rsid w:val="00E5709D"/>
    <w:rsid w:val="00E73AA7"/>
    <w:rsid w:val="00E8097D"/>
    <w:rsid w:val="00E874E7"/>
    <w:rsid w:val="00E91190"/>
    <w:rsid w:val="00E93981"/>
    <w:rsid w:val="00EA1324"/>
    <w:rsid w:val="00EA40AB"/>
    <w:rsid w:val="00EB2BDA"/>
    <w:rsid w:val="00EC068C"/>
    <w:rsid w:val="00EC5800"/>
    <w:rsid w:val="00ED04C8"/>
    <w:rsid w:val="00ED0E70"/>
    <w:rsid w:val="00ED2E64"/>
    <w:rsid w:val="00EF031B"/>
    <w:rsid w:val="00EF713F"/>
    <w:rsid w:val="00F072A7"/>
    <w:rsid w:val="00F202A7"/>
    <w:rsid w:val="00F27B6C"/>
    <w:rsid w:val="00F310C2"/>
    <w:rsid w:val="00F43D68"/>
    <w:rsid w:val="00F6181B"/>
    <w:rsid w:val="00F654EB"/>
    <w:rsid w:val="00F729C4"/>
    <w:rsid w:val="00F877AB"/>
    <w:rsid w:val="00F97D7C"/>
    <w:rsid w:val="00FA4507"/>
    <w:rsid w:val="00FB7030"/>
    <w:rsid w:val="00FC2461"/>
    <w:rsid w:val="00FE5D88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A65E4"/>
  <w15:chartTrackingRefBased/>
  <w15:docId w15:val="{675E9D0A-5392-47CF-8324-45C7409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AD6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D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D63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D63"/>
    <w:rPr>
      <w:rFonts w:ascii="Arial" w:hAnsi="Arial"/>
      <w:b/>
      <w:bCs/>
      <w:color w:val="414142" w:themeColor="accent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i\AppData\Local\Microsoft\Windows\INetCache\Content.Outlook\WHB6APIH\Vnejsi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89B7-09C5-4711-8E02-1A32DBE3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1_samostatna pusobnost_JVS_2018.dotx</Template>
  <TotalTime>25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Ivana</dc:creator>
  <cp:keywords/>
  <dc:description/>
  <cp:lastModifiedBy>Zajíc Ladislav (MMB)</cp:lastModifiedBy>
  <cp:revision>15</cp:revision>
  <dcterms:created xsi:type="dcterms:W3CDTF">2021-10-27T06:49:00Z</dcterms:created>
  <dcterms:modified xsi:type="dcterms:W3CDTF">2022-03-18T09:02:00Z</dcterms:modified>
</cp:coreProperties>
</file>