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678"/>
        <w:gridCol w:w="426"/>
        <w:gridCol w:w="1412"/>
      </w:tblGrid>
      <w:tr w:rsidR="00D122A3" w14:paraId="5FBA5839" w14:textId="77777777" w:rsidTr="007436AA">
        <w:tc>
          <w:tcPr>
            <w:tcW w:w="2268" w:type="dxa"/>
          </w:tcPr>
          <w:p w14:paraId="0B1FDB69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VÁŠ DOPIS Č. J.:</w:t>
            </w:r>
          </w:p>
        </w:tc>
        <w:tc>
          <w:tcPr>
            <w:tcW w:w="4678" w:type="dxa"/>
          </w:tcPr>
          <w:p w14:paraId="60311446" w14:textId="77777777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1838" w:type="dxa"/>
            <w:gridSpan w:val="2"/>
            <w:vMerge w:val="restart"/>
          </w:tcPr>
          <w:p w14:paraId="495F4334" w14:textId="103288F4" w:rsidR="00D122A3" w:rsidRPr="00E05B3D" w:rsidRDefault="00D122A3" w:rsidP="00D122A3">
            <w:pPr>
              <w:pStyle w:val="Brnopopistext"/>
              <w:rPr>
                <w:color w:val="auto"/>
                <w:sz w:val="20"/>
                <w:szCs w:val="20"/>
              </w:rPr>
            </w:pPr>
          </w:p>
          <w:p w14:paraId="4E850269" w14:textId="44A44BD3" w:rsidR="00D122A3" w:rsidRPr="00924B98" w:rsidRDefault="00D122A3" w:rsidP="00D122A3">
            <w:pPr>
              <w:pStyle w:val="Brnopopistext"/>
              <w:rPr>
                <w:color w:val="auto"/>
              </w:rPr>
            </w:pPr>
          </w:p>
        </w:tc>
      </w:tr>
      <w:tr w:rsidR="00D122A3" w14:paraId="343A8A06" w14:textId="77777777" w:rsidTr="007436AA">
        <w:tc>
          <w:tcPr>
            <w:tcW w:w="2268" w:type="dxa"/>
          </w:tcPr>
          <w:p w14:paraId="0AD779FF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ZE DNE:</w:t>
            </w:r>
          </w:p>
        </w:tc>
        <w:tc>
          <w:tcPr>
            <w:tcW w:w="4678" w:type="dxa"/>
          </w:tcPr>
          <w:p w14:paraId="076FE5B6" w14:textId="591499DD" w:rsidR="00D122A3" w:rsidRPr="00924B98" w:rsidRDefault="00D122A3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13. 12. 2021</w:t>
            </w:r>
          </w:p>
        </w:tc>
        <w:tc>
          <w:tcPr>
            <w:tcW w:w="1838" w:type="dxa"/>
            <w:gridSpan w:val="2"/>
            <w:vMerge/>
          </w:tcPr>
          <w:p w14:paraId="6ACC21D3" w14:textId="437B3A1F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2386BFE0" w14:textId="77777777" w:rsidTr="007436AA">
        <w:tc>
          <w:tcPr>
            <w:tcW w:w="2268" w:type="dxa"/>
          </w:tcPr>
          <w:p w14:paraId="44CDD116" w14:textId="77777777" w:rsidR="00D122A3" w:rsidRPr="001B1E40" w:rsidRDefault="00D122A3" w:rsidP="00A676CB">
            <w:pPr>
              <w:pStyle w:val="Brnopopis"/>
              <w:tabs>
                <w:tab w:val="right" w:pos="1956"/>
              </w:tabs>
              <w:rPr>
                <w:color w:val="FF0000"/>
              </w:rPr>
            </w:pPr>
            <w:r w:rsidRPr="001B1E40">
              <w:rPr>
                <w:color w:val="FF0000"/>
              </w:rPr>
              <w:t>NAŠE Č. J.:</w:t>
            </w:r>
            <w:r w:rsidRPr="001B1E40">
              <w:rPr>
                <w:color w:val="FF0000"/>
              </w:rPr>
              <w:tab/>
            </w:r>
          </w:p>
        </w:tc>
        <w:tc>
          <w:tcPr>
            <w:tcW w:w="4678" w:type="dxa"/>
          </w:tcPr>
          <w:p w14:paraId="26DB08B8" w14:textId="0D515BDA" w:rsidR="00D122A3" w:rsidRPr="007A5F88" w:rsidRDefault="00D122A3" w:rsidP="00A676CB">
            <w:pPr>
              <w:pStyle w:val="Brnopopistext"/>
              <w:rPr>
                <w:color w:val="FF0000"/>
              </w:rPr>
            </w:pPr>
            <w:r w:rsidRPr="007A5F88">
              <w:rPr>
                <w:color w:val="auto"/>
              </w:rPr>
              <w:t>MMB/0</w:t>
            </w:r>
            <w:r w:rsidR="001E482E">
              <w:rPr>
                <w:color w:val="auto"/>
              </w:rPr>
              <w:t>006</w:t>
            </w:r>
            <w:r w:rsidR="007436AA">
              <w:rPr>
                <w:color w:val="auto"/>
              </w:rPr>
              <w:t>552</w:t>
            </w:r>
            <w:r w:rsidRPr="007A5F88">
              <w:rPr>
                <w:color w:val="auto"/>
              </w:rPr>
              <w:t>/202</w:t>
            </w:r>
            <w:r w:rsidR="001E482E">
              <w:rPr>
                <w:color w:val="auto"/>
              </w:rPr>
              <w:t>2</w:t>
            </w:r>
          </w:p>
        </w:tc>
        <w:tc>
          <w:tcPr>
            <w:tcW w:w="1838" w:type="dxa"/>
            <w:gridSpan w:val="2"/>
            <w:vMerge/>
          </w:tcPr>
          <w:p w14:paraId="3BEA3883" w14:textId="42E71A7E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133C9A33" w14:textId="77777777" w:rsidTr="007436AA">
        <w:tc>
          <w:tcPr>
            <w:tcW w:w="2268" w:type="dxa"/>
          </w:tcPr>
          <w:p w14:paraId="037BB664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SPIS. ZN.:</w:t>
            </w:r>
          </w:p>
        </w:tc>
        <w:tc>
          <w:tcPr>
            <w:tcW w:w="4678" w:type="dxa"/>
          </w:tcPr>
          <w:p w14:paraId="3C10CEC7" w14:textId="21BC049D" w:rsidR="00D122A3" w:rsidRPr="007A5F88" w:rsidRDefault="00D122A3" w:rsidP="00A676CB">
            <w:pPr>
              <w:pStyle w:val="Brnopopistext"/>
              <w:rPr>
                <w:color w:val="auto"/>
              </w:rPr>
            </w:pPr>
            <w:r w:rsidRPr="007A5F88">
              <w:rPr>
                <w:color w:val="auto"/>
              </w:rPr>
              <w:t>OVV/MMB/0</w:t>
            </w:r>
            <w:r>
              <w:rPr>
                <w:color w:val="auto"/>
              </w:rPr>
              <w:t>654312</w:t>
            </w:r>
            <w:r w:rsidRPr="007A5F88">
              <w:rPr>
                <w:color w:val="auto"/>
              </w:rPr>
              <w:t>/202</w:t>
            </w:r>
            <w:r>
              <w:rPr>
                <w:color w:val="auto"/>
              </w:rPr>
              <w:t>1/</w:t>
            </w:r>
            <w:r w:rsidR="00A90949">
              <w:rPr>
                <w:color w:val="auto"/>
              </w:rPr>
              <w:t>1</w:t>
            </w:r>
            <w:r w:rsidR="007436AA">
              <w:rPr>
                <w:color w:val="auto"/>
              </w:rPr>
              <w:t>5</w:t>
            </w:r>
          </w:p>
        </w:tc>
        <w:tc>
          <w:tcPr>
            <w:tcW w:w="1838" w:type="dxa"/>
            <w:gridSpan w:val="2"/>
            <w:vMerge/>
          </w:tcPr>
          <w:p w14:paraId="6BD987D3" w14:textId="349D2E08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0B5AE3C8" w14:textId="77777777" w:rsidTr="007436AA">
        <w:tc>
          <w:tcPr>
            <w:tcW w:w="2268" w:type="dxa"/>
          </w:tcPr>
          <w:p w14:paraId="16F4436A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4678" w:type="dxa"/>
          </w:tcPr>
          <w:p w14:paraId="33CAE56B" w14:textId="77777777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1838" w:type="dxa"/>
            <w:gridSpan w:val="2"/>
            <w:vMerge/>
          </w:tcPr>
          <w:p w14:paraId="09CFFE49" w14:textId="2E9F2B43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7AED1D40" w14:textId="77777777" w:rsidTr="007436AA">
        <w:tc>
          <w:tcPr>
            <w:tcW w:w="2268" w:type="dxa"/>
          </w:tcPr>
          <w:p w14:paraId="38E1180B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VYŘIZUJE:</w:t>
            </w:r>
          </w:p>
        </w:tc>
        <w:tc>
          <w:tcPr>
            <w:tcW w:w="4678" w:type="dxa"/>
          </w:tcPr>
          <w:p w14:paraId="2E64342A" w14:textId="751D3FCD" w:rsidR="00D122A3" w:rsidRPr="000D0FF5" w:rsidRDefault="00D122A3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Ing. </w:t>
            </w:r>
            <w:r w:rsidR="00A90949">
              <w:rPr>
                <w:color w:val="auto"/>
              </w:rPr>
              <w:t>Eva Chaloupková</w:t>
            </w:r>
          </w:p>
        </w:tc>
        <w:tc>
          <w:tcPr>
            <w:tcW w:w="1838" w:type="dxa"/>
            <w:gridSpan w:val="2"/>
            <w:vMerge/>
          </w:tcPr>
          <w:p w14:paraId="553204C0" w14:textId="09703ED8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0A78DE57" w14:textId="77777777" w:rsidTr="007436AA">
        <w:tc>
          <w:tcPr>
            <w:tcW w:w="2268" w:type="dxa"/>
          </w:tcPr>
          <w:p w14:paraId="758828D7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TELEFON:</w:t>
            </w:r>
          </w:p>
        </w:tc>
        <w:tc>
          <w:tcPr>
            <w:tcW w:w="4678" w:type="dxa"/>
          </w:tcPr>
          <w:p w14:paraId="0393C568" w14:textId="17399F2B" w:rsidR="00D122A3" w:rsidRPr="000D0FF5" w:rsidRDefault="00D122A3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542 172 </w:t>
            </w:r>
            <w:r w:rsidR="00A90949">
              <w:rPr>
                <w:color w:val="auto"/>
              </w:rPr>
              <w:t>170</w:t>
            </w:r>
          </w:p>
        </w:tc>
        <w:tc>
          <w:tcPr>
            <w:tcW w:w="1838" w:type="dxa"/>
            <w:gridSpan w:val="2"/>
            <w:vMerge/>
          </w:tcPr>
          <w:p w14:paraId="5708DFA7" w14:textId="36CE7020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68754D5E" w14:textId="77777777" w:rsidTr="007436AA">
        <w:tc>
          <w:tcPr>
            <w:tcW w:w="2268" w:type="dxa"/>
          </w:tcPr>
          <w:p w14:paraId="59F66CD2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ID datové schránky:</w:t>
            </w:r>
          </w:p>
        </w:tc>
        <w:tc>
          <w:tcPr>
            <w:tcW w:w="4678" w:type="dxa"/>
          </w:tcPr>
          <w:p w14:paraId="5DB99D7D" w14:textId="77777777" w:rsidR="00D122A3" w:rsidRPr="00924B98" w:rsidRDefault="00D122A3" w:rsidP="00A67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1838" w:type="dxa"/>
            <w:gridSpan w:val="2"/>
            <w:vMerge/>
          </w:tcPr>
          <w:p w14:paraId="34DB9F26" w14:textId="0FF0E639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492F9922" w14:textId="77777777" w:rsidTr="007436AA">
        <w:tc>
          <w:tcPr>
            <w:tcW w:w="2268" w:type="dxa"/>
          </w:tcPr>
          <w:p w14:paraId="772603CF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E-MAIL:</w:t>
            </w:r>
          </w:p>
        </w:tc>
        <w:tc>
          <w:tcPr>
            <w:tcW w:w="4678" w:type="dxa"/>
          </w:tcPr>
          <w:p w14:paraId="086D1549" w14:textId="6003D4C6" w:rsidR="00D122A3" w:rsidRPr="00924B98" w:rsidRDefault="00A90949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chaloupkova.eva</w:t>
            </w:r>
            <w:r w:rsidR="00D122A3" w:rsidRPr="000D0FF5">
              <w:rPr>
                <w:color w:val="auto"/>
              </w:rPr>
              <w:t>@brno.cz</w:t>
            </w:r>
          </w:p>
        </w:tc>
        <w:tc>
          <w:tcPr>
            <w:tcW w:w="1838" w:type="dxa"/>
            <w:gridSpan w:val="2"/>
            <w:vMerge/>
          </w:tcPr>
          <w:p w14:paraId="5BD65960" w14:textId="1458F190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</w:tr>
      <w:tr w:rsidR="00D122A3" w14:paraId="0E561F2A" w14:textId="77777777" w:rsidTr="007436AA">
        <w:tc>
          <w:tcPr>
            <w:tcW w:w="2268" w:type="dxa"/>
          </w:tcPr>
          <w:p w14:paraId="42127E59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4678" w:type="dxa"/>
          </w:tcPr>
          <w:p w14:paraId="5A8603BB" w14:textId="77777777" w:rsidR="00D122A3" w:rsidRPr="00924B98" w:rsidRDefault="00D122A3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426" w:type="dxa"/>
          </w:tcPr>
          <w:p w14:paraId="624A103F" w14:textId="0271DDF6" w:rsidR="00D122A3" w:rsidRPr="00924B98" w:rsidRDefault="00D122A3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4E5E2FA1" w14:textId="77777777" w:rsidR="00D122A3" w:rsidRDefault="00D122A3" w:rsidP="00A676CB">
            <w:pPr>
              <w:pStyle w:val="Brnopopistext"/>
            </w:pPr>
          </w:p>
        </w:tc>
      </w:tr>
      <w:tr w:rsidR="00D122A3" w14:paraId="06FA2F82" w14:textId="77777777" w:rsidTr="007436AA">
        <w:trPr>
          <w:trHeight w:val="80"/>
        </w:trPr>
        <w:tc>
          <w:tcPr>
            <w:tcW w:w="2268" w:type="dxa"/>
          </w:tcPr>
          <w:p w14:paraId="18F64269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DATUM:</w:t>
            </w:r>
          </w:p>
        </w:tc>
        <w:tc>
          <w:tcPr>
            <w:tcW w:w="4678" w:type="dxa"/>
          </w:tcPr>
          <w:p w14:paraId="3A5E79CE" w14:textId="798E674A" w:rsidR="00D122A3" w:rsidRPr="004D7704" w:rsidRDefault="001E482E" w:rsidP="00A676CB">
            <w:pPr>
              <w:pStyle w:val="Brnopopistext"/>
              <w:rPr>
                <w:color w:val="FF0000"/>
              </w:rPr>
            </w:pPr>
            <w:r>
              <w:rPr>
                <w:color w:val="auto"/>
              </w:rPr>
              <w:t>5</w:t>
            </w:r>
            <w:r w:rsidR="00D122A3">
              <w:rPr>
                <w:color w:val="auto"/>
              </w:rPr>
              <w:t>. 1</w:t>
            </w:r>
            <w:r w:rsidR="00D122A3" w:rsidRPr="00403D87">
              <w:rPr>
                <w:color w:val="auto"/>
              </w:rPr>
              <w:t>. 202</w:t>
            </w:r>
            <w:r>
              <w:rPr>
                <w:color w:val="auto"/>
              </w:rPr>
              <w:t>2</w:t>
            </w:r>
          </w:p>
        </w:tc>
        <w:tc>
          <w:tcPr>
            <w:tcW w:w="426" w:type="dxa"/>
          </w:tcPr>
          <w:p w14:paraId="5573AE80" w14:textId="3512B12C" w:rsidR="00D122A3" w:rsidRPr="00924B98" w:rsidRDefault="00D122A3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51FA3619" w14:textId="77777777" w:rsidR="00D122A3" w:rsidRDefault="00D122A3" w:rsidP="00A676CB">
            <w:pPr>
              <w:pStyle w:val="Brnopopistext"/>
            </w:pPr>
          </w:p>
        </w:tc>
      </w:tr>
      <w:tr w:rsidR="00D122A3" w14:paraId="54351DA0" w14:textId="77777777" w:rsidTr="007436AA">
        <w:tc>
          <w:tcPr>
            <w:tcW w:w="2268" w:type="dxa"/>
          </w:tcPr>
          <w:p w14:paraId="46FD3A36" w14:textId="77777777" w:rsidR="00D122A3" w:rsidRPr="001B1E40" w:rsidRDefault="00D122A3" w:rsidP="00A676CB">
            <w:pPr>
              <w:pStyle w:val="Brnopopis"/>
              <w:rPr>
                <w:color w:val="FF0000"/>
              </w:rPr>
            </w:pPr>
            <w:r w:rsidRPr="001B1E40">
              <w:rPr>
                <w:color w:val="FF0000"/>
              </w:rPr>
              <w:t>počet listů:</w:t>
            </w:r>
          </w:p>
        </w:tc>
        <w:tc>
          <w:tcPr>
            <w:tcW w:w="4678" w:type="dxa"/>
          </w:tcPr>
          <w:p w14:paraId="7BAEF4FE" w14:textId="6A903E5F" w:rsidR="00D122A3" w:rsidRPr="004D7704" w:rsidRDefault="00D122A3" w:rsidP="00A676CB">
            <w:pPr>
              <w:pStyle w:val="Brnopopistext"/>
              <w:rPr>
                <w:color w:val="FF0000"/>
              </w:rPr>
            </w:pPr>
            <w:r w:rsidRPr="00122561">
              <w:rPr>
                <w:color w:val="auto"/>
              </w:rPr>
              <w:t>0</w:t>
            </w:r>
            <w:r w:rsidR="00736404">
              <w:rPr>
                <w:color w:val="auto"/>
              </w:rPr>
              <w:t>3</w:t>
            </w:r>
          </w:p>
        </w:tc>
        <w:tc>
          <w:tcPr>
            <w:tcW w:w="426" w:type="dxa"/>
          </w:tcPr>
          <w:p w14:paraId="01F9AA24" w14:textId="58EF9242" w:rsidR="00D122A3" w:rsidRPr="00924B98" w:rsidRDefault="00D122A3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6200CFEA" w14:textId="77777777" w:rsidR="00D122A3" w:rsidRDefault="00D122A3" w:rsidP="00A676CB">
            <w:pPr>
              <w:pStyle w:val="Brnopopistext"/>
            </w:pPr>
          </w:p>
        </w:tc>
      </w:tr>
      <w:tr w:rsidR="00D122A3" w14:paraId="50A17089" w14:textId="77777777" w:rsidTr="007436AA">
        <w:tc>
          <w:tcPr>
            <w:tcW w:w="2268" w:type="dxa"/>
          </w:tcPr>
          <w:p w14:paraId="14BE56E6" w14:textId="77777777" w:rsidR="00D122A3" w:rsidRDefault="00D122A3" w:rsidP="00A676CB">
            <w:pPr>
              <w:pStyle w:val="Brnopopis"/>
            </w:pPr>
          </w:p>
        </w:tc>
        <w:tc>
          <w:tcPr>
            <w:tcW w:w="4678" w:type="dxa"/>
          </w:tcPr>
          <w:p w14:paraId="65186BE0" w14:textId="77777777" w:rsidR="00D122A3" w:rsidRDefault="00D122A3" w:rsidP="00A676CB">
            <w:pPr>
              <w:pStyle w:val="Brnopopistext"/>
            </w:pPr>
          </w:p>
        </w:tc>
        <w:tc>
          <w:tcPr>
            <w:tcW w:w="426" w:type="dxa"/>
          </w:tcPr>
          <w:p w14:paraId="74EF64A9" w14:textId="747A21EC" w:rsidR="00D122A3" w:rsidRPr="00416897" w:rsidRDefault="00D122A3" w:rsidP="00A676CB">
            <w:pPr>
              <w:pStyle w:val="Brnopopis"/>
            </w:pPr>
          </w:p>
        </w:tc>
        <w:tc>
          <w:tcPr>
            <w:tcW w:w="1412" w:type="dxa"/>
          </w:tcPr>
          <w:p w14:paraId="1EF5A401" w14:textId="77777777" w:rsidR="00D122A3" w:rsidRDefault="00D122A3" w:rsidP="00A676CB">
            <w:pPr>
              <w:pStyle w:val="Brnopopistext"/>
            </w:pPr>
          </w:p>
        </w:tc>
      </w:tr>
      <w:tr w:rsidR="00D122A3" w14:paraId="7CFBF1AD" w14:textId="77777777" w:rsidTr="007436AA">
        <w:tc>
          <w:tcPr>
            <w:tcW w:w="2268" w:type="dxa"/>
          </w:tcPr>
          <w:p w14:paraId="5C671E1F" w14:textId="77777777" w:rsidR="00D122A3" w:rsidRDefault="00D122A3" w:rsidP="00A676CB">
            <w:pPr>
              <w:pStyle w:val="Brnopopis"/>
            </w:pPr>
          </w:p>
        </w:tc>
        <w:tc>
          <w:tcPr>
            <w:tcW w:w="4678" w:type="dxa"/>
          </w:tcPr>
          <w:p w14:paraId="7AFB69BE" w14:textId="77777777" w:rsidR="00D122A3" w:rsidRDefault="00D122A3" w:rsidP="00A676CB">
            <w:pPr>
              <w:pStyle w:val="Brnopopistext"/>
            </w:pPr>
          </w:p>
        </w:tc>
        <w:tc>
          <w:tcPr>
            <w:tcW w:w="426" w:type="dxa"/>
          </w:tcPr>
          <w:p w14:paraId="1A14A01A" w14:textId="63B81EA0" w:rsidR="00D122A3" w:rsidRPr="00416897" w:rsidRDefault="00D122A3" w:rsidP="00A676CB">
            <w:pPr>
              <w:pStyle w:val="Brnopopis"/>
            </w:pPr>
          </w:p>
        </w:tc>
        <w:tc>
          <w:tcPr>
            <w:tcW w:w="1412" w:type="dxa"/>
          </w:tcPr>
          <w:p w14:paraId="244EC583" w14:textId="77777777" w:rsidR="00D122A3" w:rsidRDefault="00D122A3" w:rsidP="00A676CB">
            <w:pPr>
              <w:pStyle w:val="Brnopopistext"/>
            </w:pPr>
          </w:p>
        </w:tc>
      </w:tr>
    </w:tbl>
    <w:p w14:paraId="00535CDA" w14:textId="77777777" w:rsidR="00A1755A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687377CD" w14:textId="7E4A3800" w:rsidR="00B8373E" w:rsidRPr="00B8373E" w:rsidRDefault="00B8373E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B8373E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Žádost o informaci dle zákona č. 106/1999 Sb. – </w:t>
      </w:r>
      <w:r w:rsidR="0018722E">
        <w:rPr>
          <w:rFonts w:asciiTheme="minorHAnsi" w:hAnsiTheme="minorHAnsi" w:cstheme="minorHAnsi"/>
          <w:b/>
          <w:bCs/>
          <w:snapToGrid w:val="0"/>
          <w:sz w:val="20"/>
          <w:szCs w:val="20"/>
        </w:rPr>
        <w:t>p</w:t>
      </w:r>
      <w:r w:rsidR="00035DF9">
        <w:rPr>
          <w:rFonts w:asciiTheme="minorHAnsi" w:hAnsiTheme="minorHAnsi" w:cstheme="minorHAnsi"/>
          <w:b/>
          <w:bCs/>
          <w:snapToGrid w:val="0"/>
          <w:sz w:val="20"/>
          <w:szCs w:val="20"/>
        </w:rPr>
        <w:t>oskytnutí informací</w:t>
      </w:r>
    </w:p>
    <w:p w14:paraId="7E10713A" w14:textId="191DCC9F" w:rsidR="00B8373E" w:rsidRDefault="00B8373E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273FB6CC" w14:textId="52547972" w:rsidR="00A1755A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57D4C9A9" w14:textId="77777777" w:rsidR="007D2EF7" w:rsidRDefault="007D2EF7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9494186" w14:textId="292F8C52" w:rsidR="00B8373E" w:rsidRPr="00B8373E" w:rsidRDefault="00F74E2E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Vážen</w:t>
      </w:r>
      <w:r w:rsidR="005A4816">
        <w:rPr>
          <w:rFonts w:asciiTheme="minorHAnsi" w:hAnsiTheme="minorHAnsi" w:cstheme="minorHAnsi"/>
          <w:snapToGrid w:val="0"/>
          <w:sz w:val="20"/>
          <w:szCs w:val="20"/>
        </w:rPr>
        <w:t xml:space="preserve">ý pane </w:t>
      </w:r>
      <w:r w:rsidR="00B8373E" w:rsidRPr="00B8373E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4143ABAE" w14:textId="2F466138" w:rsidR="007D2EF7" w:rsidRDefault="007D2EF7" w:rsidP="00B8373E">
      <w:pPr>
        <w:ind w:right="142"/>
        <w:rPr>
          <w:rFonts w:asciiTheme="minorHAnsi" w:hAnsiTheme="minorHAnsi" w:cstheme="minorHAnsi"/>
          <w:szCs w:val="20"/>
        </w:rPr>
      </w:pPr>
    </w:p>
    <w:p w14:paraId="3A0C5F29" w14:textId="77777777" w:rsidR="00A1755A" w:rsidRDefault="00A1755A" w:rsidP="00B8373E">
      <w:pPr>
        <w:ind w:right="142"/>
        <w:rPr>
          <w:rFonts w:asciiTheme="minorHAnsi" w:hAnsiTheme="minorHAnsi" w:cstheme="minorHAnsi"/>
          <w:szCs w:val="20"/>
        </w:rPr>
      </w:pPr>
    </w:p>
    <w:p w14:paraId="4DF5B598" w14:textId="4BBF342F" w:rsidR="006C039A" w:rsidRPr="007436AA" w:rsidRDefault="005A4816" w:rsidP="00982718">
      <w:pPr>
        <w:rPr>
          <w:rFonts w:cs="Arial"/>
          <w:szCs w:val="20"/>
        </w:rPr>
      </w:pPr>
      <w:r w:rsidRPr="001E482E">
        <w:rPr>
          <w:rFonts w:cs="Arial"/>
          <w:szCs w:val="20"/>
        </w:rPr>
        <w:t xml:space="preserve">k Vaší žádosti o poskytnutí </w:t>
      </w:r>
      <w:r w:rsidR="00982718" w:rsidRPr="001E482E">
        <w:rPr>
          <w:rFonts w:cs="Arial"/>
          <w:szCs w:val="20"/>
        </w:rPr>
        <w:t xml:space="preserve">kopií </w:t>
      </w:r>
      <w:r w:rsidR="007436AA">
        <w:rPr>
          <w:rFonts w:cs="Arial"/>
          <w:szCs w:val="20"/>
        </w:rPr>
        <w:t>všech</w:t>
      </w:r>
      <w:r w:rsidR="00982718" w:rsidRPr="001E482E">
        <w:rPr>
          <w:rFonts w:cs="Arial"/>
          <w:szCs w:val="20"/>
        </w:rPr>
        <w:t xml:space="preserve">, příp. hypertextových odkazů, </w:t>
      </w:r>
      <w:r w:rsidR="007436AA">
        <w:rPr>
          <w:rFonts w:cs="Arial"/>
          <w:szCs w:val="20"/>
        </w:rPr>
        <w:t xml:space="preserve">jejichž předmětem je poskytování poradenství v oblasti veřejných zakázek a administrace veřejných zakázek uzavřených povinným subjektem v období mezi 1. 1. 2019 až 30. 11. 2021, </w:t>
      </w:r>
      <w:r w:rsidR="006C039A" w:rsidRPr="00B8373E">
        <w:t>podané ve smyslu zákona č. 106/1999 Sb., o svobodném přístupu k informacím, ve znění pozdějších předpisů (dále jen „zákon“), která byla dne</w:t>
      </w:r>
      <w:r w:rsidR="006C039A">
        <w:t xml:space="preserve"> 13. 12. 2021</w:t>
      </w:r>
      <w:r w:rsidR="006C039A" w:rsidRPr="00B8373E">
        <w:t xml:space="preserve"> doručena </w:t>
      </w:r>
      <w:r w:rsidR="006C039A">
        <w:t>na elektronickou adresu podatelny Magistrátu města Brna</w:t>
      </w:r>
      <w:r w:rsidR="006C039A" w:rsidRPr="00B8373E">
        <w:t xml:space="preserve">, Vám </w:t>
      </w:r>
      <w:r w:rsidR="006C039A">
        <w:t>v souladu s </w:t>
      </w:r>
      <w:proofErr w:type="spellStart"/>
      <w:r w:rsidR="006C039A">
        <w:t>ust</w:t>
      </w:r>
      <w:proofErr w:type="spellEnd"/>
      <w:r w:rsidR="006C039A">
        <w:t>. § 14 odst. 5 písm. d) zákona poskytujeme požadované informace</w:t>
      </w:r>
      <w:r w:rsidR="00982718">
        <w:t xml:space="preserve"> v prodloužené lhůtě oznámené Vám dne 23.12.2021</w:t>
      </w:r>
      <w:r w:rsidR="006C039A">
        <w:t>:</w:t>
      </w:r>
    </w:p>
    <w:p w14:paraId="6485126E" w14:textId="6020E844" w:rsidR="00A90949" w:rsidRDefault="00A90949" w:rsidP="006C039A"/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390"/>
        <w:gridCol w:w="5386"/>
      </w:tblGrid>
      <w:tr w:rsidR="007436AA" w:rsidRPr="001F3340" w14:paraId="6A987D5C" w14:textId="77777777" w:rsidTr="007436AA">
        <w:tc>
          <w:tcPr>
            <w:tcW w:w="4390" w:type="dxa"/>
          </w:tcPr>
          <w:p w14:paraId="4CF3B814" w14:textId="77777777" w:rsidR="007436AA" w:rsidRPr="001F3340" w:rsidRDefault="007436AA" w:rsidP="00FD1116">
            <w:pPr>
              <w:rPr>
                <w:rFonts w:cs="Arial"/>
                <w:szCs w:val="20"/>
              </w:rPr>
            </w:pPr>
            <w:r w:rsidRPr="001F3340">
              <w:rPr>
                <w:rFonts w:cs="Arial"/>
                <w:szCs w:val="20"/>
              </w:rPr>
              <w:t>Název VZ</w:t>
            </w:r>
          </w:p>
        </w:tc>
        <w:tc>
          <w:tcPr>
            <w:tcW w:w="5386" w:type="dxa"/>
          </w:tcPr>
          <w:p w14:paraId="3CE9A62A" w14:textId="77777777" w:rsidR="007436AA" w:rsidRPr="001F3340" w:rsidRDefault="007436AA" w:rsidP="00FD1116">
            <w:pPr>
              <w:rPr>
                <w:rFonts w:cs="Arial"/>
                <w:szCs w:val="20"/>
              </w:rPr>
            </w:pPr>
            <w:r w:rsidRPr="001F3340">
              <w:rPr>
                <w:rFonts w:cs="Arial"/>
                <w:szCs w:val="20"/>
              </w:rPr>
              <w:t>Odkaz</w:t>
            </w:r>
          </w:p>
        </w:tc>
      </w:tr>
      <w:tr w:rsidR="007436AA" w:rsidRPr="001F3340" w14:paraId="5284EF04" w14:textId="77777777" w:rsidTr="007436AA">
        <w:tc>
          <w:tcPr>
            <w:tcW w:w="4390" w:type="dxa"/>
          </w:tcPr>
          <w:p w14:paraId="770E2608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Administrace veřejné zakázky „Zařízení sociálních služeb Charbulova, Brno-Černovice“</w:t>
            </w:r>
          </w:p>
        </w:tc>
        <w:tc>
          <w:tcPr>
            <w:tcW w:w="5386" w:type="dxa"/>
          </w:tcPr>
          <w:p w14:paraId="74D60B85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10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https://smlouvy.gov.cz/smlouva/15527223</w:t>
              </w:r>
            </w:hyperlink>
          </w:p>
        </w:tc>
      </w:tr>
      <w:tr w:rsidR="007436AA" w:rsidRPr="001F3340" w14:paraId="0BF4D6CF" w14:textId="77777777" w:rsidTr="007436AA">
        <w:tc>
          <w:tcPr>
            <w:tcW w:w="4390" w:type="dxa"/>
          </w:tcPr>
          <w:p w14:paraId="304C60FC" w14:textId="0B49DE7F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Příprava zadávacích podmínek a zastupování zadavatelů v souvislosti s přípravou a zadáním koncese projektů: "Domov pro seniory Tomešova" a "Komplexní rekonstrukce domova pro seniory Nopova"+ dodatek</w:t>
            </w:r>
          </w:p>
        </w:tc>
        <w:tc>
          <w:tcPr>
            <w:tcW w:w="5386" w:type="dxa"/>
          </w:tcPr>
          <w:p w14:paraId="6D67DEDC" w14:textId="3807230D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11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https://smlouvy.gov.cz/smlouva/11000292</w:t>
              </w:r>
            </w:hyperlink>
          </w:p>
          <w:p w14:paraId="44DD96A2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12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https://smlouvy.gov.cz/smlouva/14247828</w:t>
              </w:r>
            </w:hyperlink>
          </w:p>
          <w:p w14:paraId="03E8904F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</w:p>
        </w:tc>
      </w:tr>
      <w:tr w:rsidR="007436AA" w:rsidRPr="001F3340" w14:paraId="50DCACD5" w14:textId="77777777" w:rsidTr="007436AA">
        <w:tc>
          <w:tcPr>
            <w:tcW w:w="4390" w:type="dxa"/>
          </w:tcPr>
          <w:p w14:paraId="4AE167D7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Vypracování zadávací dokumentace a administraci veřejné </w:t>
            </w:r>
            <w:proofErr w:type="gramStart"/>
            <w:r w:rsidRPr="007436AA">
              <w:rPr>
                <w:sz w:val="20"/>
                <w:szCs w:val="20"/>
              </w:rPr>
              <w:t>zakázky - interiérové</w:t>
            </w:r>
            <w:proofErr w:type="gramEnd"/>
            <w:r w:rsidRPr="007436AA">
              <w:rPr>
                <w:sz w:val="20"/>
                <w:szCs w:val="20"/>
              </w:rPr>
              <w:t xml:space="preserve"> vybavení objektu Mostecká</w:t>
            </w:r>
          </w:p>
        </w:tc>
        <w:tc>
          <w:tcPr>
            <w:tcW w:w="5386" w:type="dxa"/>
          </w:tcPr>
          <w:p w14:paraId="44597620" w14:textId="77777777" w:rsidR="007436AA" w:rsidRPr="007436AA" w:rsidRDefault="007436AA" w:rsidP="00FD1116">
            <w:pPr>
              <w:rPr>
                <w:rFonts w:cs="Arial"/>
                <w:b/>
                <w:color w:val="0070C0"/>
                <w:szCs w:val="20"/>
              </w:rPr>
            </w:pPr>
            <w:hyperlink r:id="rId13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https://smlouvy.gov.cz/smlouva/13035560</w:t>
              </w:r>
            </w:hyperlink>
          </w:p>
          <w:p w14:paraId="37158D5B" w14:textId="77777777" w:rsidR="007436AA" w:rsidRPr="007436AA" w:rsidRDefault="007436AA" w:rsidP="00FD1116">
            <w:pPr>
              <w:rPr>
                <w:rFonts w:cs="Arial"/>
                <w:b/>
                <w:color w:val="0070C0"/>
                <w:szCs w:val="20"/>
              </w:rPr>
            </w:pPr>
          </w:p>
        </w:tc>
      </w:tr>
      <w:tr w:rsidR="007436AA" w:rsidRPr="001F3340" w14:paraId="7E18908E" w14:textId="77777777" w:rsidTr="007436AA">
        <w:tc>
          <w:tcPr>
            <w:tcW w:w="4390" w:type="dxa"/>
          </w:tcPr>
          <w:p w14:paraId="3CDF39E0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Vypracování zadávací dokumentace a administraci veřejné </w:t>
            </w:r>
            <w:proofErr w:type="gramStart"/>
            <w:r w:rsidRPr="007436AA">
              <w:rPr>
                <w:sz w:val="20"/>
                <w:szCs w:val="20"/>
              </w:rPr>
              <w:t>zakázky - interiérové</w:t>
            </w:r>
            <w:proofErr w:type="gramEnd"/>
            <w:r w:rsidRPr="007436AA">
              <w:rPr>
                <w:sz w:val="20"/>
                <w:szCs w:val="20"/>
              </w:rPr>
              <w:t xml:space="preserve"> vybavení objektu Nováčkova</w:t>
            </w:r>
          </w:p>
        </w:tc>
        <w:tc>
          <w:tcPr>
            <w:tcW w:w="5386" w:type="dxa"/>
          </w:tcPr>
          <w:p w14:paraId="5ABC1FB0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14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https://smlouvy.gov.cz/smlouva/13035300</w:t>
              </w:r>
            </w:hyperlink>
          </w:p>
        </w:tc>
      </w:tr>
      <w:tr w:rsidR="007436AA" w:rsidRPr="001F3340" w14:paraId="00E098C3" w14:textId="77777777" w:rsidTr="007436AA">
        <w:tc>
          <w:tcPr>
            <w:tcW w:w="4390" w:type="dxa"/>
          </w:tcPr>
          <w:p w14:paraId="0F6E8DD3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Zajištění administrace zadávacího řízení dle ZZVZ pro VZ Komunikační kampaň na pokračování propagace destinační značky </w:t>
            </w:r>
            <w:proofErr w:type="spellStart"/>
            <w:r w:rsidRPr="007436AA">
              <w:rPr>
                <w:sz w:val="20"/>
                <w:szCs w:val="20"/>
              </w:rPr>
              <w:t>Brnotruestory</w:t>
            </w:r>
            <w:proofErr w:type="spellEnd"/>
            <w:r w:rsidRPr="007436AA">
              <w:rPr>
                <w:sz w:val="20"/>
                <w:szCs w:val="20"/>
              </w:rPr>
              <w:t xml:space="preserve"> pro období 2019–2021</w:t>
            </w:r>
          </w:p>
        </w:tc>
        <w:tc>
          <w:tcPr>
            <w:tcW w:w="5386" w:type="dxa"/>
          </w:tcPr>
          <w:p w14:paraId="1F43A368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15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https://smlouvy.gov.cz/smlouva/9915879</w:t>
              </w:r>
            </w:hyperlink>
          </w:p>
        </w:tc>
      </w:tr>
      <w:tr w:rsidR="007436AA" w:rsidRPr="001F3340" w14:paraId="7DA27874" w14:textId="77777777" w:rsidTr="007436AA">
        <w:tc>
          <w:tcPr>
            <w:tcW w:w="4390" w:type="dxa"/>
          </w:tcPr>
          <w:p w14:paraId="43512B5C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Zajištění administrace zadávacího </w:t>
            </w:r>
            <w:proofErr w:type="gramStart"/>
            <w:r w:rsidRPr="007436AA">
              <w:rPr>
                <w:sz w:val="20"/>
                <w:szCs w:val="20"/>
              </w:rPr>
              <w:t>řízení - Komunikační</w:t>
            </w:r>
            <w:proofErr w:type="gramEnd"/>
            <w:r w:rsidRPr="007436AA">
              <w:rPr>
                <w:sz w:val="20"/>
                <w:szCs w:val="20"/>
              </w:rPr>
              <w:t xml:space="preserve"> kampaň na pokračování </w:t>
            </w:r>
            <w:proofErr w:type="spellStart"/>
            <w:r w:rsidRPr="007436AA">
              <w:rPr>
                <w:sz w:val="20"/>
                <w:szCs w:val="20"/>
              </w:rPr>
              <w:t>propagae</w:t>
            </w:r>
            <w:proofErr w:type="spellEnd"/>
            <w:r w:rsidRPr="007436AA">
              <w:rPr>
                <w:sz w:val="20"/>
                <w:szCs w:val="20"/>
              </w:rPr>
              <w:t xml:space="preserve"> destinační značky </w:t>
            </w:r>
            <w:proofErr w:type="spellStart"/>
            <w:r w:rsidRPr="007436AA">
              <w:rPr>
                <w:sz w:val="20"/>
                <w:szCs w:val="20"/>
              </w:rPr>
              <w:t>Brnotruestory</w:t>
            </w:r>
            <w:proofErr w:type="spellEnd"/>
            <w:r w:rsidRPr="007436AA">
              <w:rPr>
                <w:sz w:val="20"/>
                <w:szCs w:val="20"/>
              </w:rPr>
              <w:t xml:space="preserve"> pro období 2021-2023</w:t>
            </w:r>
          </w:p>
        </w:tc>
        <w:tc>
          <w:tcPr>
            <w:tcW w:w="5386" w:type="dxa"/>
          </w:tcPr>
          <w:p w14:paraId="1BF93CF2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16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https://smlouvy.gov.cz/smlouva/13541144</w:t>
              </w:r>
            </w:hyperlink>
          </w:p>
          <w:p w14:paraId="43A3CAA8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</w:p>
        </w:tc>
      </w:tr>
      <w:tr w:rsidR="007436AA" w:rsidRPr="001F3340" w14:paraId="3E1B69DF" w14:textId="77777777" w:rsidTr="007436AA">
        <w:tc>
          <w:tcPr>
            <w:tcW w:w="4390" w:type="dxa"/>
          </w:tcPr>
          <w:p w14:paraId="5CF3E9C8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lastRenderedPageBreak/>
              <w:t xml:space="preserve">Poskytování služeb souvisejících se zajištěním organizace soutěže o návrh „Brněnské </w:t>
            </w:r>
            <w:proofErr w:type="gramStart"/>
            <w:r w:rsidRPr="007436AA">
              <w:rPr>
                <w:sz w:val="20"/>
                <w:szCs w:val="20"/>
              </w:rPr>
              <w:t>neony - Soutěžní</w:t>
            </w:r>
            <w:proofErr w:type="gramEnd"/>
            <w:r w:rsidRPr="007436AA">
              <w:rPr>
                <w:sz w:val="20"/>
                <w:szCs w:val="20"/>
              </w:rPr>
              <w:t xml:space="preserve"> návrh na světelné girlandy v ulicích města Brna“</w:t>
            </w:r>
          </w:p>
        </w:tc>
        <w:tc>
          <w:tcPr>
            <w:tcW w:w="5386" w:type="dxa"/>
          </w:tcPr>
          <w:p w14:paraId="145C9060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17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https://smlouvy.gov.cz/smlouva/16984759</w:t>
              </w:r>
            </w:hyperlink>
          </w:p>
        </w:tc>
      </w:tr>
      <w:tr w:rsidR="007436AA" w:rsidRPr="001F3340" w14:paraId="23DD44E4" w14:textId="77777777" w:rsidTr="007436AA">
        <w:tc>
          <w:tcPr>
            <w:tcW w:w="4390" w:type="dxa"/>
          </w:tcPr>
          <w:p w14:paraId="3CB9764A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Poskytování právních </w:t>
            </w:r>
            <w:proofErr w:type="gramStart"/>
            <w:r w:rsidRPr="007436AA">
              <w:rPr>
                <w:sz w:val="20"/>
                <w:szCs w:val="20"/>
              </w:rPr>
              <w:t>služeb - příprava</w:t>
            </w:r>
            <w:proofErr w:type="gramEnd"/>
            <w:r w:rsidRPr="007436AA">
              <w:rPr>
                <w:sz w:val="20"/>
                <w:szCs w:val="20"/>
              </w:rPr>
              <w:t xml:space="preserve"> záměru o koupi akcií společnosti Technologický Park Brno</w:t>
            </w:r>
          </w:p>
        </w:tc>
        <w:tc>
          <w:tcPr>
            <w:tcW w:w="5386" w:type="dxa"/>
          </w:tcPr>
          <w:p w14:paraId="31FBCC66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18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https://smlouvy.gov.cz/smlouva/10257570</w:t>
              </w:r>
            </w:hyperlink>
          </w:p>
        </w:tc>
      </w:tr>
      <w:tr w:rsidR="007436AA" w:rsidRPr="001F3340" w14:paraId="45A8F80C" w14:textId="77777777" w:rsidTr="007436AA">
        <w:tc>
          <w:tcPr>
            <w:tcW w:w="4390" w:type="dxa"/>
          </w:tcPr>
          <w:p w14:paraId="7AA89E84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Poradenství, podpora a zastupování zadavatele v zadávacích řízeních v oblasti</w:t>
            </w:r>
          </w:p>
          <w:p w14:paraId="31D616EE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veřejných zakázek Bytového odboru Magistrátu města Brna“</w:t>
            </w:r>
          </w:p>
        </w:tc>
        <w:tc>
          <w:tcPr>
            <w:tcW w:w="5386" w:type="dxa"/>
          </w:tcPr>
          <w:p w14:paraId="7D3A6E5E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19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https://smlouvy.gov.cz/smlouva/8949435</w:t>
              </w:r>
            </w:hyperlink>
          </w:p>
        </w:tc>
      </w:tr>
      <w:tr w:rsidR="007436AA" w:rsidRPr="001F3340" w14:paraId="2C85E28F" w14:textId="77777777" w:rsidTr="007436AA">
        <w:tc>
          <w:tcPr>
            <w:tcW w:w="4390" w:type="dxa"/>
          </w:tcPr>
          <w:p w14:paraId="7E40AD69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Objednávka na přepracování zadávací dokumentace ke stavbě Křenová 47 v Brně</w:t>
            </w:r>
          </w:p>
        </w:tc>
        <w:tc>
          <w:tcPr>
            <w:tcW w:w="5386" w:type="dxa"/>
          </w:tcPr>
          <w:p w14:paraId="1249992C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20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https://smlouvy.gov.cz/smlouva/14556177</w:t>
              </w:r>
            </w:hyperlink>
          </w:p>
        </w:tc>
      </w:tr>
      <w:tr w:rsidR="007436AA" w:rsidRPr="001F3340" w14:paraId="60CFA0F9" w14:textId="77777777" w:rsidTr="007436AA">
        <w:tc>
          <w:tcPr>
            <w:tcW w:w="4390" w:type="dxa"/>
          </w:tcPr>
          <w:p w14:paraId="77667C75" w14:textId="2D283450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Příkazní </w:t>
            </w:r>
            <w:proofErr w:type="gramStart"/>
            <w:r w:rsidRPr="007436AA">
              <w:rPr>
                <w:sz w:val="20"/>
                <w:szCs w:val="20"/>
              </w:rPr>
              <w:t>smlouva - SMB</w:t>
            </w:r>
            <w:proofErr w:type="gramEnd"/>
            <w:r w:rsidRPr="007436AA">
              <w:rPr>
                <w:sz w:val="20"/>
                <w:szCs w:val="20"/>
              </w:rPr>
              <w:t xml:space="preserve"> projekce a veřejné zakázky sportoviště</w:t>
            </w:r>
            <w:r>
              <w:rPr>
                <w:sz w:val="20"/>
                <w:szCs w:val="20"/>
              </w:rPr>
              <w:t xml:space="preserve"> </w:t>
            </w:r>
            <w:r w:rsidRPr="007436AA">
              <w:rPr>
                <w:sz w:val="20"/>
                <w:szCs w:val="20"/>
              </w:rPr>
              <w:t>+ dodatky</w:t>
            </w:r>
          </w:p>
        </w:tc>
        <w:tc>
          <w:tcPr>
            <w:tcW w:w="5386" w:type="dxa"/>
          </w:tcPr>
          <w:p w14:paraId="6A47975D" w14:textId="124CDD53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21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https://smlouvy.gov.cz/smlouva/7590587</w:t>
              </w:r>
            </w:hyperlink>
          </w:p>
          <w:p w14:paraId="66D8D817" w14:textId="318A90AD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22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https://smlouvy.gov.cz/smlouva/10457838</w:t>
              </w:r>
            </w:hyperlink>
          </w:p>
          <w:p w14:paraId="27E6EAEF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  <w:hyperlink r:id="rId23" w:history="1">
              <w:r w:rsidRPr="007436AA">
                <w:rPr>
                  <w:rStyle w:val="Hypertextovodkaz"/>
                  <w:rFonts w:cs="Arial"/>
                  <w:color w:val="0070C0"/>
                  <w:szCs w:val="20"/>
                </w:rPr>
                <w:t>https://smlouvy.gov.cz/smlouva/15005423</w:t>
              </w:r>
            </w:hyperlink>
          </w:p>
        </w:tc>
      </w:tr>
      <w:tr w:rsidR="007436AA" w:rsidRPr="001F3340" w14:paraId="08956DED" w14:textId="77777777" w:rsidTr="007436AA">
        <w:tc>
          <w:tcPr>
            <w:tcW w:w="4390" w:type="dxa"/>
          </w:tcPr>
          <w:p w14:paraId="185F5B9B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proofErr w:type="gramStart"/>
            <w:r w:rsidRPr="007436AA">
              <w:rPr>
                <w:rFonts w:eastAsia="Times New Roman"/>
                <w:sz w:val="20"/>
                <w:szCs w:val="20"/>
              </w:rPr>
              <w:t>Objednávka - právní</w:t>
            </w:r>
            <w:proofErr w:type="gramEnd"/>
            <w:r w:rsidRPr="007436AA">
              <w:rPr>
                <w:rFonts w:eastAsia="Times New Roman"/>
                <w:sz w:val="20"/>
                <w:szCs w:val="20"/>
              </w:rPr>
              <w:t xml:space="preserve"> poradenství v souvislosti se zadáním veřejné zakázky - Průzkum dopravního chování</w:t>
            </w:r>
          </w:p>
        </w:tc>
        <w:tc>
          <w:tcPr>
            <w:tcW w:w="5386" w:type="dxa"/>
          </w:tcPr>
          <w:p w14:paraId="1D4A1969" w14:textId="77777777" w:rsidR="007436AA" w:rsidRPr="007436AA" w:rsidRDefault="007436AA" w:rsidP="00FD1116">
            <w:pPr>
              <w:pStyle w:val="xmsonormal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24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https://smlouvy.gov.cz/smlouva/13524520?backlink=quuri</w:t>
              </w:r>
            </w:hyperlink>
            <w:r w:rsidRPr="007436AA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14:paraId="3EBD8B4A" w14:textId="77777777" w:rsidR="007436AA" w:rsidRPr="007436AA" w:rsidRDefault="007436AA" w:rsidP="00FD1116">
            <w:pPr>
              <w:rPr>
                <w:rFonts w:cs="Arial"/>
                <w:color w:val="0070C0"/>
                <w:szCs w:val="20"/>
              </w:rPr>
            </w:pPr>
          </w:p>
        </w:tc>
      </w:tr>
      <w:tr w:rsidR="007436AA" w:rsidRPr="001F3340" w14:paraId="2CE7F985" w14:textId="77777777" w:rsidTr="007436AA">
        <w:tc>
          <w:tcPr>
            <w:tcW w:w="4390" w:type="dxa"/>
          </w:tcPr>
          <w:p w14:paraId="0811ECC1" w14:textId="2BDD035B" w:rsidR="007436AA" w:rsidRPr="007436AA" w:rsidRDefault="007436AA" w:rsidP="007436AA">
            <w:pPr>
              <w:pStyle w:val="Bezmezer"/>
              <w:rPr>
                <w:rFonts w:eastAsia="Times New Roman"/>
                <w:sz w:val="20"/>
                <w:szCs w:val="20"/>
              </w:rPr>
            </w:pPr>
            <w:r w:rsidRPr="007436AA">
              <w:rPr>
                <w:rFonts w:eastAsia="Times New Roman"/>
                <w:sz w:val="20"/>
                <w:szCs w:val="20"/>
              </w:rPr>
              <w:t xml:space="preserve">Zajištění administrace </w:t>
            </w:r>
            <w:proofErr w:type="gramStart"/>
            <w:r w:rsidRPr="007436AA">
              <w:rPr>
                <w:rFonts w:eastAsia="Times New Roman"/>
                <w:sz w:val="20"/>
                <w:szCs w:val="20"/>
              </w:rPr>
              <w:t>zakázky - Realizace</w:t>
            </w:r>
            <w:proofErr w:type="gramEnd"/>
            <w:r w:rsidRPr="007436AA">
              <w:rPr>
                <w:rFonts w:eastAsia="Times New Roman"/>
                <w:sz w:val="20"/>
                <w:szCs w:val="20"/>
              </w:rPr>
              <w:t xml:space="preserve"> PPO - etapa XXX</w:t>
            </w:r>
          </w:p>
        </w:tc>
        <w:tc>
          <w:tcPr>
            <w:tcW w:w="5386" w:type="dxa"/>
          </w:tcPr>
          <w:p w14:paraId="4ED3C2E0" w14:textId="58D690F9" w:rsidR="007436AA" w:rsidRPr="007436AA" w:rsidRDefault="007436AA" w:rsidP="007436AA">
            <w:pPr>
              <w:pStyle w:val="xmsonormal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25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https://smlouvy.gov.cz/smlouva/18551959?backlink=brxec</w:t>
              </w:r>
            </w:hyperlink>
            <w:r w:rsidRPr="007436AA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7436AA" w:rsidRPr="001F3340" w14:paraId="23026092" w14:textId="77777777" w:rsidTr="007436AA">
        <w:tc>
          <w:tcPr>
            <w:tcW w:w="4390" w:type="dxa"/>
          </w:tcPr>
          <w:p w14:paraId="5A5C3D9B" w14:textId="77777777" w:rsidR="007436AA" w:rsidRPr="007436AA" w:rsidRDefault="007436AA" w:rsidP="007436AA">
            <w:pPr>
              <w:pStyle w:val="Bezmezer"/>
              <w:rPr>
                <w:rFonts w:eastAsia="Times New Roman"/>
                <w:sz w:val="20"/>
                <w:szCs w:val="20"/>
              </w:rPr>
            </w:pPr>
            <w:proofErr w:type="gramStart"/>
            <w:r w:rsidRPr="007436AA">
              <w:rPr>
                <w:rFonts w:eastAsia="Times New Roman"/>
                <w:sz w:val="20"/>
                <w:szCs w:val="20"/>
              </w:rPr>
              <w:t>Objednávka - administrace</w:t>
            </w:r>
            <w:proofErr w:type="gramEnd"/>
            <w:r w:rsidRPr="007436AA">
              <w:rPr>
                <w:rFonts w:eastAsia="Times New Roman"/>
                <w:sz w:val="20"/>
                <w:szCs w:val="20"/>
              </w:rPr>
              <w:t xml:space="preserve"> zakázky Studie "Adaptační opatření na využití srážkových vod"</w:t>
            </w:r>
          </w:p>
          <w:p w14:paraId="1FB4386E" w14:textId="77777777" w:rsidR="007436AA" w:rsidRPr="007436AA" w:rsidRDefault="007436AA" w:rsidP="007436AA">
            <w:pPr>
              <w:pStyle w:val="Bezmez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5838E9A" w14:textId="0B5F58BA" w:rsidR="007436AA" w:rsidRPr="007436AA" w:rsidRDefault="007436AA" w:rsidP="00FD1116">
            <w:pPr>
              <w:pStyle w:val="xmsonormal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26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https://smlouvy.gov.cz/smlouva/17019919?backlink=4tgdn</w:t>
              </w:r>
            </w:hyperlink>
          </w:p>
        </w:tc>
      </w:tr>
      <w:tr w:rsidR="007436AA" w:rsidRPr="001F3340" w14:paraId="78BE9739" w14:textId="77777777" w:rsidTr="007436AA">
        <w:tc>
          <w:tcPr>
            <w:tcW w:w="4390" w:type="dxa"/>
          </w:tcPr>
          <w:p w14:paraId="2D3F847A" w14:textId="77777777" w:rsidR="007436AA" w:rsidRPr="007436AA" w:rsidRDefault="007436AA" w:rsidP="007436AA">
            <w:pPr>
              <w:pStyle w:val="Bezmezer"/>
              <w:rPr>
                <w:rFonts w:eastAsia="Times New Roman"/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Administrace VZ pro akci „Realizace protipovodňových opatření města Brna – etapy IX, X, XI – projektová dokumentace“</w:t>
            </w:r>
          </w:p>
        </w:tc>
        <w:tc>
          <w:tcPr>
            <w:tcW w:w="5386" w:type="dxa"/>
          </w:tcPr>
          <w:p w14:paraId="78CA0213" w14:textId="77777777" w:rsidR="007436AA" w:rsidRPr="007436AA" w:rsidRDefault="007436AA" w:rsidP="00FD1116">
            <w:pPr>
              <w:pStyle w:val="xmsonormal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27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https://smlouvy.gov.cz/smlouva/8794127?backlink=5zzoc</w:t>
              </w:r>
            </w:hyperlink>
          </w:p>
        </w:tc>
      </w:tr>
      <w:tr w:rsidR="007436AA" w:rsidRPr="001F3340" w14:paraId="3B679455" w14:textId="77777777" w:rsidTr="007436AA">
        <w:tc>
          <w:tcPr>
            <w:tcW w:w="4390" w:type="dxa"/>
          </w:tcPr>
          <w:p w14:paraId="42BC5D84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Administrace VZ Revitalizace Staré </w:t>
            </w:r>
            <w:proofErr w:type="spellStart"/>
            <w:r w:rsidRPr="007436AA">
              <w:rPr>
                <w:sz w:val="20"/>
                <w:szCs w:val="20"/>
              </w:rPr>
              <w:t>Ponávky</w:t>
            </w:r>
            <w:proofErr w:type="spellEnd"/>
            <w:r w:rsidRPr="007436AA">
              <w:rPr>
                <w:sz w:val="20"/>
                <w:szCs w:val="20"/>
              </w:rPr>
              <w:t xml:space="preserve"> – etapy 11 a 10.3 </w:t>
            </w:r>
          </w:p>
          <w:p w14:paraId="4F5C7BE0" w14:textId="77777777" w:rsidR="007436AA" w:rsidRPr="007436AA" w:rsidRDefault="007436AA" w:rsidP="007436AA">
            <w:pPr>
              <w:pStyle w:val="Bezmez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A0921EF" w14:textId="77777777" w:rsidR="007436AA" w:rsidRPr="007436AA" w:rsidRDefault="007436AA" w:rsidP="00FD1116">
            <w:pPr>
              <w:pStyle w:val="xmsonormal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28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https://smlouvy.gov.cz/smlouva/10309386?backlink=t5v1y</w:t>
              </w:r>
            </w:hyperlink>
          </w:p>
        </w:tc>
      </w:tr>
      <w:tr w:rsidR="007436AA" w:rsidRPr="001F3340" w14:paraId="50657D9B" w14:textId="77777777" w:rsidTr="007436AA">
        <w:tc>
          <w:tcPr>
            <w:tcW w:w="4390" w:type="dxa"/>
          </w:tcPr>
          <w:p w14:paraId="0FB257CD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Administrace VZ Adaptační opatření </w:t>
            </w:r>
          </w:p>
        </w:tc>
        <w:tc>
          <w:tcPr>
            <w:tcW w:w="5386" w:type="dxa"/>
          </w:tcPr>
          <w:p w14:paraId="47DEFB8F" w14:textId="77777777" w:rsidR="007436AA" w:rsidRPr="007436AA" w:rsidRDefault="007436AA" w:rsidP="00FD1116">
            <w:pPr>
              <w:pStyle w:val="xmsonormal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29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https://smlouvy.gov.cz/smlouva/12436796?backlink=mianh</w:t>
              </w:r>
            </w:hyperlink>
          </w:p>
        </w:tc>
      </w:tr>
      <w:tr w:rsidR="007436AA" w:rsidRPr="001F3340" w14:paraId="1F621E31" w14:textId="77777777" w:rsidTr="007436AA">
        <w:tc>
          <w:tcPr>
            <w:tcW w:w="4390" w:type="dxa"/>
          </w:tcPr>
          <w:p w14:paraId="60908949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Administrace </w:t>
            </w:r>
            <w:proofErr w:type="gramStart"/>
            <w:r w:rsidRPr="007436AA">
              <w:rPr>
                <w:sz w:val="20"/>
                <w:szCs w:val="20"/>
              </w:rPr>
              <w:t>VZ - Studie</w:t>
            </w:r>
            <w:proofErr w:type="gramEnd"/>
            <w:r w:rsidRPr="007436AA">
              <w:rPr>
                <w:sz w:val="20"/>
                <w:szCs w:val="20"/>
              </w:rPr>
              <w:t xml:space="preserve"> využití artéských vod na území města Brna - Dodatek č. 1</w:t>
            </w:r>
          </w:p>
          <w:p w14:paraId="23EF9787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3994DFFF" w14:textId="77777777" w:rsidR="007436AA" w:rsidRPr="007436AA" w:rsidRDefault="007436AA" w:rsidP="00FD1116">
            <w:pPr>
              <w:pStyle w:val="xmsonormal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30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https://smlouvy.gov.cz/smlouva/16663819?backlink=nhacw</w:t>
              </w:r>
            </w:hyperlink>
          </w:p>
        </w:tc>
      </w:tr>
      <w:tr w:rsidR="007436AA" w:rsidRPr="001F3340" w14:paraId="2F7DB9FB" w14:textId="77777777" w:rsidTr="007436AA">
        <w:tc>
          <w:tcPr>
            <w:tcW w:w="4390" w:type="dxa"/>
          </w:tcPr>
          <w:p w14:paraId="122D0E80" w14:textId="77777777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Dohoda o vypořádání závazků </w:t>
            </w:r>
          </w:p>
        </w:tc>
        <w:tc>
          <w:tcPr>
            <w:tcW w:w="5386" w:type="dxa"/>
          </w:tcPr>
          <w:p w14:paraId="65921007" w14:textId="77777777" w:rsidR="007436AA" w:rsidRPr="007436AA" w:rsidRDefault="007436AA" w:rsidP="00FD1116">
            <w:pPr>
              <w:pStyle w:val="xmsonormal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31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https://smlouvy.gov.cz/smlouva/18485147?backlink=s9g58</w:t>
              </w:r>
            </w:hyperlink>
          </w:p>
        </w:tc>
      </w:tr>
      <w:tr w:rsidR="007436AA" w:rsidRPr="001F3340" w14:paraId="1276513F" w14:textId="77777777" w:rsidTr="007436AA">
        <w:tc>
          <w:tcPr>
            <w:tcW w:w="4390" w:type="dxa"/>
          </w:tcPr>
          <w:p w14:paraId="1980F493" w14:textId="7A43C814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 xml:space="preserve">Smlouva o spolupráci na přípravě zrušení zadávacího řízení a přípravě zadávacího </w:t>
            </w:r>
            <w:proofErr w:type="gramStart"/>
            <w:r w:rsidRPr="007436AA">
              <w:rPr>
                <w:sz w:val="20"/>
                <w:szCs w:val="20"/>
              </w:rPr>
              <w:t>řízení - tvorba</w:t>
            </w:r>
            <w:proofErr w:type="gramEnd"/>
            <w:r w:rsidRPr="007436AA">
              <w:rPr>
                <w:sz w:val="20"/>
                <w:szCs w:val="20"/>
              </w:rPr>
              <w:t xml:space="preserve"> webové platformy</w:t>
            </w:r>
          </w:p>
        </w:tc>
        <w:tc>
          <w:tcPr>
            <w:tcW w:w="5386" w:type="dxa"/>
          </w:tcPr>
          <w:p w14:paraId="65C0046A" w14:textId="63DB972F" w:rsidR="007436AA" w:rsidRPr="007436AA" w:rsidRDefault="007436AA" w:rsidP="007436A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32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https://smlouvy.gov.cz/smlouva/8813979?backlink=9fflu</w:t>
              </w:r>
            </w:hyperlink>
          </w:p>
        </w:tc>
      </w:tr>
      <w:tr w:rsidR="007436AA" w:rsidRPr="001F3340" w14:paraId="500515AF" w14:textId="77777777" w:rsidTr="007436AA">
        <w:tc>
          <w:tcPr>
            <w:tcW w:w="4390" w:type="dxa"/>
          </w:tcPr>
          <w:p w14:paraId="03EB460E" w14:textId="155F9796" w:rsidR="007436AA" w:rsidRPr="001F3340" w:rsidRDefault="007436AA" w:rsidP="007436A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340">
              <w:rPr>
                <w:rFonts w:ascii="Arial" w:hAnsi="Arial" w:cs="Arial"/>
                <w:sz w:val="20"/>
                <w:szCs w:val="20"/>
              </w:rPr>
              <w:t xml:space="preserve">Smlouva o </w:t>
            </w:r>
            <w:proofErr w:type="gramStart"/>
            <w:r w:rsidRPr="001F3340">
              <w:rPr>
                <w:rFonts w:ascii="Arial" w:hAnsi="Arial" w:cs="Arial"/>
                <w:sz w:val="20"/>
                <w:szCs w:val="20"/>
              </w:rPr>
              <w:t>spolupráci - expertní</w:t>
            </w:r>
            <w:proofErr w:type="gramEnd"/>
            <w:r w:rsidRPr="001F3340">
              <w:rPr>
                <w:rFonts w:ascii="Arial" w:hAnsi="Arial" w:cs="Arial"/>
                <w:sz w:val="20"/>
                <w:szCs w:val="20"/>
              </w:rPr>
              <w:t xml:space="preserve"> konzultační služby Tvorba a provoz webové platformy</w:t>
            </w:r>
          </w:p>
        </w:tc>
        <w:tc>
          <w:tcPr>
            <w:tcW w:w="5386" w:type="dxa"/>
          </w:tcPr>
          <w:p w14:paraId="223B1799" w14:textId="0F4713C3" w:rsidR="007436AA" w:rsidRPr="007436AA" w:rsidRDefault="007436AA" w:rsidP="007436A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33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https://smlouvy.gov.cz/smlouva/14669433?backlink=79zr6</w:t>
              </w:r>
            </w:hyperlink>
          </w:p>
        </w:tc>
      </w:tr>
      <w:tr w:rsidR="007436AA" w:rsidRPr="001F3340" w14:paraId="4212B803" w14:textId="77777777" w:rsidTr="007436AA">
        <w:tc>
          <w:tcPr>
            <w:tcW w:w="4390" w:type="dxa"/>
          </w:tcPr>
          <w:p w14:paraId="6E1DB0E4" w14:textId="77777777" w:rsidR="007436AA" w:rsidRPr="001F3340" w:rsidRDefault="007436AA" w:rsidP="00FD1116">
            <w:pPr>
              <w:rPr>
                <w:rFonts w:cs="Arial"/>
                <w:szCs w:val="20"/>
              </w:rPr>
            </w:pPr>
            <w:r w:rsidRPr="001F3340">
              <w:rPr>
                <w:rFonts w:cs="Arial"/>
                <w:szCs w:val="20"/>
              </w:rPr>
              <w:t xml:space="preserve">Smlouva o poskytnutí </w:t>
            </w:r>
            <w:proofErr w:type="gramStart"/>
            <w:r w:rsidRPr="001F3340">
              <w:rPr>
                <w:rFonts w:cs="Arial"/>
                <w:szCs w:val="20"/>
              </w:rPr>
              <w:t>služeb - Tvorba</w:t>
            </w:r>
            <w:proofErr w:type="gramEnd"/>
            <w:r w:rsidRPr="001F3340">
              <w:rPr>
                <w:rFonts w:cs="Arial"/>
                <w:szCs w:val="20"/>
              </w:rPr>
              <w:t xml:space="preserve"> a provoz webové platformy</w:t>
            </w:r>
          </w:p>
        </w:tc>
        <w:tc>
          <w:tcPr>
            <w:tcW w:w="5386" w:type="dxa"/>
          </w:tcPr>
          <w:p w14:paraId="27820551" w14:textId="34CDD125" w:rsidR="007436AA" w:rsidRPr="007436AA" w:rsidRDefault="007436AA" w:rsidP="007436A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34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https://smlouvy.gov.cz/smlouva/9463659?backlink=pnwur</w:t>
              </w:r>
            </w:hyperlink>
          </w:p>
        </w:tc>
      </w:tr>
      <w:tr w:rsidR="007436AA" w:rsidRPr="001F3340" w14:paraId="4FD33ABF" w14:textId="77777777" w:rsidTr="007436AA">
        <w:tc>
          <w:tcPr>
            <w:tcW w:w="4390" w:type="dxa"/>
          </w:tcPr>
          <w:p w14:paraId="61EBDABC" w14:textId="00E745A5" w:rsidR="007436AA" w:rsidRPr="001F3340" w:rsidRDefault="007436AA" w:rsidP="007436A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340">
              <w:rPr>
                <w:rFonts w:ascii="Arial" w:hAnsi="Arial" w:cs="Arial"/>
                <w:sz w:val="20"/>
                <w:szCs w:val="20"/>
              </w:rPr>
              <w:t xml:space="preserve">Smlouva o poskytování </w:t>
            </w:r>
            <w:proofErr w:type="gramStart"/>
            <w:r w:rsidRPr="001F3340">
              <w:rPr>
                <w:rFonts w:ascii="Arial" w:hAnsi="Arial" w:cs="Arial"/>
                <w:sz w:val="20"/>
                <w:szCs w:val="20"/>
              </w:rPr>
              <w:t>služeb - tvorba</w:t>
            </w:r>
            <w:proofErr w:type="gramEnd"/>
            <w:r w:rsidRPr="001F3340">
              <w:rPr>
                <w:rFonts w:ascii="Arial" w:hAnsi="Arial" w:cs="Arial"/>
                <w:sz w:val="20"/>
                <w:szCs w:val="20"/>
              </w:rPr>
              <w:t xml:space="preserve"> a provoz webové platformy</w:t>
            </w:r>
          </w:p>
        </w:tc>
        <w:tc>
          <w:tcPr>
            <w:tcW w:w="5386" w:type="dxa"/>
          </w:tcPr>
          <w:p w14:paraId="3C92339F" w14:textId="56DD3FD9" w:rsidR="007436AA" w:rsidRPr="007436AA" w:rsidRDefault="007436AA" w:rsidP="007436A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35" w:history="1">
              <w:r w:rsidRPr="007436AA">
                <w:rPr>
                  <w:rStyle w:val="Hypertextovodkaz"/>
                  <w:rFonts w:ascii="Arial" w:hAnsi="Arial" w:cs="Arial"/>
                  <w:color w:val="0070C0"/>
                  <w:sz w:val="20"/>
                  <w:szCs w:val="20"/>
                </w:rPr>
                <w:t>https://smlouvy.gov.cz/smlouva/16688119?backlink=kktvn</w:t>
              </w:r>
            </w:hyperlink>
          </w:p>
        </w:tc>
      </w:tr>
      <w:tr w:rsidR="007436AA" w:rsidRPr="001F3340" w14:paraId="583897CB" w14:textId="77777777" w:rsidTr="007436AA">
        <w:tc>
          <w:tcPr>
            <w:tcW w:w="4390" w:type="dxa"/>
          </w:tcPr>
          <w:p w14:paraId="03F276D4" w14:textId="2694BD2F" w:rsidR="007436AA" w:rsidRPr="007436AA" w:rsidRDefault="007436AA" w:rsidP="00FD1116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Příkazní smlouva o zajištění některých činností souvisejících s investorskou a inženýrskou činností statutárního města Brna</w:t>
            </w:r>
          </w:p>
        </w:tc>
        <w:tc>
          <w:tcPr>
            <w:tcW w:w="5386" w:type="dxa"/>
          </w:tcPr>
          <w:p w14:paraId="35B4128E" w14:textId="3BDCF44B" w:rsidR="007436AA" w:rsidRPr="007436AA" w:rsidRDefault="007436AA" w:rsidP="00FD1116">
            <w:pPr>
              <w:pStyle w:val="Bezmezer"/>
              <w:rPr>
                <w:color w:val="0070C0"/>
              </w:rPr>
            </w:pPr>
            <w:hyperlink r:id="rId36" w:history="1">
              <w:r w:rsidRPr="007436AA">
                <w:rPr>
                  <w:rStyle w:val="Hypertextovodkaz"/>
                  <w:rFonts w:cs="Arial"/>
                  <w:color w:val="0070C0"/>
                  <w:sz w:val="20"/>
                  <w:szCs w:val="20"/>
                </w:rPr>
                <w:t>https://smlouvy.gov.cz/smlouva/15068535?backlink=4o1bk</w:t>
              </w:r>
            </w:hyperlink>
          </w:p>
        </w:tc>
      </w:tr>
      <w:tr w:rsidR="007436AA" w:rsidRPr="001F3340" w14:paraId="0714B303" w14:textId="77777777" w:rsidTr="007436AA">
        <w:tc>
          <w:tcPr>
            <w:tcW w:w="4390" w:type="dxa"/>
          </w:tcPr>
          <w:p w14:paraId="0E242828" w14:textId="77777777" w:rsidR="007436AA" w:rsidRPr="007436AA" w:rsidRDefault="007436AA" w:rsidP="00FD1116">
            <w:pPr>
              <w:pStyle w:val="xmsonorma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436AA">
              <w:rPr>
                <w:rFonts w:ascii="Arial" w:hAnsi="Arial" w:cs="Arial"/>
                <w:sz w:val="20"/>
                <w:szCs w:val="20"/>
              </w:rPr>
              <w:t>Rámcová smlouva o poskytování právních služeb</w:t>
            </w:r>
          </w:p>
        </w:tc>
        <w:tc>
          <w:tcPr>
            <w:tcW w:w="5386" w:type="dxa"/>
          </w:tcPr>
          <w:p w14:paraId="5BF2A79A" w14:textId="6F07367D" w:rsidR="007436AA" w:rsidRPr="007436AA" w:rsidRDefault="007436AA" w:rsidP="007436AA">
            <w:pPr>
              <w:pStyle w:val="Prosttext"/>
              <w:rPr>
                <w:color w:val="0070C0"/>
              </w:rPr>
            </w:pPr>
            <w:hyperlink r:id="rId37" w:history="1">
              <w:r w:rsidRPr="007436AA">
                <w:rPr>
                  <w:rStyle w:val="Hypertextovodkaz"/>
                  <w:color w:val="0070C0"/>
                </w:rPr>
                <w:t>https://smlouvy.gov.cz/smlouva/10466902?backlink=aw01b</w:t>
              </w:r>
            </w:hyperlink>
            <w:r w:rsidRPr="007436AA">
              <w:rPr>
                <w:color w:val="0070C0"/>
              </w:rPr>
              <w:t xml:space="preserve"> </w:t>
            </w:r>
          </w:p>
        </w:tc>
      </w:tr>
      <w:tr w:rsidR="007436AA" w:rsidRPr="001F3340" w14:paraId="17245CF2" w14:textId="77777777" w:rsidTr="007436AA">
        <w:tc>
          <w:tcPr>
            <w:tcW w:w="4390" w:type="dxa"/>
          </w:tcPr>
          <w:p w14:paraId="40243B6D" w14:textId="77777777" w:rsidR="007436AA" w:rsidRPr="007436AA" w:rsidRDefault="007436AA" w:rsidP="00FD1116">
            <w:pPr>
              <w:pStyle w:val="xmsonorma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436AA">
              <w:rPr>
                <w:rFonts w:ascii="Arial" w:hAnsi="Arial" w:cs="Arial"/>
                <w:sz w:val="20"/>
                <w:szCs w:val="20"/>
              </w:rPr>
              <w:t>Smlouva o poskytování právních služeb</w:t>
            </w:r>
          </w:p>
        </w:tc>
        <w:tc>
          <w:tcPr>
            <w:tcW w:w="5386" w:type="dxa"/>
          </w:tcPr>
          <w:p w14:paraId="6CF1E67E" w14:textId="64DF213C" w:rsidR="007436AA" w:rsidRPr="007436AA" w:rsidRDefault="007436AA" w:rsidP="007436AA">
            <w:pPr>
              <w:pStyle w:val="Prosttext"/>
              <w:rPr>
                <w:color w:val="0070C0"/>
              </w:rPr>
            </w:pPr>
            <w:hyperlink r:id="rId38" w:history="1">
              <w:r w:rsidRPr="007436AA">
                <w:rPr>
                  <w:rStyle w:val="Hypertextovodkaz"/>
                  <w:color w:val="0070C0"/>
                </w:rPr>
                <w:t>https://smlouvy.gov.cz/smlouva/16981903?backlink=dbpu8</w:t>
              </w:r>
            </w:hyperlink>
            <w:r w:rsidRPr="007436AA">
              <w:rPr>
                <w:color w:val="0070C0"/>
              </w:rPr>
              <w:t xml:space="preserve"> </w:t>
            </w:r>
          </w:p>
        </w:tc>
      </w:tr>
      <w:tr w:rsidR="007436AA" w:rsidRPr="001F3340" w14:paraId="536C8C87" w14:textId="77777777" w:rsidTr="007436AA">
        <w:tc>
          <w:tcPr>
            <w:tcW w:w="4390" w:type="dxa"/>
          </w:tcPr>
          <w:p w14:paraId="6BC7D9CE" w14:textId="40C81DA4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Příkazní smlouva o zajištění některých činností souvisejících s investorskou a inženýrskou činností statutárního města Brna</w:t>
            </w:r>
          </w:p>
        </w:tc>
        <w:tc>
          <w:tcPr>
            <w:tcW w:w="5386" w:type="dxa"/>
          </w:tcPr>
          <w:p w14:paraId="0A17F05B" w14:textId="5F0AEA37" w:rsidR="007436AA" w:rsidRPr="007436AA" w:rsidRDefault="007436AA" w:rsidP="007436AA">
            <w:pPr>
              <w:pStyle w:val="Prosttext"/>
              <w:rPr>
                <w:color w:val="0070C0"/>
              </w:rPr>
            </w:pPr>
            <w:hyperlink r:id="rId39" w:history="1">
              <w:r w:rsidRPr="007436AA">
                <w:rPr>
                  <w:rStyle w:val="Hypertextovodkaz"/>
                  <w:color w:val="0070C0"/>
                </w:rPr>
                <w:t>https://smlouvy.gov.cz/smlouva/15068535?backlink=hujiq</w:t>
              </w:r>
            </w:hyperlink>
          </w:p>
        </w:tc>
      </w:tr>
      <w:tr w:rsidR="007436AA" w:rsidRPr="001F3340" w14:paraId="65F29110" w14:textId="77777777" w:rsidTr="007436AA">
        <w:tc>
          <w:tcPr>
            <w:tcW w:w="4390" w:type="dxa"/>
          </w:tcPr>
          <w:p w14:paraId="0657FD19" w14:textId="77777777" w:rsidR="007436AA" w:rsidRPr="007436AA" w:rsidRDefault="007436AA" w:rsidP="00FD1116">
            <w:pPr>
              <w:pStyle w:val="xmsonorma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436AA">
              <w:rPr>
                <w:rFonts w:ascii="Arial" w:hAnsi="Arial" w:cs="Arial"/>
                <w:sz w:val="20"/>
                <w:szCs w:val="20"/>
              </w:rPr>
              <w:lastRenderedPageBreak/>
              <w:t>Rámcová smlouva o poskytování právních služeb</w:t>
            </w:r>
          </w:p>
        </w:tc>
        <w:tc>
          <w:tcPr>
            <w:tcW w:w="5386" w:type="dxa"/>
          </w:tcPr>
          <w:p w14:paraId="172AF480" w14:textId="5825F85D" w:rsidR="007436AA" w:rsidRPr="007436AA" w:rsidRDefault="007436AA" w:rsidP="007436AA">
            <w:pPr>
              <w:pStyle w:val="Prosttext"/>
              <w:rPr>
                <w:color w:val="0070C0"/>
              </w:rPr>
            </w:pPr>
            <w:hyperlink r:id="rId40" w:history="1">
              <w:r w:rsidRPr="007436AA">
                <w:rPr>
                  <w:rStyle w:val="Hypertextovodkaz"/>
                  <w:color w:val="0070C0"/>
                </w:rPr>
                <w:t>https://smlouvy.gov.cz/smlouva/10466902?backlink=mt1yv</w:t>
              </w:r>
            </w:hyperlink>
          </w:p>
        </w:tc>
      </w:tr>
      <w:tr w:rsidR="007436AA" w:rsidRPr="001F3340" w14:paraId="3E50439B" w14:textId="77777777" w:rsidTr="007436AA">
        <w:tc>
          <w:tcPr>
            <w:tcW w:w="4390" w:type="dxa"/>
          </w:tcPr>
          <w:p w14:paraId="066487FC" w14:textId="368BC70B" w:rsidR="007436AA" w:rsidRPr="007436AA" w:rsidRDefault="007436AA" w:rsidP="007436AA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Dodatek č. 1 k příkazní smlouvě o zajištění některých činností souvisejících s investorskou a inženýrskou činností statutárního města Brna</w:t>
            </w:r>
          </w:p>
        </w:tc>
        <w:tc>
          <w:tcPr>
            <w:tcW w:w="5386" w:type="dxa"/>
          </w:tcPr>
          <w:p w14:paraId="7077C868" w14:textId="43B5F52E" w:rsidR="007436AA" w:rsidRPr="007436AA" w:rsidRDefault="007436AA" w:rsidP="007436AA">
            <w:pPr>
              <w:pStyle w:val="Prosttext"/>
              <w:rPr>
                <w:color w:val="0070C0"/>
              </w:rPr>
            </w:pPr>
            <w:hyperlink r:id="rId41" w:history="1">
              <w:r w:rsidRPr="007436AA">
                <w:rPr>
                  <w:rStyle w:val="Hypertextovodkaz"/>
                  <w:color w:val="0070C0"/>
                </w:rPr>
                <w:t>https://smlouvy.gov.cz/smlouva/18831683?backlink=x7tah</w:t>
              </w:r>
            </w:hyperlink>
            <w:r w:rsidRPr="007436AA">
              <w:rPr>
                <w:color w:val="0070C0"/>
              </w:rPr>
              <w:t xml:space="preserve"> </w:t>
            </w:r>
          </w:p>
        </w:tc>
      </w:tr>
      <w:tr w:rsidR="007436AA" w:rsidRPr="001F3340" w14:paraId="1DFF0697" w14:textId="77777777" w:rsidTr="007436AA">
        <w:tc>
          <w:tcPr>
            <w:tcW w:w="4390" w:type="dxa"/>
          </w:tcPr>
          <w:p w14:paraId="283E54AC" w14:textId="77777777" w:rsidR="007436AA" w:rsidRPr="007436AA" w:rsidRDefault="007436AA" w:rsidP="00FD1116">
            <w:pPr>
              <w:pStyle w:val="Bezmezer"/>
              <w:rPr>
                <w:sz w:val="20"/>
                <w:szCs w:val="20"/>
              </w:rPr>
            </w:pPr>
            <w:r w:rsidRPr="007436AA">
              <w:rPr>
                <w:sz w:val="20"/>
                <w:szCs w:val="20"/>
              </w:rPr>
              <w:t>Zajištění právních služeb spojených s prezentací na EXPO 2020</w:t>
            </w:r>
          </w:p>
          <w:p w14:paraId="7A430945" w14:textId="77777777" w:rsidR="007436AA" w:rsidRPr="007436AA" w:rsidRDefault="007436AA" w:rsidP="00FD1116">
            <w:pPr>
              <w:pStyle w:val="Bezmez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8C7A482" w14:textId="77777777" w:rsidR="007436AA" w:rsidRPr="007436AA" w:rsidRDefault="007436AA" w:rsidP="00FD1116">
            <w:pPr>
              <w:pStyle w:val="Prosttext"/>
              <w:rPr>
                <w:color w:val="0070C0"/>
              </w:rPr>
            </w:pPr>
            <w:hyperlink r:id="rId42" w:history="1">
              <w:r w:rsidRPr="007436AA">
                <w:rPr>
                  <w:rStyle w:val="Hypertextovodkaz"/>
                  <w:color w:val="0070C0"/>
                </w:rPr>
                <w:t>https://smlouvy.gov.cz/smlouva/10255918?backlink=rgwfq</w:t>
              </w:r>
            </w:hyperlink>
          </w:p>
        </w:tc>
      </w:tr>
    </w:tbl>
    <w:p w14:paraId="5BAC8FF7" w14:textId="77777777" w:rsidR="007436AA" w:rsidRPr="001F3340" w:rsidRDefault="007436AA" w:rsidP="007436AA">
      <w:pPr>
        <w:rPr>
          <w:rFonts w:cs="Arial"/>
          <w:szCs w:val="20"/>
        </w:rPr>
      </w:pPr>
    </w:p>
    <w:p w14:paraId="035ECEDC" w14:textId="77777777" w:rsidR="001E482E" w:rsidRPr="006C039A" w:rsidRDefault="001E482E" w:rsidP="00141F51">
      <w:pPr>
        <w:rPr>
          <w:rFonts w:asciiTheme="minorHAnsi" w:hAnsiTheme="minorHAnsi" w:cstheme="minorHAnsi"/>
          <w:szCs w:val="20"/>
        </w:rPr>
      </w:pPr>
    </w:p>
    <w:p w14:paraId="500AA6A1" w14:textId="28ECC482" w:rsidR="00CD5F57" w:rsidRPr="006C039A" w:rsidRDefault="00CD5F57" w:rsidP="00BD20CC">
      <w:pPr>
        <w:rPr>
          <w:rFonts w:asciiTheme="minorHAnsi" w:hAnsiTheme="minorHAnsi" w:cstheme="minorHAnsi"/>
          <w:szCs w:val="20"/>
        </w:rPr>
      </w:pPr>
      <w:r w:rsidRPr="006C039A">
        <w:rPr>
          <w:rFonts w:asciiTheme="minorHAnsi" w:hAnsiTheme="minorHAnsi" w:cstheme="minorHAnsi"/>
          <w:szCs w:val="20"/>
        </w:rPr>
        <w:t>Podle § 5 odst. 3 zákona bude poskytnutá informace zveřejněna způsobem umožňujícím dálkový přístup na webových stránkách města Brna:</w:t>
      </w:r>
    </w:p>
    <w:p w14:paraId="43A755BD" w14:textId="77777777" w:rsidR="00CD5F57" w:rsidRPr="006C039A" w:rsidRDefault="005D2758" w:rsidP="00BD20CC">
      <w:pPr>
        <w:rPr>
          <w:rFonts w:asciiTheme="minorHAnsi" w:hAnsiTheme="minorHAnsi" w:cstheme="minorHAnsi"/>
          <w:color w:val="auto"/>
          <w:szCs w:val="20"/>
        </w:rPr>
      </w:pPr>
      <w:hyperlink r:id="rId43" w:history="1">
        <w:r w:rsidR="00CD5F57" w:rsidRPr="006C039A">
          <w:rPr>
            <w:rFonts w:asciiTheme="minorHAnsi" w:hAnsiTheme="minorHAnsi" w:cstheme="minorHAnsi"/>
            <w:color w:val="auto"/>
            <w:szCs w:val="20"/>
          </w:rPr>
          <w:t>http://www.brno.cz/sprava-mesta/dokumenty-mesta/povinne-zverejnovane-informace/informace-dle-zakona-1061999-sb/zadosti-o-informace/poskytnute-informace/</w:t>
        </w:r>
      </w:hyperlink>
      <w:r w:rsidR="00CD5F57" w:rsidRPr="006C039A">
        <w:rPr>
          <w:rFonts w:asciiTheme="minorHAnsi" w:hAnsiTheme="minorHAnsi" w:cstheme="minorHAnsi"/>
          <w:color w:val="auto"/>
          <w:szCs w:val="20"/>
        </w:rPr>
        <w:t>.</w:t>
      </w:r>
    </w:p>
    <w:p w14:paraId="05F814F6" w14:textId="77777777" w:rsidR="00B8373E" w:rsidRPr="00B8373E" w:rsidRDefault="00B8373E" w:rsidP="00B8373E">
      <w:pPr>
        <w:ind w:right="142"/>
        <w:rPr>
          <w:rFonts w:asciiTheme="minorHAnsi" w:hAnsiTheme="minorHAnsi" w:cstheme="minorHAnsi"/>
          <w:szCs w:val="20"/>
        </w:rPr>
      </w:pPr>
    </w:p>
    <w:p w14:paraId="3C591AEB" w14:textId="77777777" w:rsidR="004D2082" w:rsidRDefault="004D2082" w:rsidP="0026573C">
      <w:pPr>
        <w:rPr>
          <w:rFonts w:cs="Arial"/>
        </w:rPr>
      </w:pPr>
    </w:p>
    <w:p w14:paraId="416A6CF5" w14:textId="77777777" w:rsidR="0026573C" w:rsidRDefault="00C630EA" w:rsidP="0026573C">
      <w:pPr>
        <w:rPr>
          <w:rFonts w:cs="Arial"/>
        </w:rPr>
      </w:pPr>
      <w:r>
        <w:rPr>
          <w:rFonts w:cs="Arial"/>
        </w:rPr>
        <w:t xml:space="preserve">S pozdravem </w:t>
      </w:r>
    </w:p>
    <w:p w14:paraId="2AE2C6B3" w14:textId="77777777" w:rsidR="0026573C" w:rsidRDefault="0026573C" w:rsidP="0026573C">
      <w:pPr>
        <w:rPr>
          <w:rFonts w:cs="Arial"/>
        </w:rPr>
      </w:pPr>
    </w:p>
    <w:p w14:paraId="2DBCEF6F" w14:textId="0E92067C" w:rsidR="0026573C" w:rsidRDefault="0026573C" w:rsidP="0026573C">
      <w:pPr>
        <w:rPr>
          <w:rFonts w:cs="Arial"/>
        </w:rPr>
      </w:pPr>
    </w:p>
    <w:p w14:paraId="130F88BC" w14:textId="55FD44ED" w:rsidR="00D122A3" w:rsidRDefault="00D122A3" w:rsidP="0026573C">
      <w:pPr>
        <w:rPr>
          <w:rFonts w:cs="Arial"/>
        </w:rPr>
      </w:pPr>
    </w:p>
    <w:p w14:paraId="704A0D83" w14:textId="63F55D7D" w:rsidR="00D122A3" w:rsidRDefault="00D122A3" w:rsidP="0026573C">
      <w:pPr>
        <w:rPr>
          <w:rFonts w:cs="Arial"/>
        </w:rPr>
      </w:pPr>
    </w:p>
    <w:p w14:paraId="57106AD6" w14:textId="77777777" w:rsidR="00D122A3" w:rsidRDefault="00D122A3" w:rsidP="0026573C">
      <w:pPr>
        <w:rPr>
          <w:rFonts w:cs="Arial"/>
        </w:rPr>
      </w:pPr>
    </w:p>
    <w:p w14:paraId="443A4B31" w14:textId="77777777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>Ing. Eva Chaloupková</w:t>
      </w:r>
    </w:p>
    <w:p w14:paraId="0B6376CA" w14:textId="77777777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>vedoucí Organizačního odboru</w:t>
      </w:r>
    </w:p>
    <w:p w14:paraId="41FAFCAD" w14:textId="577FAEE6" w:rsidR="00461742" w:rsidRDefault="00461742" w:rsidP="004E5B33">
      <w:pPr>
        <w:rPr>
          <w:color w:val="auto"/>
        </w:rPr>
      </w:pPr>
    </w:p>
    <w:p w14:paraId="6F638697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28831503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23C02E6D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0D1C076D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7AD63AC9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3ECCE725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19E8CF10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5AC737F0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1D6A9F01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47F1183C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132D4FF3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3B6014D3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0EC38E82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2594447F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61EA8A99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487D4593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06377D68" w14:textId="77777777" w:rsidR="00D122A3" w:rsidRDefault="00D122A3" w:rsidP="004E5B33">
      <w:pPr>
        <w:rPr>
          <w:b/>
          <w:color w:val="FF0000"/>
          <w:sz w:val="16"/>
          <w:szCs w:val="16"/>
        </w:rPr>
      </w:pPr>
    </w:p>
    <w:p w14:paraId="6F6BEEA3" w14:textId="77777777" w:rsidR="00736404" w:rsidRDefault="00736404" w:rsidP="004E5B33">
      <w:pPr>
        <w:rPr>
          <w:b/>
          <w:color w:val="FF0000"/>
          <w:sz w:val="16"/>
          <w:szCs w:val="16"/>
        </w:rPr>
      </w:pPr>
    </w:p>
    <w:p w14:paraId="42D00C30" w14:textId="77777777" w:rsidR="00736404" w:rsidRDefault="00736404" w:rsidP="004E5B33">
      <w:pPr>
        <w:rPr>
          <w:b/>
          <w:color w:val="FF0000"/>
          <w:sz w:val="16"/>
          <w:szCs w:val="16"/>
        </w:rPr>
      </w:pPr>
    </w:p>
    <w:p w14:paraId="6B3FD718" w14:textId="77777777" w:rsidR="00736404" w:rsidRDefault="00736404" w:rsidP="004E5B33">
      <w:pPr>
        <w:rPr>
          <w:b/>
          <w:color w:val="FF0000"/>
          <w:sz w:val="16"/>
          <w:szCs w:val="16"/>
        </w:rPr>
      </w:pPr>
    </w:p>
    <w:p w14:paraId="52D9D549" w14:textId="77777777" w:rsidR="007436AA" w:rsidRDefault="007436AA" w:rsidP="004E5B33">
      <w:pPr>
        <w:rPr>
          <w:b/>
          <w:color w:val="FF0000"/>
          <w:sz w:val="16"/>
          <w:szCs w:val="16"/>
        </w:rPr>
      </w:pPr>
    </w:p>
    <w:p w14:paraId="43D95302" w14:textId="77777777" w:rsidR="007436AA" w:rsidRDefault="007436AA" w:rsidP="004E5B33">
      <w:pPr>
        <w:rPr>
          <w:b/>
          <w:color w:val="FF0000"/>
          <w:sz w:val="16"/>
          <w:szCs w:val="16"/>
        </w:rPr>
      </w:pPr>
    </w:p>
    <w:p w14:paraId="072EA896" w14:textId="77777777" w:rsidR="007436AA" w:rsidRDefault="007436AA" w:rsidP="004E5B33">
      <w:pPr>
        <w:rPr>
          <w:b/>
          <w:color w:val="FF0000"/>
          <w:sz w:val="16"/>
          <w:szCs w:val="16"/>
        </w:rPr>
      </w:pPr>
    </w:p>
    <w:p w14:paraId="1B71495C" w14:textId="77777777" w:rsidR="007436AA" w:rsidRDefault="007436AA" w:rsidP="004E5B33">
      <w:pPr>
        <w:rPr>
          <w:b/>
          <w:color w:val="FF0000"/>
          <w:sz w:val="16"/>
          <w:szCs w:val="16"/>
        </w:rPr>
      </w:pPr>
    </w:p>
    <w:p w14:paraId="09BE42C4" w14:textId="77777777" w:rsidR="007436AA" w:rsidRDefault="007436AA" w:rsidP="004E5B33">
      <w:pPr>
        <w:rPr>
          <w:b/>
          <w:color w:val="FF0000"/>
          <w:sz w:val="16"/>
          <w:szCs w:val="16"/>
        </w:rPr>
      </w:pPr>
    </w:p>
    <w:p w14:paraId="15118B8C" w14:textId="77777777" w:rsidR="007436AA" w:rsidRDefault="007436AA" w:rsidP="004E5B33">
      <w:pPr>
        <w:rPr>
          <w:b/>
          <w:color w:val="FF0000"/>
          <w:sz w:val="16"/>
          <w:szCs w:val="16"/>
        </w:rPr>
      </w:pPr>
    </w:p>
    <w:p w14:paraId="2B131C75" w14:textId="77777777" w:rsidR="007436AA" w:rsidRDefault="007436AA" w:rsidP="004E5B33">
      <w:pPr>
        <w:rPr>
          <w:b/>
          <w:color w:val="FF0000"/>
          <w:sz w:val="16"/>
          <w:szCs w:val="16"/>
        </w:rPr>
      </w:pPr>
    </w:p>
    <w:p w14:paraId="23F69F5E" w14:textId="5D233773" w:rsidR="00F435D4" w:rsidRPr="00F435D4" w:rsidRDefault="00F435D4" w:rsidP="004E5B33">
      <w:pPr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color w:val="FF0000"/>
          <w:sz w:val="16"/>
          <w:szCs w:val="16"/>
        </w:rPr>
        <w:tab/>
      </w:r>
      <w:r w:rsidR="00E34F43">
        <w:rPr>
          <w:bCs/>
          <w:color w:val="auto"/>
          <w:szCs w:val="20"/>
        </w:rPr>
        <w:t>0</w:t>
      </w:r>
      <w:r w:rsidR="00D122A3">
        <w:rPr>
          <w:bCs/>
          <w:color w:val="auto"/>
          <w:szCs w:val="20"/>
        </w:rPr>
        <w:t>0</w:t>
      </w:r>
    </w:p>
    <w:sectPr w:rsidR="00F435D4" w:rsidRPr="00F435D4" w:rsidSect="008C5493">
      <w:footerReference w:type="default" r:id="rId44"/>
      <w:headerReference w:type="first" r:id="rId45"/>
      <w:footerReference w:type="first" r:id="rId46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CC95E" w14:textId="77777777" w:rsidR="005D2758" w:rsidRDefault="005D2758" w:rsidP="0018303A">
      <w:pPr>
        <w:spacing w:line="240" w:lineRule="auto"/>
      </w:pPr>
      <w:r>
        <w:separator/>
      </w:r>
    </w:p>
  </w:endnote>
  <w:endnote w:type="continuationSeparator" w:id="0">
    <w:p w14:paraId="765E7454" w14:textId="77777777" w:rsidR="005D2758" w:rsidRDefault="005D2758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6314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69EDC34A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6169E398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B0AD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DF0D95" wp14:editId="2318E4F3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F334A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0B4C5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535BB" w:rsidRPr="00D535BB">
      <w:rPr>
        <w:color w:val="auto"/>
      </w:rPr>
      <w:t>Organizační odbor</w:t>
    </w:r>
  </w:p>
  <w:p w14:paraId="4013AA3B" w14:textId="77777777" w:rsidR="008C5493" w:rsidRDefault="008C5493" w:rsidP="008C5493">
    <w:pPr>
      <w:pStyle w:val="Zpat"/>
    </w:pPr>
    <w:r w:rsidRPr="00A23B0E">
      <w:rPr>
        <w:color w:val="auto"/>
      </w:rPr>
      <w:t xml:space="preserve">Husova 12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D7669E8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DE80567" wp14:editId="29241E74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9FC92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A4E4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AA85" w14:textId="77777777" w:rsidR="005D2758" w:rsidRDefault="005D2758" w:rsidP="0018303A">
      <w:pPr>
        <w:spacing w:line="240" w:lineRule="auto"/>
      </w:pPr>
      <w:r>
        <w:separator/>
      </w:r>
    </w:p>
  </w:footnote>
  <w:footnote w:type="continuationSeparator" w:id="0">
    <w:p w14:paraId="76968863" w14:textId="77777777" w:rsidR="005D2758" w:rsidRDefault="005D2758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ED174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D140444" wp14:editId="53F44AD7">
          <wp:simplePos x="0" y="0"/>
          <wp:positionH relativeFrom="margin">
            <wp:posOffset>4543425</wp:posOffset>
          </wp:positionH>
          <wp:positionV relativeFrom="page">
            <wp:posOffset>702310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635A4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0464C101" w14:textId="77777777" w:rsidR="00D535BB" w:rsidRDefault="00D535BB" w:rsidP="00D535BB">
    <w:pPr>
      <w:pStyle w:val="Zhlav"/>
      <w:rPr>
        <w:color w:val="414142" w:themeColor="accent4"/>
      </w:rPr>
    </w:pPr>
    <w:r>
      <w:t>Organizační odbor</w:t>
    </w:r>
  </w:p>
  <w:p w14:paraId="284CF08C" w14:textId="77777777" w:rsidR="00F228CC" w:rsidRDefault="00F228CC">
    <w:pPr>
      <w:pStyle w:val="Zhlav"/>
    </w:pPr>
  </w:p>
  <w:p w14:paraId="2AB4F2A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50C12"/>
    <w:multiLevelType w:val="hybridMultilevel"/>
    <w:tmpl w:val="B20E6D50"/>
    <w:lvl w:ilvl="0" w:tplc="EEBC49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4645"/>
    <w:multiLevelType w:val="hybridMultilevel"/>
    <w:tmpl w:val="53AA34DC"/>
    <w:lvl w:ilvl="0" w:tplc="D6A4CC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102"/>
    <w:multiLevelType w:val="hybridMultilevel"/>
    <w:tmpl w:val="F2B837A6"/>
    <w:lvl w:ilvl="0" w:tplc="934AF4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816A6"/>
    <w:multiLevelType w:val="hybridMultilevel"/>
    <w:tmpl w:val="8AF45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359F9"/>
    <w:multiLevelType w:val="hybridMultilevel"/>
    <w:tmpl w:val="A8BA56D8"/>
    <w:lvl w:ilvl="0" w:tplc="8990FC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F813BF"/>
    <w:multiLevelType w:val="hybridMultilevel"/>
    <w:tmpl w:val="6436F4BA"/>
    <w:lvl w:ilvl="0" w:tplc="153AB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EE7776"/>
    <w:multiLevelType w:val="hybridMultilevel"/>
    <w:tmpl w:val="2F72B4FC"/>
    <w:lvl w:ilvl="0" w:tplc="908CE26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7676C"/>
    <w:multiLevelType w:val="hybridMultilevel"/>
    <w:tmpl w:val="0F6CFA2E"/>
    <w:lvl w:ilvl="0" w:tplc="B82294B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54"/>
    <w:rsid w:val="00011412"/>
    <w:rsid w:val="00016B16"/>
    <w:rsid w:val="0002254D"/>
    <w:rsid w:val="00031D5A"/>
    <w:rsid w:val="00034493"/>
    <w:rsid w:val="00035DF9"/>
    <w:rsid w:val="000362ED"/>
    <w:rsid w:val="00036760"/>
    <w:rsid w:val="00041778"/>
    <w:rsid w:val="0005449F"/>
    <w:rsid w:val="000579EE"/>
    <w:rsid w:val="0006281A"/>
    <w:rsid w:val="00071042"/>
    <w:rsid w:val="00077C50"/>
    <w:rsid w:val="000B349A"/>
    <w:rsid w:val="000B6B63"/>
    <w:rsid w:val="000C4FE4"/>
    <w:rsid w:val="000D0FF5"/>
    <w:rsid w:val="000F3731"/>
    <w:rsid w:val="000F3778"/>
    <w:rsid w:val="00117286"/>
    <w:rsid w:val="00117B76"/>
    <w:rsid w:val="00122561"/>
    <w:rsid w:val="00125AA9"/>
    <w:rsid w:val="00130166"/>
    <w:rsid w:val="00137985"/>
    <w:rsid w:val="00141F51"/>
    <w:rsid w:val="001517D2"/>
    <w:rsid w:val="00151901"/>
    <w:rsid w:val="001724F7"/>
    <w:rsid w:val="001759A7"/>
    <w:rsid w:val="0018303A"/>
    <w:rsid w:val="0018722E"/>
    <w:rsid w:val="001946C5"/>
    <w:rsid w:val="001A0AED"/>
    <w:rsid w:val="001A1692"/>
    <w:rsid w:val="001A43DB"/>
    <w:rsid w:val="001A58D0"/>
    <w:rsid w:val="001B1E40"/>
    <w:rsid w:val="001B3D5F"/>
    <w:rsid w:val="001D3E20"/>
    <w:rsid w:val="001D54A8"/>
    <w:rsid w:val="001D65A0"/>
    <w:rsid w:val="001E482E"/>
    <w:rsid w:val="001F5546"/>
    <w:rsid w:val="00200084"/>
    <w:rsid w:val="00217AF7"/>
    <w:rsid w:val="00232EFA"/>
    <w:rsid w:val="002367F9"/>
    <w:rsid w:val="002401BD"/>
    <w:rsid w:val="0024060C"/>
    <w:rsid w:val="002422EB"/>
    <w:rsid w:val="00243F89"/>
    <w:rsid w:val="002626D0"/>
    <w:rsid w:val="0026573C"/>
    <w:rsid w:val="00267537"/>
    <w:rsid w:val="002827ED"/>
    <w:rsid w:val="00284095"/>
    <w:rsid w:val="00284B1C"/>
    <w:rsid w:val="00286AC5"/>
    <w:rsid w:val="00292C5A"/>
    <w:rsid w:val="002950BA"/>
    <w:rsid w:val="002A398E"/>
    <w:rsid w:val="002D07E1"/>
    <w:rsid w:val="002D0D4B"/>
    <w:rsid w:val="002D2318"/>
    <w:rsid w:val="002E300B"/>
    <w:rsid w:val="002F0A6E"/>
    <w:rsid w:val="002F1E88"/>
    <w:rsid w:val="003069D7"/>
    <w:rsid w:val="003126B6"/>
    <w:rsid w:val="003307AC"/>
    <w:rsid w:val="00340996"/>
    <w:rsid w:val="00342579"/>
    <w:rsid w:val="00345C8A"/>
    <w:rsid w:val="003558B0"/>
    <w:rsid w:val="00361C12"/>
    <w:rsid w:val="003621BB"/>
    <w:rsid w:val="003650C8"/>
    <w:rsid w:val="00365818"/>
    <w:rsid w:val="00366461"/>
    <w:rsid w:val="00387C5B"/>
    <w:rsid w:val="003913AE"/>
    <w:rsid w:val="00394D75"/>
    <w:rsid w:val="00394F66"/>
    <w:rsid w:val="003A40EE"/>
    <w:rsid w:val="003A4E4F"/>
    <w:rsid w:val="003B3861"/>
    <w:rsid w:val="003C0659"/>
    <w:rsid w:val="003C475E"/>
    <w:rsid w:val="003C6063"/>
    <w:rsid w:val="003D4B20"/>
    <w:rsid w:val="003D6BAA"/>
    <w:rsid w:val="003F3454"/>
    <w:rsid w:val="003F3B4E"/>
    <w:rsid w:val="00403D87"/>
    <w:rsid w:val="004069DE"/>
    <w:rsid w:val="004133C6"/>
    <w:rsid w:val="00430B7A"/>
    <w:rsid w:val="004372B7"/>
    <w:rsid w:val="0044497E"/>
    <w:rsid w:val="00445797"/>
    <w:rsid w:val="00453519"/>
    <w:rsid w:val="00460291"/>
    <w:rsid w:val="00461742"/>
    <w:rsid w:val="00471A5F"/>
    <w:rsid w:val="00493479"/>
    <w:rsid w:val="004B6BDD"/>
    <w:rsid w:val="004B6C59"/>
    <w:rsid w:val="004C22F8"/>
    <w:rsid w:val="004D2082"/>
    <w:rsid w:val="004D7704"/>
    <w:rsid w:val="004D7717"/>
    <w:rsid w:val="004E3685"/>
    <w:rsid w:val="004E5B33"/>
    <w:rsid w:val="004F403B"/>
    <w:rsid w:val="00506C03"/>
    <w:rsid w:val="00511FC1"/>
    <w:rsid w:val="005156A4"/>
    <w:rsid w:val="005172A7"/>
    <w:rsid w:val="005241C8"/>
    <w:rsid w:val="005254D9"/>
    <w:rsid w:val="00545F28"/>
    <w:rsid w:val="005705C9"/>
    <w:rsid w:val="00577A0C"/>
    <w:rsid w:val="005A4816"/>
    <w:rsid w:val="005B0AD3"/>
    <w:rsid w:val="005C0A44"/>
    <w:rsid w:val="005C5E06"/>
    <w:rsid w:val="005C6592"/>
    <w:rsid w:val="005D2758"/>
    <w:rsid w:val="005E11BB"/>
    <w:rsid w:val="005F5D53"/>
    <w:rsid w:val="00615329"/>
    <w:rsid w:val="00620AD3"/>
    <w:rsid w:val="00625B01"/>
    <w:rsid w:val="006543C2"/>
    <w:rsid w:val="0065474F"/>
    <w:rsid w:val="00656404"/>
    <w:rsid w:val="006624C7"/>
    <w:rsid w:val="0067254A"/>
    <w:rsid w:val="00685703"/>
    <w:rsid w:val="00692967"/>
    <w:rsid w:val="006A53E4"/>
    <w:rsid w:val="006A547B"/>
    <w:rsid w:val="006C039A"/>
    <w:rsid w:val="006C2E09"/>
    <w:rsid w:val="006C47CA"/>
    <w:rsid w:val="006C710A"/>
    <w:rsid w:val="006D4B4D"/>
    <w:rsid w:val="006E09B8"/>
    <w:rsid w:val="006E287A"/>
    <w:rsid w:val="006F70C6"/>
    <w:rsid w:val="00704B53"/>
    <w:rsid w:val="007157C8"/>
    <w:rsid w:val="007211B5"/>
    <w:rsid w:val="00730BB1"/>
    <w:rsid w:val="00736404"/>
    <w:rsid w:val="007436AA"/>
    <w:rsid w:val="0075027E"/>
    <w:rsid w:val="00750FC1"/>
    <w:rsid w:val="0075276D"/>
    <w:rsid w:val="00755299"/>
    <w:rsid w:val="0075587C"/>
    <w:rsid w:val="00755E62"/>
    <w:rsid w:val="00761F7F"/>
    <w:rsid w:val="00765370"/>
    <w:rsid w:val="007744F8"/>
    <w:rsid w:val="007752C1"/>
    <w:rsid w:val="007777DA"/>
    <w:rsid w:val="00781FC1"/>
    <w:rsid w:val="00784140"/>
    <w:rsid w:val="0078493E"/>
    <w:rsid w:val="00786210"/>
    <w:rsid w:val="0079108D"/>
    <w:rsid w:val="00794777"/>
    <w:rsid w:val="007A5F88"/>
    <w:rsid w:val="007D0D11"/>
    <w:rsid w:val="007D2EF7"/>
    <w:rsid w:val="007E24D5"/>
    <w:rsid w:val="0080412B"/>
    <w:rsid w:val="00804513"/>
    <w:rsid w:val="00812247"/>
    <w:rsid w:val="008178A8"/>
    <w:rsid w:val="00820DDA"/>
    <w:rsid w:val="008448A3"/>
    <w:rsid w:val="00846431"/>
    <w:rsid w:val="00853736"/>
    <w:rsid w:val="00856555"/>
    <w:rsid w:val="0086759E"/>
    <w:rsid w:val="0087066D"/>
    <w:rsid w:val="00871C19"/>
    <w:rsid w:val="00874A3B"/>
    <w:rsid w:val="008757BA"/>
    <w:rsid w:val="00892FF5"/>
    <w:rsid w:val="00893C01"/>
    <w:rsid w:val="008A0927"/>
    <w:rsid w:val="008A331A"/>
    <w:rsid w:val="008C19A0"/>
    <w:rsid w:val="008C5493"/>
    <w:rsid w:val="008E0D3D"/>
    <w:rsid w:val="008E5681"/>
    <w:rsid w:val="008F4B93"/>
    <w:rsid w:val="008F7DBC"/>
    <w:rsid w:val="0091285D"/>
    <w:rsid w:val="00914ACF"/>
    <w:rsid w:val="0095545A"/>
    <w:rsid w:val="009631EE"/>
    <w:rsid w:val="00964D84"/>
    <w:rsid w:val="009805FA"/>
    <w:rsid w:val="00982718"/>
    <w:rsid w:val="00990260"/>
    <w:rsid w:val="009A4070"/>
    <w:rsid w:val="009A685B"/>
    <w:rsid w:val="009A6931"/>
    <w:rsid w:val="009B1292"/>
    <w:rsid w:val="009E07A1"/>
    <w:rsid w:val="009E2951"/>
    <w:rsid w:val="009E6905"/>
    <w:rsid w:val="009F31A3"/>
    <w:rsid w:val="00A001F1"/>
    <w:rsid w:val="00A00288"/>
    <w:rsid w:val="00A00883"/>
    <w:rsid w:val="00A058B3"/>
    <w:rsid w:val="00A1755A"/>
    <w:rsid w:val="00A20EBD"/>
    <w:rsid w:val="00A36818"/>
    <w:rsid w:val="00A46C6C"/>
    <w:rsid w:val="00A626F9"/>
    <w:rsid w:val="00A821EE"/>
    <w:rsid w:val="00A82CA4"/>
    <w:rsid w:val="00A84BB3"/>
    <w:rsid w:val="00A87651"/>
    <w:rsid w:val="00A90949"/>
    <w:rsid w:val="00A90D58"/>
    <w:rsid w:val="00A94A40"/>
    <w:rsid w:val="00AA3BA1"/>
    <w:rsid w:val="00AB3998"/>
    <w:rsid w:val="00AC3D38"/>
    <w:rsid w:val="00AD7EAD"/>
    <w:rsid w:val="00B0341A"/>
    <w:rsid w:val="00B0731D"/>
    <w:rsid w:val="00B10266"/>
    <w:rsid w:val="00B11578"/>
    <w:rsid w:val="00B20A02"/>
    <w:rsid w:val="00B3220A"/>
    <w:rsid w:val="00B37469"/>
    <w:rsid w:val="00B55B76"/>
    <w:rsid w:val="00B601B1"/>
    <w:rsid w:val="00B64224"/>
    <w:rsid w:val="00B6628E"/>
    <w:rsid w:val="00B66EF3"/>
    <w:rsid w:val="00B74701"/>
    <w:rsid w:val="00B748BD"/>
    <w:rsid w:val="00B76C73"/>
    <w:rsid w:val="00B770D3"/>
    <w:rsid w:val="00B77825"/>
    <w:rsid w:val="00B8373E"/>
    <w:rsid w:val="00B85478"/>
    <w:rsid w:val="00BA50DE"/>
    <w:rsid w:val="00BB540C"/>
    <w:rsid w:val="00BC373F"/>
    <w:rsid w:val="00BC4092"/>
    <w:rsid w:val="00BD20CC"/>
    <w:rsid w:val="00BD39B0"/>
    <w:rsid w:val="00BD4C11"/>
    <w:rsid w:val="00BD747F"/>
    <w:rsid w:val="00BE6D59"/>
    <w:rsid w:val="00C0380A"/>
    <w:rsid w:val="00C047CD"/>
    <w:rsid w:val="00C11F2F"/>
    <w:rsid w:val="00C40742"/>
    <w:rsid w:val="00C41A71"/>
    <w:rsid w:val="00C458FE"/>
    <w:rsid w:val="00C52245"/>
    <w:rsid w:val="00C529A1"/>
    <w:rsid w:val="00C630EA"/>
    <w:rsid w:val="00C76CEA"/>
    <w:rsid w:val="00C93137"/>
    <w:rsid w:val="00C96789"/>
    <w:rsid w:val="00CB211D"/>
    <w:rsid w:val="00CB5E9C"/>
    <w:rsid w:val="00CD5F57"/>
    <w:rsid w:val="00CE3161"/>
    <w:rsid w:val="00CE3F4D"/>
    <w:rsid w:val="00CE7DDE"/>
    <w:rsid w:val="00D122A3"/>
    <w:rsid w:val="00D26D02"/>
    <w:rsid w:val="00D353AE"/>
    <w:rsid w:val="00D535BB"/>
    <w:rsid w:val="00D7509C"/>
    <w:rsid w:val="00D80164"/>
    <w:rsid w:val="00D92A5D"/>
    <w:rsid w:val="00D93485"/>
    <w:rsid w:val="00DA18A9"/>
    <w:rsid w:val="00DC226D"/>
    <w:rsid w:val="00DC479F"/>
    <w:rsid w:val="00DC53C4"/>
    <w:rsid w:val="00DE465B"/>
    <w:rsid w:val="00DE6391"/>
    <w:rsid w:val="00DF18C1"/>
    <w:rsid w:val="00DF7C2A"/>
    <w:rsid w:val="00E04875"/>
    <w:rsid w:val="00E34F43"/>
    <w:rsid w:val="00E36CB4"/>
    <w:rsid w:val="00E44C1E"/>
    <w:rsid w:val="00E8097D"/>
    <w:rsid w:val="00E84878"/>
    <w:rsid w:val="00E9446F"/>
    <w:rsid w:val="00EA5600"/>
    <w:rsid w:val="00EB4191"/>
    <w:rsid w:val="00ED7498"/>
    <w:rsid w:val="00EF376D"/>
    <w:rsid w:val="00F228CC"/>
    <w:rsid w:val="00F3341C"/>
    <w:rsid w:val="00F40673"/>
    <w:rsid w:val="00F435D4"/>
    <w:rsid w:val="00F51008"/>
    <w:rsid w:val="00F64F4F"/>
    <w:rsid w:val="00F65F53"/>
    <w:rsid w:val="00F66214"/>
    <w:rsid w:val="00F664B9"/>
    <w:rsid w:val="00F74E2E"/>
    <w:rsid w:val="00F7738E"/>
    <w:rsid w:val="00F927BD"/>
    <w:rsid w:val="00F94E2F"/>
    <w:rsid w:val="00FB2E1C"/>
    <w:rsid w:val="00FB6F4F"/>
    <w:rsid w:val="00FC0136"/>
    <w:rsid w:val="00FC2461"/>
    <w:rsid w:val="00FC71B3"/>
    <w:rsid w:val="00FE0D5C"/>
    <w:rsid w:val="00FE7F59"/>
    <w:rsid w:val="00FF02A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12067"/>
  <w15:chartTrackingRefBased/>
  <w15:docId w15:val="{65E1B13C-A406-43A3-883C-0114A02E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customStyle="1" w:styleId="zhlav-znaka-text">
    <w:name w:val="záhlaví-značka-text"/>
    <w:basedOn w:val="Normln"/>
    <w:uiPriority w:val="99"/>
    <w:rsid w:val="004D7704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uiPriority w:val="99"/>
    <w:rsid w:val="004D770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4D770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Osloven">
    <w:name w:val="Salutation"/>
    <w:basedOn w:val="Normln"/>
    <w:link w:val="OslovenChar"/>
    <w:uiPriority w:val="99"/>
    <w:rsid w:val="004D770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OslovenChar">
    <w:name w:val="Oslovení Char"/>
    <w:basedOn w:val="Standardnpsmoodstavce"/>
    <w:link w:val="Osloven"/>
    <w:uiPriority w:val="99"/>
    <w:rsid w:val="004D7704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EA560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color w:val="auto"/>
      <w:sz w:val="22"/>
    </w:rPr>
  </w:style>
  <w:style w:type="paragraph" w:styleId="Zkladntext">
    <w:name w:val="Body Text"/>
    <w:basedOn w:val="Normln"/>
    <w:link w:val="ZkladntextChar"/>
    <w:rsid w:val="00B8373E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37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2E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2E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F57"/>
    <w:rPr>
      <w:color w:val="E9E9EA" w:themeColor="followedHyperlink"/>
      <w:u w:val="single"/>
    </w:rPr>
  </w:style>
  <w:style w:type="paragraph" w:styleId="Bezmezer">
    <w:name w:val="No Spacing"/>
    <w:uiPriority w:val="1"/>
    <w:qFormat/>
    <w:rsid w:val="00982718"/>
    <w:pPr>
      <w:spacing w:after="0" w:line="240" w:lineRule="auto"/>
    </w:pPr>
  </w:style>
  <w:style w:type="paragraph" w:customStyle="1" w:styleId="xmsonormal">
    <w:name w:val="x_msonormal"/>
    <w:basedOn w:val="Normln"/>
    <w:rsid w:val="009827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436AA"/>
    <w:pPr>
      <w:spacing w:line="240" w:lineRule="auto"/>
      <w:jc w:val="left"/>
    </w:pPr>
    <w:rPr>
      <w:rFonts w:ascii="Calibri" w:hAnsi="Calibri" w:cs="Calibri"/>
      <w:color w:val="auto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436A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432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8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mlouvy.gov.cz/smlouva/13035560" TargetMode="External"/><Relationship Id="rId18" Type="http://schemas.openxmlformats.org/officeDocument/2006/relationships/hyperlink" Target="https://smlouvy.gov.cz/smlouva/10257570" TargetMode="External"/><Relationship Id="rId26" Type="http://schemas.openxmlformats.org/officeDocument/2006/relationships/hyperlink" Target="https://smlouvy.gov.cz/smlouva/17019919?backlink=4tgdn" TargetMode="External"/><Relationship Id="rId39" Type="http://schemas.openxmlformats.org/officeDocument/2006/relationships/hyperlink" Target="https://smlouvy.gov.cz/smlouva/15068535?backlink=huji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mlouvy.gov.cz/smlouva/7590587" TargetMode="External"/><Relationship Id="rId34" Type="http://schemas.openxmlformats.org/officeDocument/2006/relationships/hyperlink" Target="https://smlouvy.gov.cz/smlouva/9463659?backlink=pnwur" TargetMode="External"/><Relationship Id="rId42" Type="http://schemas.openxmlformats.org/officeDocument/2006/relationships/hyperlink" Target="https://smlouvy.gov.cz/smlouva/10255918?backlink=rgwfq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mlouvy.gov.cz/smlouva/14247828" TargetMode="External"/><Relationship Id="rId17" Type="http://schemas.openxmlformats.org/officeDocument/2006/relationships/hyperlink" Target="https://smlouvy.gov.cz/smlouva/16984759" TargetMode="External"/><Relationship Id="rId25" Type="http://schemas.openxmlformats.org/officeDocument/2006/relationships/hyperlink" Target="https://smlouvy.gov.cz/smlouva/18551959?backlink=brxec" TargetMode="External"/><Relationship Id="rId33" Type="http://schemas.openxmlformats.org/officeDocument/2006/relationships/hyperlink" Target="https://smlouvy.gov.cz/smlouva/14669433?backlink=79zr6" TargetMode="External"/><Relationship Id="rId38" Type="http://schemas.openxmlformats.org/officeDocument/2006/relationships/hyperlink" Target="https://smlouvy.gov.cz/smlouva/16981903?backlink=dbpu8" TargetMode="Externa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smlouvy.gov.cz/smlouva/13541144" TargetMode="External"/><Relationship Id="rId20" Type="http://schemas.openxmlformats.org/officeDocument/2006/relationships/hyperlink" Target="https://smlouvy.gov.cz/smlouva/14556177" TargetMode="External"/><Relationship Id="rId29" Type="http://schemas.openxmlformats.org/officeDocument/2006/relationships/hyperlink" Target="https://smlouvy.gov.cz/smlouva/12436796?backlink=mianh" TargetMode="External"/><Relationship Id="rId41" Type="http://schemas.openxmlformats.org/officeDocument/2006/relationships/hyperlink" Target="https://smlouvy.gov.cz/smlouva/18831683?backlink=x7ta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louvy.gov.cz/smlouva/11000292" TargetMode="External"/><Relationship Id="rId24" Type="http://schemas.openxmlformats.org/officeDocument/2006/relationships/hyperlink" Target="https://smlouvy.gov.cz/smlouva/13524520?backlink=quuri" TargetMode="External"/><Relationship Id="rId32" Type="http://schemas.openxmlformats.org/officeDocument/2006/relationships/hyperlink" Target="https://smlouvy.gov.cz/smlouva/8813979?backlink=9fflu" TargetMode="External"/><Relationship Id="rId37" Type="http://schemas.openxmlformats.org/officeDocument/2006/relationships/hyperlink" Target="https://smlouvy.gov.cz/smlouva/10466902?backlink=aw01b" TargetMode="External"/><Relationship Id="rId40" Type="http://schemas.openxmlformats.org/officeDocument/2006/relationships/hyperlink" Target="https://smlouvy.gov.cz/smlouva/10466902?backlink=mt1yv" TargetMode="External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mlouvy.gov.cz/smlouva/9915879" TargetMode="External"/><Relationship Id="rId23" Type="http://schemas.openxmlformats.org/officeDocument/2006/relationships/hyperlink" Target="https://smlouvy.gov.cz/smlouva/15005423" TargetMode="External"/><Relationship Id="rId28" Type="http://schemas.openxmlformats.org/officeDocument/2006/relationships/hyperlink" Target="https://smlouvy.gov.cz/smlouva/10309386?backlink=t5v1y" TargetMode="External"/><Relationship Id="rId36" Type="http://schemas.openxmlformats.org/officeDocument/2006/relationships/hyperlink" Target="https://smlouvy.gov.cz/smlouva/15068535?backlink=4o1bk" TargetMode="External"/><Relationship Id="rId10" Type="http://schemas.openxmlformats.org/officeDocument/2006/relationships/hyperlink" Target="https://smlouvy.gov.cz/smlouva/15527223" TargetMode="External"/><Relationship Id="rId19" Type="http://schemas.openxmlformats.org/officeDocument/2006/relationships/hyperlink" Target="https://smlouvy.gov.cz/smlouva/8949435" TargetMode="External"/><Relationship Id="rId31" Type="http://schemas.openxmlformats.org/officeDocument/2006/relationships/hyperlink" Target="https://smlouvy.gov.cz/smlouva/18485147?backlink=s9g58" TargetMode="External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mlouvy.gov.cz/smlouva/13035300" TargetMode="External"/><Relationship Id="rId22" Type="http://schemas.openxmlformats.org/officeDocument/2006/relationships/hyperlink" Target="https://smlouvy.gov.cz/smlouva/10457838" TargetMode="External"/><Relationship Id="rId27" Type="http://schemas.openxmlformats.org/officeDocument/2006/relationships/hyperlink" Target="https://smlouvy.gov.cz/smlouva/8794127?backlink=5zzoc" TargetMode="External"/><Relationship Id="rId30" Type="http://schemas.openxmlformats.org/officeDocument/2006/relationships/hyperlink" Target="https://smlouvy.gov.cz/smlouva/16663819?backlink=nhacw" TargetMode="External"/><Relationship Id="rId35" Type="http://schemas.openxmlformats.org/officeDocument/2006/relationships/hyperlink" Target="https://smlouvy.gov.cz/smlouva/16688119?backlink=kktvn" TargetMode="External"/><Relationship Id="rId43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VS_2019_final_vzory%20na%20M\MMB_Husova_12\ORGO_%20kopie\ORGO_Vn&#283;j&#353;&#237;%20dopis%201_samostatna%20pusobnost_JVS_2019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2" ma:contentTypeDescription="Vytvoří nový dokument" ma:contentTypeScope="" ma:versionID="37b63bacd10acb0e8013c87352fc1a06">
  <xsd:schema xmlns:xsd="http://www.w3.org/2001/XMLSchema" xmlns:xs="http://www.w3.org/2001/XMLSchema" xmlns:p="http://schemas.microsoft.com/office/2006/metadata/properties" xmlns:ns3="7fcfb6b3-dfa3-490f-b084-8df111dc9252" targetNamespace="http://schemas.microsoft.com/office/2006/metadata/properties" ma:root="true" ma:fieldsID="97db8ebd8f4493d036e8db66c33166e3" ns3:_="">
    <xsd:import namespace="7fcfb6b3-dfa3-490f-b084-8df111dc9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B575E-66D1-4232-97B5-7F1421C56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655E5E-3364-4235-A556-47D58C0B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4FD76-2867-4C5E-A389-01FD58765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ORGO_Vnější dopis 1_samostatna pusobnost_JVS_2019</Template>
  <TotalTime>0</TotalTime>
  <Pages>3</Pages>
  <Words>1177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Chaloupková Eva (MMB)</cp:lastModifiedBy>
  <cp:revision>2</cp:revision>
  <cp:lastPrinted>2022-01-05T13:46:00Z</cp:lastPrinted>
  <dcterms:created xsi:type="dcterms:W3CDTF">2022-01-05T13:46:00Z</dcterms:created>
  <dcterms:modified xsi:type="dcterms:W3CDTF">2022-01-05T13:46:00Z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