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4763"/>
        <w:gridCol w:w="1985"/>
        <w:gridCol w:w="936"/>
      </w:tblGrid>
      <w:tr w:rsidR="007C04D9" w:rsidRPr="00423996" w14:paraId="20F3341B" w14:textId="77777777" w:rsidTr="00991DE4">
        <w:tc>
          <w:tcPr>
            <w:tcW w:w="1956" w:type="dxa"/>
          </w:tcPr>
          <w:p w14:paraId="7258F015" w14:textId="77777777" w:rsidR="007C04D9" w:rsidRPr="00423996" w:rsidRDefault="007C04D9" w:rsidP="003F3B4E">
            <w:pPr>
              <w:pStyle w:val="Brnopopis"/>
            </w:pPr>
            <w:r w:rsidRPr="00423996">
              <w:t>VÁŠ DOPIS Č. J.:</w:t>
            </w:r>
          </w:p>
        </w:tc>
        <w:tc>
          <w:tcPr>
            <w:tcW w:w="4763" w:type="dxa"/>
          </w:tcPr>
          <w:p w14:paraId="58FF5767" w14:textId="77777777" w:rsidR="007C04D9" w:rsidRPr="00423996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 w:val="restart"/>
          </w:tcPr>
          <w:p w14:paraId="0C1A6C1B" w14:textId="77777777" w:rsidR="00D533E6" w:rsidRDefault="00D533E6" w:rsidP="007C04D9">
            <w:pPr>
              <w:pStyle w:val="Brnopopistex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00C30B10" w14:textId="77777777" w:rsidR="00D533E6" w:rsidRDefault="00D533E6" w:rsidP="007C04D9">
            <w:pPr>
              <w:pStyle w:val="Brnopopistex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2CA3BF6B" w14:textId="2C40542B" w:rsidR="007C04D9" w:rsidRPr="00423996" w:rsidRDefault="007C04D9" w:rsidP="007C04D9">
            <w:pPr>
              <w:pStyle w:val="Brnopopistext"/>
            </w:pPr>
          </w:p>
        </w:tc>
      </w:tr>
      <w:tr w:rsidR="007C04D9" w:rsidRPr="00423996" w14:paraId="7416BE91" w14:textId="77777777" w:rsidTr="00991DE4">
        <w:tc>
          <w:tcPr>
            <w:tcW w:w="1956" w:type="dxa"/>
          </w:tcPr>
          <w:p w14:paraId="2D22A72F" w14:textId="77777777" w:rsidR="007C04D9" w:rsidRPr="00423996" w:rsidRDefault="007C04D9" w:rsidP="003F3B4E">
            <w:pPr>
              <w:pStyle w:val="Brnopopis"/>
            </w:pPr>
            <w:r w:rsidRPr="00423996">
              <w:t>ZE DNE:</w:t>
            </w:r>
          </w:p>
        </w:tc>
        <w:tc>
          <w:tcPr>
            <w:tcW w:w="4763" w:type="dxa"/>
          </w:tcPr>
          <w:p w14:paraId="25747278" w14:textId="77777777" w:rsidR="007C04D9" w:rsidRPr="00423996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7F582880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4120A349" w14:textId="77777777" w:rsidTr="00991DE4">
        <w:tc>
          <w:tcPr>
            <w:tcW w:w="1956" w:type="dxa"/>
          </w:tcPr>
          <w:p w14:paraId="2799BB7C" w14:textId="77777777" w:rsidR="007C04D9" w:rsidRPr="00423996" w:rsidRDefault="007C04D9" w:rsidP="003F3B4E">
            <w:pPr>
              <w:pStyle w:val="Brnopopis"/>
            </w:pPr>
            <w:r w:rsidRPr="00423996">
              <w:t>NAŠE Č. J.:</w:t>
            </w:r>
          </w:p>
        </w:tc>
        <w:tc>
          <w:tcPr>
            <w:tcW w:w="4763" w:type="dxa"/>
          </w:tcPr>
          <w:p w14:paraId="4FBA52CC" w14:textId="42C1EECC" w:rsidR="007C04D9" w:rsidRPr="00423996" w:rsidRDefault="00FD47A6" w:rsidP="00701238">
            <w:pPr>
              <w:pStyle w:val="Brnopopistext"/>
            </w:pPr>
            <w:r>
              <w:t>MMB/0580688/2021</w:t>
            </w:r>
          </w:p>
        </w:tc>
        <w:tc>
          <w:tcPr>
            <w:tcW w:w="2921" w:type="dxa"/>
            <w:gridSpan w:val="2"/>
            <w:vMerge/>
          </w:tcPr>
          <w:p w14:paraId="3A073247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643E8C8D" w14:textId="77777777" w:rsidTr="00991DE4">
        <w:tc>
          <w:tcPr>
            <w:tcW w:w="1956" w:type="dxa"/>
          </w:tcPr>
          <w:p w14:paraId="1C250B07" w14:textId="77777777" w:rsidR="007C04D9" w:rsidRPr="00423996" w:rsidRDefault="007C04D9" w:rsidP="003F3B4E">
            <w:pPr>
              <w:pStyle w:val="Brnopopis"/>
            </w:pPr>
            <w:r w:rsidRPr="00423996">
              <w:t>SPIS. ZN.:</w:t>
            </w:r>
          </w:p>
        </w:tc>
        <w:tc>
          <w:tcPr>
            <w:tcW w:w="4763" w:type="dxa"/>
          </w:tcPr>
          <w:p w14:paraId="5424C769" w14:textId="246AE169" w:rsidR="007C04D9" w:rsidRPr="00423996" w:rsidRDefault="007C04D9" w:rsidP="007A3FB1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2202E602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514AD108" w14:textId="77777777" w:rsidTr="00991DE4">
        <w:tc>
          <w:tcPr>
            <w:tcW w:w="1956" w:type="dxa"/>
          </w:tcPr>
          <w:p w14:paraId="4EA2F568" w14:textId="77777777" w:rsidR="007C04D9" w:rsidRPr="00423996" w:rsidRDefault="007C04D9" w:rsidP="003F3B4E">
            <w:pPr>
              <w:pStyle w:val="Brnopopis"/>
            </w:pPr>
          </w:p>
        </w:tc>
        <w:tc>
          <w:tcPr>
            <w:tcW w:w="4763" w:type="dxa"/>
          </w:tcPr>
          <w:p w14:paraId="5CAD7E1B" w14:textId="77777777" w:rsidR="007C04D9" w:rsidRPr="00423996" w:rsidRDefault="007C04D9" w:rsidP="003F3B4E">
            <w:pPr>
              <w:pStyle w:val="Brnopopistext"/>
            </w:pPr>
          </w:p>
        </w:tc>
        <w:tc>
          <w:tcPr>
            <w:tcW w:w="2921" w:type="dxa"/>
            <w:gridSpan w:val="2"/>
            <w:vMerge/>
          </w:tcPr>
          <w:p w14:paraId="06CBBE29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65765393" w14:textId="77777777" w:rsidTr="00991DE4">
        <w:tc>
          <w:tcPr>
            <w:tcW w:w="1956" w:type="dxa"/>
          </w:tcPr>
          <w:p w14:paraId="3E420B34" w14:textId="77777777" w:rsidR="007C04D9" w:rsidRPr="00423996" w:rsidRDefault="007C04D9" w:rsidP="003F3B4E">
            <w:pPr>
              <w:pStyle w:val="Brnopopis"/>
            </w:pPr>
            <w:r w:rsidRPr="00423996">
              <w:t>VYŘIZUJE:</w:t>
            </w:r>
          </w:p>
        </w:tc>
        <w:tc>
          <w:tcPr>
            <w:tcW w:w="4763" w:type="dxa"/>
          </w:tcPr>
          <w:p w14:paraId="06B4A7EE" w14:textId="6CEB1401" w:rsidR="007C04D9" w:rsidRPr="00423996" w:rsidRDefault="00FD47A6" w:rsidP="003F3B4E">
            <w:pPr>
              <w:pStyle w:val="Brnopopistext"/>
            </w:pPr>
            <w:r>
              <w:t>Mgr. Michaela Horniačková</w:t>
            </w:r>
          </w:p>
        </w:tc>
        <w:tc>
          <w:tcPr>
            <w:tcW w:w="2921" w:type="dxa"/>
            <w:gridSpan w:val="2"/>
            <w:vMerge/>
          </w:tcPr>
          <w:p w14:paraId="5B9B075D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192FFE29" w14:textId="77777777" w:rsidTr="00991DE4">
        <w:tc>
          <w:tcPr>
            <w:tcW w:w="1956" w:type="dxa"/>
          </w:tcPr>
          <w:p w14:paraId="0771119C" w14:textId="77777777" w:rsidR="007C04D9" w:rsidRPr="00423996" w:rsidRDefault="007C04D9" w:rsidP="003F3B4E">
            <w:pPr>
              <w:pStyle w:val="Brnopopis"/>
            </w:pPr>
            <w:r w:rsidRPr="00423996">
              <w:t>TELEFON:</w:t>
            </w:r>
          </w:p>
        </w:tc>
        <w:tc>
          <w:tcPr>
            <w:tcW w:w="4763" w:type="dxa"/>
          </w:tcPr>
          <w:p w14:paraId="17BD5408" w14:textId="57823C20" w:rsidR="007C04D9" w:rsidRPr="00423996" w:rsidRDefault="00501E75" w:rsidP="003F3B4E">
            <w:pPr>
              <w:pStyle w:val="Brnopopistext"/>
            </w:pPr>
            <w:r w:rsidRPr="00423996">
              <w:t xml:space="preserve">+420 542 174 </w:t>
            </w:r>
            <w:r w:rsidR="00FD47A6">
              <w:t>023</w:t>
            </w:r>
          </w:p>
        </w:tc>
        <w:tc>
          <w:tcPr>
            <w:tcW w:w="2921" w:type="dxa"/>
            <w:gridSpan w:val="2"/>
            <w:vMerge/>
          </w:tcPr>
          <w:p w14:paraId="554D7FE3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0B686C08" w14:textId="77777777" w:rsidTr="00991DE4">
        <w:tc>
          <w:tcPr>
            <w:tcW w:w="1956" w:type="dxa"/>
          </w:tcPr>
          <w:p w14:paraId="61362470" w14:textId="41F28180" w:rsidR="007C04D9" w:rsidRPr="00423996" w:rsidRDefault="00266154" w:rsidP="003F3B4E">
            <w:pPr>
              <w:pStyle w:val="Brnopopis"/>
            </w:pPr>
            <w:r>
              <w:t>ID DATOVÉ SCHRÁNKY</w:t>
            </w:r>
            <w:r w:rsidR="007C04D9" w:rsidRPr="00423996">
              <w:t>:</w:t>
            </w:r>
          </w:p>
        </w:tc>
        <w:tc>
          <w:tcPr>
            <w:tcW w:w="4763" w:type="dxa"/>
          </w:tcPr>
          <w:p w14:paraId="7520C9B5" w14:textId="4CBCC97B" w:rsidR="007C04D9" w:rsidRPr="00423996" w:rsidRDefault="00266154" w:rsidP="003F3B4E">
            <w:pPr>
              <w:pStyle w:val="Brnopopistext"/>
            </w:pPr>
            <w:r>
              <w:t>a7kbrrn</w:t>
            </w:r>
          </w:p>
        </w:tc>
        <w:tc>
          <w:tcPr>
            <w:tcW w:w="2921" w:type="dxa"/>
            <w:gridSpan w:val="2"/>
            <w:vMerge/>
          </w:tcPr>
          <w:p w14:paraId="05E7099C" w14:textId="77777777" w:rsidR="007C04D9" w:rsidRPr="00423996" w:rsidRDefault="007C04D9" w:rsidP="003F3B4E">
            <w:pPr>
              <w:pStyle w:val="Brnopopistext"/>
            </w:pPr>
          </w:p>
        </w:tc>
      </w:tr>
      <w:tr w:rsidR="007C04D9" w:rsidRPr="00423996" w14:paraId="3A7761B5" w14:textId="77777777" w:rsidTr="00991DE4">
        <w:tc>
          <w:tcPr>
            <w:tcW w:w="1956" w:type="dxa"/>
          </w:tcPr>
          <w:p w14:paraId="400537E3" w14:textId="77777777" w:rsidR="007C04D9" w:rsidRPr="00423996" w:rsidRDefault="007C04D9" w:rsidP="003F3B4E">
            <w:pPr>
              <w:pStyle w:val="Brnopopis"/>
            </w:pPr>
            <w:r w:rsidRPr="00423996">
              <w:t>E-MAIL:</w:t>
            </w:r>
          </w:p>
        </w:tc>
        <w:tc>
          <w:tcPr>
            <w:tcW w:w="4763" w:type="dxa"/>
          </w:tcPr>
          <w:p w14:paraId="233DD629" w14:textId="77777777" w:rsidR="007C04D9" w:rsidRPr="00423996" w:rsidRDefault="00501E75" w:rsidP="003F3B4E">
            <w:pPr>
              <w:pStyle w:val="Brnopopistext"/>
            </w:pPr>
            <w:r w:rsidRPr="00423996">
              <w:t>posta@brno.cz</w:t>
            </w:r>
          </w:p>
        </w:tc>
        <w:tc>
          <w:tcPr>
            <w:tcW w:w="2921" w:type="dxa"/>
            <w:gridSpan w:val="2"/>
            <w:vMerge/>
          </w:tcPr>
          <w:p w14:paraId="164D9C71" w14:textId="77777777" w:rsidR="007C04D9" w:rsidRPr="00423996" w:rsidRDefault="007C04D9" w:rsidP="003F3B4E">
            <w:pPr>
              <w:pStyle w:val="Brnopopistext"/>
            </w:pPr>
          </w:p>
        </w:tc>
      </w:tr>
      <w:tr w:rsidR="00416897" w:rsidRPr="00423996" w14:paraId="287FB409" w14:textId="77777777" w:rsidTr="00E8097D">
        <w:tc>
          <w:tcPr>
            <w:tcW w:w="1956" w:type="dxa"/>
          </w:tcPr>
          <w:p w14:paraId="10EC419C" w14:textId="77777777" w:rsidR="00416897" w:rsidRPr="00423996" w:rsidRDefault="00416897" w:rsidP="003F3B4E">
            <w:pPr>
              <w:pStyle w:val="Brnopopis"/>
            </w:pPr>
          </w:p>
        </w:tc>
        <w:tc>
          <w:tcPr>
            <w:tcW w:w="4763" w:type="dxa"/>
          </w:tcPr>
          <w:p w14:paraId="529DC3E1" w14:textId="77777777" w:rsidR="00416897" w:rsidRPr="00423996" w:rsidRDefault="00416897" w:rsidP="003F3B4E">
            <w:pPr>
              <w:pStyle w:val="Brnopopistext"/>
            </w:pPr>
          </w:p>
        </w:tc>
        <w:tc>
          <w:tcPr>
            <w:tcW w:w="1985" w:type="dxa"/>
          </w:tcPr>
          <w:p w14:paraId="09707026" w14:textId="77777777" w:rsidR="00416897" w:rsidRPr="00423996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398B1A60" w14:textId="77777777" w:rsidR="00416897" w:rsidRPr="00423996" w:rsidRDefault="00416897" w:rsidP="003F3B4E">
            <w:pPr>
              <w:pStyle w:val="Brnopopistext"/>
            </w:pPr>
          </w:p>
        </w:tc>
      </w:tr>
      <w:tr w:rsidR="00416897" w:rsidRPr="00423996" w14:paraId="6B9DA6C7" w14:textId="77777777" w:rsidTr="00E8097D">
        <w:tc>
          <w:tcPr>
            <w:tcW w:w="1956" w:type="dxa"/>
          </w:tcPr>
          <w:p w14:paraId="462A8AF8" w14:textId="77777777" w:rsidR="00416897" w:rsidRPr="00423996" w:rsidRDefault="00416897" w:rsidP="003F3B4E">
            <w:pPr>
              <w:pStyle w:val="Brnopopis"/>
            </w:pPr>
            <w:r w:rsidRPr="00423996">
              <w:t>DATUM:</w:t>
            </w:r>
          </w:p>
        </w:tc>
        <w:tc>
          <w:tcPr>
            <w:tcW w:w="4763" w:type="dxa"/>
          </w:tcPr>
          <w:p w14:paraId="692233CB" w14:textId="572BDE37" w:rsidR="00416897" w:rsidRPr="00423996" w:rsidRDefault="000804E9" w:rsidP="00701238">
            <w:pPr>
              <w:pStyle w:val="Brnopopistext"/>
            </w:pPr>
            <w:r>
              <w:rPr>
                <w:color w:val="0000FF"/>
              </w:rPr>
              <w:t>1</w:t>
            </w:r>
            <w:r w:rsidR="000A06D9">
              <w:rPr>
                <w:color w:val="0000FF"/>
              </w:rPr>
              <w:t>1</w:t>
            </w:r>
            <w:r w:rsidR="00862C09" w:rsidRPr="00423996">
              <w:rPr>
                <w:color w:val="0000FF"/>
              </w:rPr>
              <w:t xml:space="preserve">. </w:t>
            </w:r>
            <w:r>
              <w:rPr>
                <w:color w:val="0000FF"/>
              </w:rPr>
              <w:t>11</w:t>
            </w:r>
            <w:r w:rsidR="00862C09" w:rsidRPr="00423996">
              <w:rPr>
                <w:color w:val="0000FF"/>
              </w:rPr>
              <w:t>. 2021</w:t>
            </w:r>
          </w:p>
        </w:tc>
        <w:tc>
          <w:tcPr>
            <w:tcW w:w="1985" w:type="dxa"/>
          </w:tcPr>
          <w:p w14:paraId="6029DB92" w14:textId="77777777" w:rsidR="00416897" w:rsidRPr="00423996" w:rsidRDefault="00416897" w:rsidP="003F3B4E">
            <w:pPr>
              <w:pStyle w:val="Brnopopis"/>
            </w:pPr>
          </w:p>
        </w:tc>
        <w:tc>
          <w:tcPr>
            <w:tcW w:w="936" w:type="dxa"/>
          </w:tcPr>
          <w:p w14:paraId="40D94E4D" w14:textId="77777777" w:rsidR="00416897" w:rsidRPr="00423996" w:rsidRDefault="00416897" w:rsidP="003F3B4E">
            <w:pPr>
              <w:pStyle w:val="Brnopopistext"/>
            </w:pPr>
          </w:p>
        </w:tc>
      </w:tr>
      <w:tr w:rsidR="005B57AF" w:rsidRPr="00423996" w14:paraId="18BF5855" w14:textId="77777777" w:rsidTr="00E8097D">
        <w:tc>
          <w:tcPr>
            <w:tcW w:w="1956" w:type="dxa"/>
          </w:tcPr>
          <w:p w14:paraId="1A141316" w14:textId="77777777" w:rsidR="005B57AF" w:rsidRPr="00423996" w:rsidRDefault="00326E6D" w:rsidP="003F3B4E">
            <w:pPr>
              <w:pStyle w:val="Brnopopis"/>
            </w:pPr>
            <w:r w:rsidRPr="00423996">
              <w:t>počet listů:</w:t>
            </w:r>
          </w:p>
        </w:tc>
        <w:tc>
          <w:tcPr>
            <w:tcW w:w="4763" w:type="dxa"/>
          </w:tcPr>
          <w:p w14:paraId="0F2CF0F6" w14:textId="7E37E5BB" w:rsidR="00326E6D" w:rsidRPr="00423996" w:rsidRDefault="00C16581" w:rsidP="006C2621">
            <w:pPr>
              <w:pStyle w:val="Brnopopistext"/>
            </w:pPr>
            <w:r>
              <w:t>2</w:t>
            </w:r>
          </w:p>
        </w:tc>
        <w:tc>
          <w:tcPr>
            <w:tcW w:w="1985" w:type="dxa"/>
          </w:tcPr>
          <w:p w14:paraId="4A24C929" w14:textId="77777777" w:rsidR="005B57AF" w:rsidRPr="00423996" w:rsidRDefault="005B57AF" w:rsidP="003F3B4E">
            <w:pPr>
              <w:pStyle w:val="Brnopopis"/>
            </w:pPr>
          </w:p>
        </w:tc>
        <w:tc>
          <w:tcPr>
            <w:tcW w:w="936" w:type="dxa"/>
          </w:tcPr>
          <w:p w14:paraId="004601CA" w14:textId="77777777" w:rsidR="005B57AF" w:rsidRPr="00423996" w:rsidRDefault="005B57AF" w:rsidP="003F3B4E">
            <w:pPr>
              <w:pStyle w:val="Brnopopistext"/>
            </w:pPr>
          </w:p>
        </w:tc>
      </w:tr>
      <w:tr w:rsidR="006C2621" w:rsidRPr="00423996" w14:paraId="3883B8D5" w14:textId="77777777" w:rsidTr="00E8097D">
        <w:tc>
          <w:tcPr>
            <w:tcW w:w="1956" w:type="dxa"/>
          </w:tcPr>
          <w:p w14:paraId="7FAC8653" w14:textId="77777777" w:rsidR="006C2621" w:rsidRPr="00423996" w:rsidRDefault="006C2621" w:rsidP="003F3B4E">
            <w:pPr>
              <w:pStyle w:val="Brnopopis"/>
            </w:pPr>
          </w:p>
        </w:tc>
        <w:tc>
          <w:tcPr>
            <w:tcW w:w="4763" w:type="dxa"/>
          </w:tcPr>
          <w:p w14:paraId="18AA175F" w14:textId="77777777" w:rsidR="006C2621" w:rsidRPr="00423996" w:rsidRDefault="006C2621" w:rsidP="006C2621">
            <w:pPr>
              <w:pStyle w:val="Brnopopistext"/>
            </w:pPr>
          </w:p>
        </w:tc>
        <w:tc>
          <w:tcPr>
            <w:tcW w:w="1985" w:type="dxa"/>
          </w:tcPr>
          <w:p w14:paraId="504F4EE2" w14:textId="77777777" w:rsidR="006C2621" w:rsidRPr="00423996" w:rsidRDefault="006C2621" w:rsidP="003F3B4E">
            <w:pPr>
              <w:pStyle w:val="Brnopopis"/>
            </w:pPr>
          </w:p>
        </w:tc>
        <w:tc>
          <w:tcPr>
            <w:tcW w:w="936" w:type="dxa"/>
          </w:tcPr>
          <w:p w14:paraId="0D9216DC" w14:textId="77777777" w:rsidR="006C2621" w:rsidRPr="00423996" w:rsidRDefault="006C2621" w:rsidP="003F3B4E">
            <w:pPr>
              <w:pStyle w:val="Brnopopistext"/>
            </w:pPr>
          </w:p>
        </w:tc>
      </w:tr>
      <w:tr w:rsidR="006C68C3" w:rsidRPr="00423996" w14:paraId="2B44872A" w14:textId="77777777" w:rsidTr="00E8097D">
        <w:tc>
          <w:tcPr>
            <w:tcW w:w="1956" w:type="dxa"/>
          </w:tcPr>
          <w:p w14:paraId="3056A516" w14:textId="77777777" w:rsidR="006C68C3" w:rsidRPr="00423996" w:rsidRDefault="006C68C3" w:rsidP="003F3B4E">
            <w:pPr>
              <w:pStyle w:val="Brnopopis"/>
            </w:pPr>
          </w:p>
        </w:tc>
        <w:tc>
          <w:tcPr>
            <w:tcW w:w="4763" w:type="dxa"/>
          </w:tcPr>
          <w:p w14:paraId="07081171" w14:textId="77777777" w:rsidR="006C68C3" w:rsidRPr="00423996" w:rsidRDefault="006C68C3" w:rsidP="006C2621">
            <w:pPr>
              <w:pStyle w:val="Brnopopistext"/>
            </w:pPr>
          </w:p>
        </w:tc>
        <w:tc>
          <w:tcPr>
            <w:tcW w:w="1985" w:type="dxa"/>
          </w:tcPr>
          <w:p w14:paraId="5B91C45C" w14:textId="77777777" w:rsidR="006C68C3" w:rsidRPr="00423996" w:rsidRDefault="006C68C3" w:rsidP="003F3B4E">
            <w:pPr>
              <w:pStyle w:val="Brnopopis"/>
            </w:pPr>
          </w:p>
        </w:tc>
        <w:tc>
          <w:tcPr>
            <w:tcW w:w="936" w:type="dxa"/>
          </w:tcPr>
          <w:p w14:paraId="0226F2FD" w14:textId="77777777" w:rsidR="006C68C3" w:rsidRPr="00423996" w:rsidRDefault="006C68C3" w:rsidP="003F3B4E">
            <w:pPr>
              <w:pStyle w:val="Brnopopistext"/>
            </w:pPr>
          </w:p>
        </w:tc>
      </w:tr>
    </w:tbl>
    <w:p w14:paraId="7F021306" w14:textId="72AD5B0C" w:rsidR="00B601B1" w:rsidRDefault="00B601B1" w:rsidP="00F97D7C">
      <w:pPr>
        <w:pStyle w:val="Normlntun"/>
        <w:rPr>
          <w:rFonts w:ascii="Times New Roman" w:hAnsi="Times New Roman" w:cs="Times New Roman"/>
          <w:sz w:val="24"/>
          <w:szCs w:val="24"/>
        </w:rPr>
      </w:pPr>
    </w:p>
    <w:p w14:paraId="7F8ADF9B" w14:textId="0DB12E14" w:rsidR="000804E9" w:rsidRDefault="000804E9" w:rsidP="000804E9"/>
    <w:p w14:paraId="614176FA" w14:textId="77777777" w:rsidR="000804E9" w:rsidRPr="000804E9" w:rsidRDefault="000804E9" w:rsidP="000804E9"/>
    <w:p w14:paraId="6C6FC04C" w14:textId="77777777" w:rsidR="00F97D7C" w:rsidRPr="00423996" w:rsidRDefault="00DA6754" w:rsidP="002D0D4B">
      <w:pPr>
        <w:rPr>
          <w:rFonts w:ascii="Times New Roman" w:hAnsi="Times New Roman" w:cs="Times New Roman"/>
          <w:sz w:val="24"/>
          <w:szCs w:val="24"/>
        </w:rPr>
      </w:pPr>
      <w:r w:rsidRPr="00423996">
        <w:rPr>
          <w:rFonts w:ascii="Times New Roman" w:hAnsi="Times New Roman" w:cs="Times New Roman"/>
          <w:b/>
          <w:bCs/>
          <w:snapToGrid w:val="0"/>
          <w:sz w:val="24"/>
          <w:szCs w:val="24"/>
        </w:rPr>
        <w:t>Žádost o informaci dle zákona č. 106/1999 Sb. – poskytnutí informací</w:t>
      </w:r>
    </w:p>
    <w:p w14:paraId="4C865882" w14:textId="77777777" w:rsidR="00CF4D47" w:rsidRPr="00423996" w:rsidRDefault="00CF4D47" w:rsidP="002D0D4B">
      <w:pPr>
        <w:rPr>
          <w:rFonts w:ascii="Times New Roman" w:hAnsi="Times New Roman" w:cs="Times New Roman"/>
          <w:sz w:val="24"/>
          <w:szCs w:val="24"/>
        </w:rPr>
      </w:pPr>
    </w:p>
    <w:p w14:paraId="08943032" w14:textId="3AE9C69F" w:rsidR="00A75E95" w:rsidRDefault="00A75E95" w:rsidP="00155B9E">
      <w:pPr>
        <w:rPr>
          <w:rFonts w:ascii="Times New Roman" w:hAnsi="Times New Roman" w:cs="Times New Roman"/>
          <w:snapToGrid w:val="0"/>
          <w:color w:val="0000FF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FF"/>
          <w:sz w:val="24"/>
          <w:szCs w:val="24"/>
        </w:rPr>
        <w:t>Vážená paní,</w:t>
      </w:r>
    </w:p>
    <w:p w14:paraId="667B2918" w14:textId="77777777" w:rsidR="00A75E95" w:rsidRDefault="00A75E95" w:rsidP="00155B9E">
      <w:pPr>
        <w:rPr>
          <w:rFonts w:ascii="Times New Roman" w:hAnsi="Times New Roman" w:cs="Times New Roman"/>
          <w:snapToGrid w:val="0"/>
          <w:color w:val="0000FF"/>
          <w:sz w:val="24"/>
          <w:szCs w:val="24"/>
        </w:rPr>
      </w:pPr>
    </w:p>
    <w:p w14:paraId="10BAE0DE" w14:textId="72098ACE" w:rsidR="003F51C8" w:rsidRDefault="00A75E95" w:rsidP="00155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color w:val="0000FF"/>
          <w:sz w:val="24"/>
          <w:szCs w:val="24"/>
        </w:rPr>
        <w:t>s</w:t>
      </w:r>
      <w:r w:rsidR="00DA6754" w:rsidRPr="00423996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 odkazem k Vaší žádosti ze dne </w:t>
      </w:r>
      <w:r w:rsidR="00E76047">
        <w:rPr>
          <w:rFonts w:ascii="Times New Roman" w:hAnsi="Times New Roman" w:cs="Times New Roman"/>
          <w:snapToGrid w:val="0"/>
          <w:color w:val="0000FF"/>
          <w:sz w:val="24"/>
          <w:szCs w:val="24"/>
        </w:rPr>
        <w:t>0</w:t>
      </w:r>
      <w:r w:rsidR="000804E9">
        <w:rPr>
          <w:rFonts w:ascii="Times New Roman" w:hAnsi="Times New Roman" w:cs="Times New Roman"/>
          <w:snapToGrid w:val="0"/>
          <w:color w:val="0000FF"/>
          <w:sz w:val="24"/>
          <w:szCs w:val="24"/>
        </w:rPr>
        <w:t>5</w:t>
      </w:r>
      <w:r w:rsidR="00862C09" w:rsidRPr="00423996">
        <w:rPr>
          <w:rFonts w:ascii="Times New Roman" w:hAnsi="Times New Roman" w:cs="Times New Roman"/>
          <w:snapToGrid w:val="0"/>
          <w:color w:val="0000FF"/>
          <w:sz w:val="24"/>
          <w:szCs w:val="24"/>
        </w:rPr>
        <w:t>. </w:t>
      </w:r>
      <w:r w:rsidR="000804E9">
        <w:rPr>
          <w:rFonts w:ascii="Times New Roman" w:hAnsi="Times New Roman" w:cs="Times New Roman"/>
          <w:snapToGrid w:val="0"/>
          <w:color w:val="0000FF"/>
          <w:sz w:val="24"/>
          <w:szCs w:val="24"/>
        </w:rPr>
        <w:t>1</w:t>
      </w:r>
      <w:r w:rsidR="00E76047">
        <w:rPr>
          <w:rFonts w:ascii="Times New Roman" w:hAnsi="Times New Roman" w:cs="Times New Roman"/>
          <w:snapToGrid w:val="0"/>
          <w:color w:val="0000FF"/>
          <w:sz w:val="24"/>
          <w:szCs w:val="24"/>
        </w:rPr>
        <w:t>1</w:t>
      </w:r>
      <w:r w:rsidR="00862C09" w:rsidRPr="00423996">
        <w:rPr>
          <w:rFonts w:ascii="Times New Roman" w:hAnsi="Times New Roman" w:cs="Times New Roman"/>
          <w:snapToGrid w:val="0"/>
          <w:color w:val="0000FF"/>
          <w:sz w:val="24"/>
          <w:szCs w:val="24"/>
        </w:rPr>
        <w:t>. 2021</w:t>
      </w:r>
      <w:r w:rsidR="00DA6754" w:rsidRPr="00423996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o informaci v</w:t>
      </w:r>
      <w:r w:rsidR="000804E9">
        <w:rPr>
          <w:rFonts w:ascii="Times New Roman" w:hAnsi="Times New Roman" w:cs="Times New Roman"/>
          <w:snapToGrid w:val="0"/>
          <w:color w:val="0000FF"/>
          <w:sz w:val="24"/>
          <w:szCs w:val="24"/>
        </w:rPr>
        <w:t> </w:t>
      </w:r>
      <w:r w:rsidR="00DA6754" w:rsidRPr="00423996">
        <w:rPr>
          <w:rFonts w:ascii="Times New Roman" w:hAnsi="Times New Roman" w:cs="Times New Roman"/>
          <w:snapToGrid w:val="0"/>
          <w:color w:val="0000FF"/>
          <w:sz w:val="24"/>
          <w:szCs w:val="24"/>
        </w:rPr>
        <w:t>podobě</w:t>
      </w:r>
      <w:r w:rsidR="000804E9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 </w:t>
      </w:r>
      <w:r w:rsidR="004C3E42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>„</w:t>
      </w:r>
      <w:r w:rsidR="002700AC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>zrušení v registru vozidel</w:t>
      </w:r>
      <w:r w:rsidR="009D1E53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 xml:space="preserve"> – v minulosti jsem odprodala nepojízdné vozidlo k likvidaci firmě, která se tím zabývá. Firma auto opravila a dál odprodala. Dodala jsem firmě plnou moc k přepisu vozidla. Tuto oni nepoužili a bez přepisu auto ihned odprodali. Toto vozidlo je neustále vedené na moje jméno. Dokonce mi už</w:t>
      </w:r>
      <w:r w:rsidR="00001CDA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 xml:space="preserve"> přišla i pokuta z úplně jiného města. Mám proto dotaz, jestli je možné toto auto bez součinnosti firmy </w:t>
      </w:r>
      <w:r w:rsidR="003D22BE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 xml:space="preserve">                             </w:t>
      </w:r>
      <w:r w:rsidR="00001CDA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>přepsat. I přes upozornění nekomunikují</w:t>
      </w:r>
      <w:r w:rsidR="00C16581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>.</w:t>
      </w:r>
      <w:r w:rsidR="004C3E42" w:rsidRPr="00001CDA">
        <w:rPr>
          <w:rFonts w:ascii="Times New Roman" w:hAnsi="Times New Roman" w:cs="Times New Roman"/>
          <w:i/>
          <w:snapToGrid w:val="0"/>
          <w:color w:val="0000FF"/>
          <w:sz w:val="24"/>
          <w:szCs w:val="24"/>
        </w:rPr>
        <w:t>“</w:t>
      </w:r>
      <w:r w:rsidR="000804E9">
        <w:rPr>
          <w:rFonts w:ascii="Times New Roman" w:hAnsi="Times New Roman" w:cs="Times New Roman"/>
          <w:snapToGrid w:val="0"/>
          <w:color w:val="0000FF"/>
          <w:sz w:val="24"/>
          <w:szCs w:val="24"/>
        </w:rPr>
        <w:t xml:space="preserve">, </w:t>
      </w:r>
      <w:r w:rsidR="00DA6754" w:rsidRPr="00423996">
        <w:rPr>
          <w:rFonts w:ascii="Times New Roman" w:hAnsi="Times New Roman" w:cs="Times New Roman"/>
          <w:sz w:val="24"/>
          <w:szCs w:val="24"/>
        </w:rPr>
        <w:t xml:space="preserve">podané ve smyslu zákona č. 106/1999 Sb., o svobodném přístupu k informacím, ve znění pozdějších předpisů (dále jen „zákon“), která byla Magistrátu města Brna doručena dne </w:t>
      </w:r>
      <w:r w:rsidR="002700AC">
        <w:rPr>
          <w:rFonts w:ascii="Times New Roman" w:hAnsi="Times New Roman" w:cs="Times New Roman"/>
          <w:sz w:val="24"/>
          <w:szCs w:val="24"/>
        </w:rPr>
        <w:t>05</w:t>
      </w:r>
      <w:r w:rsidR="00EC11D5" w:rsidRPr="00423996">
        <w:rPr>
          <w:rFonts w:ascii="Times New Roman" w:eastAsia="Calibri" w:hAnsi="Times New Roman" w:cs="Times New Roman"/>
          <w:color w:val="0000FF"/>
          <w:sz w:val="24"/>
          <w:szCs w:val="24"/>
        </w:rPr>
        <w:t>. </w:t>
      </w:r>
      <w:r w:rsidR="000804E9">
        <w:rPr>
          <w:rFonts w:ascii="Times New Roman" w:eastAsia="Calibri" w:hAnsi="Times New Roman" w:cs="Times New Roman"/>
          <w:color w:val="0000FF"/>
          <w:sz w:val="24"/>
          <w:szCs w:val="24"/>
        </w:rPr>
        <w:t>1</w:t>
      </w:r>
      <w:r w:rsidR="002700AC">
        <w:rPr>
          <w:rFonts w:ascii="Times New Roman" w:eastAsia="Calibri" w:hAnsi="Times New Roman" w:cs="Times New Roman"/>
          <w:color w:val="0000FF"/>
          <w:sz w:val="24"/>
          <w:szCs w:val="24"/>
        </w:rPr>
        <w:t>1</w:t>
      </w:r>
      <w:r w:rsidR="00EC11D5" w:rsidRPr="00423996">
        <w:rPr>
          <w:rFonts w:ascii="Times New Roman" w:eastAsia="Calibri" w:hAnsi="Times New Roman" w:cs="Times New Roman"/>
          <w:color w:val="0000FF"/>
          <w:sz w:val="24"/>
          <w:szCs w:val="24"/>
        </w:rPr>
        <w:t>. 2021</w:t>
      </w:r>
      <w:r w:rsidR="00DA6754" w:rsidRPr="00423996">
        <w:rPr>
          <w:rFonts w:ascii="Times New Roman" w:hAnsi="Times New Roman" w:cs="Times New Roman"/>
          <w:sz w:val="24"/>
          <w:szCs w:val="24"/>
        </w:rPr>
        <w:t>, Vám, v souladu s §</w:t>
      </w:r>
      <w:r w:rsidR="000804E9">
        <w:rPr>
          <w:rFonts w:ascii="Times New Roman" w:hAnsi="Times New Roman" w:cs="Times New Roman"/>
          <w:sz w:val="24"/>
          <w:szCs w:val="24"/>
        </w:rPr>
        <w:t> </w:t>
      </w:r>
      <w:r w:rsidR="00DA6754" w:rsidRPr="00423996">
        <w:rPr>
          <w:rFonts w:ascii="Times New Roman" w:hAnsi="Times New Roman" w:cs="Times New Roman"/>
          <w:sz w:val="24"/>
          <w:szCs w:val="24"/>
        </w:rPr>
        <w:t>14</w:t>
      </w:r>
      <w:r w:rsidR="000804E9">
        <w:rPr>
          <w:rFonts w:ascii="Times New Roman" w:hAnsi="Times New Roman" w:cs="Times New Roman"/>
          <w:sz w:val="24"/>
          <w:szCs w:val="24"/>
        </w:rPr>
        <w:t> </w:t>
      </w:r>
      <w:r w:rsidR="00DA6754" w:rsidRPr="00423996">
        <w:rPr>
          <w:rFonts w:ascii="Times New Roman" w:hAnsi="Times New Roman" w:cs="Times New Roman"/>
          <w:sz w:val="24"/>
          <w:szCs w:val="24"/>
        </w:rPr>
        <w:t>odst.</w:t>
      </w:r>
      <w:r w:rsidR="000804E9">
        <w:rPr>
          <w:rFonts w:ascii="Times New Roman" w:hAnsi="Times New Roman" w:cs="Times New Roman"/>
          <w:sz w:val="24"/>
          <w:szCs w:val="24"/>
        </w:rPr>
        <w:t> </w:t>
      </w:r>
      <w:r w:rsidR="00DA6754" w:rsidRPr="00423996">
        <w:rPr>
          <w:rFonts w:ascii="Times New Roman" w:hAnsi="Times New Roman" w:cs="Times New Roman"/>
          <w:sz w:val="24"/>
          <w:szCs w:val="24"/>
        </w:rPr>
        <w:t>5</w:t>
      </w:r>
      <w:r w:rsidR="000804E9">
        <w:rPr>
          <w:rFonts w:ascii="Times New Roman" w:hAnsi="Times New Roman" w:cs="Times New Roman"/>
          <w:sz w:val="24"/>
          <w:szCs w:val="24"/>
        </w:rPr>
        <w:t> </w:t>
      </w:r>
      <w:r w:rsidR="00DA6754" w:rsidRPr="00423996">
        <w:rPr>
          <w:rFonts w:ascii="Times New Roman" w:hAnsi="Times New Roman" w:cs="Times New Roman"/>
          <w:sz w:val="24"/>
          <w:szCs w:val="24"/>
        </w:rPr>
        <w:t xml:space="preserve">písm. d) zákona, </w:t>
      </w:r>
      <w:r w:rsidR="00B53975" w:rsidRPr="00423996">
        <w:rPr>
          <w:rFonts w:ascii="Times New Roman" w:hAnsi="Times New Roman" w:cs="Times New Roman"/>
          <w:sz w:val="24"/>
          <w:szCs w:val="24"/>
        </w:rPr>
        <w:t>sděluji</w:t>
      </w:r>
      <w:r w:rsidR="003F51C8">
        <w:rPr>
          <w:rFonts w:ascii="Times New Roman" w:hAnsi="Times New Roman" w:cs="Times New Roman"/>
          <w:sz w:val="24"/>
          <w:szCs w:val="24"/>
        </w:rPr>
        <w:t xml:space="preserve"> následující:</w:t>
      </w:r>
      <w:r w:rsidR="00B53975" w:rsidRPr="004239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C829A7" w14:textId="77777777" w:rsidR="004C3E42" w:rsidRDefault="004C3E42" w:rsidP="00155B9E">
      <w:pPr>
        <w:rPr>
          <w:rFonts w:ascii="Times New Roman" w:hAnsi="Times New Roman" w:cs="Times New Roman"/>
          <w:sz w:val="24"/>
          <w:szCs w:val="24"/>
        </w:rPr>
      </w:pPr>
    </w:p>
    <w:p w14:paraId="6273B953" w14:textId="4343F2D8" w:rsidR="00707E2B" w:rsidRDefault="00FC0A28" w:rsidP="00155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56/2001 Sb., </w:t>
      </w:r>
      <w:r w:rsidRPr="00FC0A28">
        <w:rPr>
          <w:rFonts w:ascii="Times New Roman" w:hAnsi="Times New Roman" w:cs="Times New Roman"/>
          <w:sz w:val="24"/>
          <w:szCs w:val="24"/>
        </w:rPr>
        <w:t>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zákona č. 307/1999 Sb.</w:t>
      </w:r>
      <w:r>
        <w:rPr>
          <w:rFonts w:ascii="Times New Roman" w:hAnsi="Times New Roman" w:cs="Times New Roman"/>
          <w:sz w:val="24"/>
          <w:szCs w:val="24"/>
        </w:rPr>
        <w:t xml:space="preserve">, ve znění pozdějších předpisů v ustanovení § 8a </w:t>
      </w:r>
      <w:r w:rsidR="00836C9D">
        <w:rPr>
          <w:rFonts w:ascii="Times New Roman" w:hAnsi="Times New Roman" w:cs="Times New Roman"/>
          <w:sz w:val="24"/>
          <w:szCs w:val="24"/>
        </w:rPr>
        <w:t xml:space="preserve">hovoří o tom, že </w:t>
      </w:r>
    </w:p>
    <w:p w14:paraId="79A6710D" w14:textId="77777777" w:rsidR="00707E2B" w:rsidRDefault="00707E2B" w:rsidP="00155B9E">
      <w:pPr>
        <w:rPr>
          <w:rFonts w:ascii="Times New Roman" w:hAnsi="Times New Roman" w:cs="Times New Roman"/>
          <w:sz w:val="24"/>
          <w:szCs w:val="24"/>
        </w:rPr>
      </w:pPr>
    </w:p>
    <w:p w14:paraId="7F852EA1" w14:textId="0C998C42" w:rsidR="00155B9E" w:rsidRPr="00836C9D" w:rsidRDefault="00155B9E" w:rsidP="00155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55B9E">
        <w:rPr>
          <w:rFonts w:ascii="Times New Roman" w:hAnsi="Times New Roman" w:cs="Times New Roman"/>
          <w:i/>
          <w:sz w:val="24"/>
          <w:szCs w:val="24"/>
        </w:rPr>
        <w:t>Došlo-li ke změně vlastníka silničního vozidla na základě převodu vlastnického práva a dosavadní nebo nový vlastník neposkytl potřebnou součinnost pro podání společné žádosti o zápis změny vlastníka silničního vozidla v registru silničních vozidel ve lhůtě podle § 8 odst. 2, provede obecní úřad obce s rozšířenou působností zápis změny rovněž na žádost dosavadního nebo nového vlastníka.</w:t>
      </w:r>
    </w:p>
    <w:p w14:paraId="3CFF8C16" w14:textId="4CEFEAA7" w:rsidR="00155B9E" w:rsidRPr="00155B9E" w:rsidRDefault="00155B9E" w:rsidP="00155B9E">
      <w:pPr>
        <w:rPr>
          <w:rFonts w:ascii="Times New Roman" w:hAnsi="Times New Roman" w:cs="Times New Roman"/>
          <w:i/>
          <w:sz w:val="24"/>
          <w:szCs w:val="24"/>
        </w:rPr>
      </w:pPr>
      <w:r w:rsidRPr="00155B9E">
        <w:rPr>
          <w:rFonts w:ascii="Times New Roman" w:hAnsi="Times New Roman" w:cs="Times New Roman"/>
          <w:i/>
          <w:sz w:val="24"/>
          <w:szCs w:val="24"/>
        </w:rPr>
        <w:t>Pro žádost o zápis změny vlastníka silničního vozidla do registru silničních vozidel a její přílohy platí § 8 odst. 3 a odst. 4 písm. b) obdobně. Pro prokazování zmocnění k zastoupení platí § 8 odst. 6 obdobně.</w:t>
      </w:r>
    </w:p>
    <w:p w14:paraId="0E8B44E3" w14:textId="508404D6" w:rsidR="0074146B" w:rsidRDefault="00155B9E" w:rsidP="00155B9E">
      <w:pPr>
        <w:rPr>
          <w:rFonts w:ascii="Times New Roman" w:hAnsi="Times New Roman" w:cs="Times New Roman"/>
          <w:sz w:val="24"/>
          <w:szCs w:val="24"/>
        </w:rPr>
      </w:pPr>
      <w:r w:rsidRPr="00155B9E">
        <w:rPr>
          <w:rFonts w:ascii="Times New Roman" w:hAnsi="Times New Roman" w:cs="Times New Roman"/>
          <w:i/>
          <w:sz w:val="24"/>
          <w:szCs w:val="24"/>
        </w:rPr>
        <w:t>O podání žádosti podle odstavce 1 vyrozumí obecní úřad obce s rozšířenou působností bez zbytečného odkladu dosavadního nebo nového vlastníka silničního vozidla, který žádost nepodal, a umožní mu se k žádosti vyjádřit. Má-li dosavadní nebo nový vlastník silničního vozidla, který žádost nepodal, v držení technický průkaz nebo osvědčení o registraci silničního vozidla, vyzve jej obecní úřad obce s rozšířenou působností k jejich předložení a stanoví mu k tomu přiměřenou lhůtu.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340769">
        <w:rPr>
          <w:rFonts w:ascii="Times New Roman" w:hAnsi="Times New Roman" w:cs="Times New Roman"/>
          <w:sz w:val="24"/>
          <w:szCs w:val="24"/>
        </w:rPr>
        <w:t>.</w:t>
      </w:r>
    </w:p>
    <w:p w14:paraId="66576107" w14:textId="77777777" w:rsidR="00707E2B" w:rsidRDefault="00707E2B" w:rsidP="00155B9E">
      <w:pPr>
        <w:rPr>
          <w:rFonts w:ascii="Times New Roman" w:hAnsi="Times New Roman" w:cs="Times New Roman"/>
          <w:sz w:val="24"/>
          <w:szCs w:val="24"/>
        </w:rPr>
      </w:pPr>
    </w:p>
    <w:p w14:paraId="1445B02A" w14:textId="1A486500" w:rsidR="00340769" w:rsidRDefault="000F0157" w:rsidP="00155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Ustanovení § 8 téhož zákona dále ukládá potřebné přílohy žádosti o zápis změny vlastníka silničního vozidla.</w:t>
      </w:r>
    </w:p>
    <w:p w14:paraId="3DFF7BB1" w14:textId="77777777" w:rsidR="00707E2B" w:rsidRDefault="00707E2B" w:rsidP="000F0157">
      <w:pPr>
        <w:rPr>
          <w:rFonts w:ascii="Times New Roman" w:hAnsi="Times New Roman" w:cs="Times New Roman"/>
          <w:i/>
          <w:sz w:val="24"/>
          <w:szCs w:val="24"/>
        </w:rPr>
      </w:pPr>
    </w:p>
    <w:p w14:paraId="1C912941" w14:textId="413233F1" w:rsidR="000F0157" w:rsidRPr="000F0157" w:rsidRDefault="004724FB" w:rsidP="000F015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 w:rsidR="000F0157" w:rsidRPr="000F0157">
        <w:rPr>
          <w:rFonts w:ascii="Times New Roman" w:hAnsi="Times New Roman" w:cs="Times New Roman"/>
          <w:i/>
          <w:sz w:val="24"/>
          <w:szCs w:val="24"/>
        </w:rPr>
        <w:t>Zápis změny vlastníka silničního vozidla v registru silničních vozidel provádí obecní úřad obce s rozšířenou působností</w:t>
      </w:r>
    </w:p>
    <w:p w14:paraId="7AF5D716" w14:textId="16341D2E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a) v případě převodu vlastnického práva na základě společné žádosti dosavadního a nového vlastníka silničního vozidla a nového provozovatele silničního vozidla, není-li totožný s dosavadním nebo novým vlastníkem,</w:t>
      </w:r>
    </w:p>
    <w:p w14:paraId="50E5E571" w14:textId="65AB7962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b) v případě přechodu vlastnického práva na základě</w:t>
      </w:r>
    </w:p>
    <w:p w14:paraId="1EA006DB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1. žádosti nového vlastníka silničního vozidla, nebo</w:t>
      </w:r>
    </w:p>
    <w:p w14:paraId="7C33BB20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2. oznámení Úřadu pro zastupování státu ve věcech majetkových, přešlo-li vlastnictví k silničnímu vozidlu na stát odúmrtí, zabavením nebo propadnutím věci.</w:t>
      </w:r>
    </w:p>
    <w:p w14:paraId="4C057048" w14:textId="1DC57613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(2) Žádost o zápis změny vlastníka silničního vozidla nebo oznámení se podává do 10 pracovních dnů ode dne</w:t>
      </w:r>
    </w:p>
    <w:p w14:paraId="40049209" w14:textId="77777777" w:rsid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a) převodu vlastnického práva k silničnímu vozidlu, nebo</w:t>
      </w:r>
    </w:p>
    <w:p w14:paraId="7806938A" w14:textId="2832CD8E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b) přechodu vlastnického práva k silničnímu vozidlu nebo nabytí právní moci rozhodnutí soudu v dědickém řízení.</w:t>
      </w:r>
    </w:p>
    <w:p w14:paraId="508DAC10" w14:textId="77777777" w:rsidR="00C308CF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(3) Žádost o zápis změny vlastníka silničního vozidla obsahuje vedle obecných náležitostí podání údaje o novém vlastníkovi a provozovateli silničního vozidla podle § 4 odst. 2 písm. a); je-li provozovatel totožný s novým vlastníkem silničního vozidla, údaje o provozovateli se v žádosti neuvádí. Žádost podle odstavce 1 písm. a) podaná v listinné podobě musí být opatřena úředně ověřenými podpisy žadatelů; to neplatí, pokud obecní úřad obce s rozšířenou působností při podání žádosti ověří totožnost žadatele nebo je žadatel zastoupen na základě plné moci.</w:t>
      </w:r>
    </w:p>
    <w:p w14:paraId="34117092" w14:textId="7896E9A1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(4) K žádosti o zápis změny vlastníka silničního vozidla se přiloží</w:t>
      </w:r>
    </w:p>
    <w:p w14:paraId="6CB28EF9" w14:textId="6218DB1C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a) v případě převodu vlastnického práva</w:t>
      </w:r>
    </w:p>
    <w:p w14:paraId="1923D49B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1. technický průkaz a osvědčení o registraci silničního vozidla,</w:t>
      </w:r>
    </w:p>
    <w:p w14:paraId="0E9FF263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2. protokol o evidenční kontrole silničního vozidla, který není starší než 30 dní, a</w:t>
      </w:r>
    </w:p>
    <w:p w14:paraId="29227CA9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3. zelená karta vydaná podle zákona o pojištění odpovědnosti z provozu vozidla5), není-li silniční vozidlo vyřazené z provozu,</w:t>
      </w:r>
    </w:p>
    <w:p w14:paraId="633F7E25" w14:textId="3DA98335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b) v případě přechodu vlastnického práva</w:t>
      </w:r>
    </w:p>
    <w:p w14:paraId="15D74DC0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1. doklad o nabytí vlastnického práva k silničnímu vozidlu a</w:t>
      </w:r>
    </w:p>
    <w:p w14:paraId="7FCE7F56" w14:textId="7777777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2. doklady podle písmene a); k žádosti se nepřikládají technický průkaz a osvědčení o registraci silničního vozidla, nemá-li je žadatel k dispozici, a protokol o evidenční kontrole silničního vozidla, podává-li žadatel současně žádost o zápis zániku silničního vozidla.</w:t>
      </w:r>
    </w:p>
    <w:p w14:paraId="56A9715A" w14:textId="77C39428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(5) K oznámení se přiloží doklad o nabytí vlastnického práva k silničnímu vozidlu a technický průkaz a osvědčení o registraci silničního vozidla, má-li je Úřad pro zastupování státu ve věcech majetkových k dispozici.</w:t>
      </w:r>
    </w:p>
    <w:p w14:paraId="524E8983" w14:textId="3797CD9F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(6) Prokazuje-li se zmocnění k zastoupení při podání žádosti o zápis změny vlastníka silničního vozidla podle odstavce 1 písm. a) písemnou plnou mocí, musí být plná moc opatřena úředně ověřeným podpisem zmocnitele nebo podepsána zmocnitelem způsobem, se kterým zvláštní právní předpis spojuje při právním jednání vůči státu v souvislosti s výkonem jeho působnosti účinky vlastnoručního podpisu27).</w:t>
      </w:r>
    </w:p>
    <w:p w14:paraId="1DBD8250" w14:textId="745F0472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(7) K žádosti o zápis změny vlastníka silničního vozidla se může vedle žadatelů uvedených v odstavci 1 písm. a) připojit další osoba, pokud nabyla vlastnické právo k silničnímu vozidlu před podáním žádosti ve lhůtě podle odstavce 2, a</w:t>
      </w:r>
    </w:p>
    <w:p w14:paraId="5E0161AC" w14:textId="6C1A6B97" w:rsidR="000F0157" w:rsidRPr="000F0157" w:rsidRDefault="000F0157" w:rsidP="000F0157">
      <w:pPr>
        <w:rPr>
          <w:rFonts w:ascii="Times New Roman" w:hAnsi="Times New Roman" w:cs="Times New Roman"/>
          <w:i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a) vlastnické právo k silničnímu vozidlu nabyla tato osoba v rámci výkonu podnikatelské činnosti zcizitele, nebo</w:t>
      </w:r>
    </w:p>
    <w:p w14:paraId="4490EE55" w14:textId="3960B8C8" w:rsidR="00031727" w:rsidRDefault="000F0157" w:rsidP="000F0157">
      <w:pPr>
        <w:rPr>
          <w:rFonts w:ascii="Times New Roman" w:hAnsi="Times New Roman" w:cs="Times New Roman"/>
          <w:sz w:val="24"/>
          <w:szCs w:val="24"/>
        </w:rPr>
      </w:pPr>
      <w:r w:rsidRPr="000F0157">
        <w:rPr>
          <w:rFonts w:ascii="Times New Roman" w:hAnsi="Times New Roman" w:cs="Times New Roman"/>
          <w:i/>
          <w:sz w:val="24"/>
          <w:szCs w:val="24"/>
        </w:rPr>
        <w:t>b) je tato osoba podnikatelem a osoba, která na ní vlastnictví převedla, má být zapsána jako provozovatel silničního vozidla.</w:t>
      </w:r>
      <w:r w:rsidR="00F557CF">
        <w:rPr>
          <w:rFonts w:ascii="Times New Roman" w:hAnsi="Times New Roman" w:cs="Times New Roman"/>
          <w:i/>
          <w:sz w:val="24"/>
          <w:szCs w:val="24"/>
        </w:rPr>
        <w:t>“</w:t>
      </w:r>
      <w:r w:rsidR="00F557CF">
        <w:rPr>
          <w:rFonts w:ascii="Times New Roman" w:hAnsi="Times New Roman" w:cs="Times New Roman"/>
          <w:sz w:val="24"/>
          <w:szCs w:val="24"/>
        </w:rPr>
        <w:t>.</w:t>
      </w:r>
    </w:p>
    <w:p w14:paraId="18980018" w14:textId="77777777" w:rsidR="00707E2B" w:rsidRDefault="00707E2B" w:rsidP="000F0157">
      <w:pPr>
        <w:rPr>
          <w:rFonts w:ascii="Times New Roman" w:hAnsi="Times New Roman" w:cs="Times New Roman"/>
          <w:sz w:val="24"/>
          <w:szCs w:val="24"/>
        </w:rPr>
      </w:pPr>
    </w:p>
    <w:p w14:paraId="4E9D96A4" w14:textId="1486F5FF" w:rsidR="00031727" w:rsidRPr="002F7267" w:rsidRDefault="00831D3E" w:rsidP="000F01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Další informace včetně vzorů formulářů naleznete také na odkaze </w:t>
      </w:r>
      <w:hyperlink r:id="rId7" w:history="1">
        <w:r w:rsidR="002F7267" w:rsidRPr="002F7267">
          <w:rPr>
            <w:rFonts w:ascii="Times New Roman" w:hAnsi="Times New Roman" w:cs="Times New Roman"/>
            <w:sz w:val="24"/>
            <w:szCs w:val="24"/>
          </w:rPr>
          <w:t>https://www.brno.cz/sprava-mesta/magistrat-mesta-brna/usek-4-namestka-primatorky/odbor-dopravnespravnich-cinnosti/oddeleni-evidence-motorovych-vozidel/registr-silnicnich-vozidel-rsv/</w:t>
        </w:r>
      </w:hyperlink>
      <w:r w:rsidR="002F7267">
        <w:rPr>
          <w:rFonts w:ascii="Times New Roman" w:hAnsi="Times New Roman" w:cs="Times New Roman"/>
          <w:sz w:val="24"/>
          <w:szCs w:val="24"/>
        </w:rPr>
        <w:t>.</w:t>
      </w:r>
    </w:p>
    <w:p w14:paraId="5E04060B" w14:textId="77777777" w:rsidR="00831D3E" w:rsidRPr="00F557CF" w:rsidRDefault="00831D3E" w:rsidP="000F0157">
      <w:pPr>
        <w:rPr>
          <w:rFonts w:ascii="Times New Roman" w:hAnsi="Times New Roman" w:cs="Times New Roman"/>
          <w:sz w:val="24"/>
          <w:szCs w:val="24"/>
        </w:rPr>
      </w:pPr>
    </w:p>
    <w:p w14:paraId="326AA432" w14:textId="77777777" w:rsidR="00DA6754" w:rsidRPr="00423996" w:rsidRDefault="00DA6754" w:rsidP="00DA6754">
      <w:pPr>
        <w:rPr>
          <w:rFonts w:ascii="Times New Roman" w:hAnsi="Times New Roman" w:cs="Times New Roman"/>
          <w:sz w:val="24"/>
          <w:szCs w:val="24"/>
        </w:rPr>
      </w:pPr>
      <w:r w:rsidRPr="00423996">
        <w:rPr>
          <w:rFonts w:ascii="Times New Roman" w:hAnsi="Times New Roman" w:cs="Times New Roman"/>
          <w:sz w:val="24"/>
          <w:szCs w:val="24"/>
        </w:rPr>
        <w:t>Podle § 5 odst. 3 zákona bude poskytnutá informace zveřejněna způsobem umožňujícím dálkový přístup na webových stránkách města Brna:</w:t>
      </w:r>
    </w:p>
    <w:p w14:paraId="4029E20A" w14:textId="77777777" w:rsidR="00DA6754" w:rsidRPr="00423996" w:rsidRDefault="00DA6754" w:rsidP="00DA6754">
      <w:pPr>
        <w:rPr>
          <w:rFonts w:ascii="Times New Roman" w:hAnsi="Times New Roman" w:cs="Times New Roman"/>
          <w:sz w:val="24"/>
          <w:szCs w:val="24"/>
        </w:rPr>
      </w:pPr>
    </w:p>
    <w:p w14:paraId="21D1653D" w14:textId="77777777" w:rsidR="00DA6754" w:rsidRPr="00423996" w:rsidRDefault="00ED1A8A" w:rsidP="00DA6754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A6754" w:rsidRPr="00423996">
          <w:rPr>
            <w:rFonts w:ascii="Times New Roman" w:hAnsi="Times New Roman" w:cs="Times New Roman"/>
            <w:sz w:val="24"/>
            <w:szCs w:val="24"/>
          </w:rPr>
          <w:t>http://www.brno.cz/sprava-mesta/dokumenty-mesta/povinne-zverejnovane-informace/informace-dle-zakona-1061999-sb/zadosti-o-informace/poskytnute-informace/</w:t>
        </w:r>
      </w:hyperlink>
      <w:r w:rsidR="0094115B" w:rsidRPr="00423996">
        <w:rPr>
          <w:rFonts w:ascii="Times New Roman" w:hAnsi="Times New Roman" w:cs="Times New Roman"/>
          <w:sz w:val="24"/>
          <w:szCs w:val="24"/>
        </w:rPr>
        <w:t xml:space="preserve"> </w:t>
      </w:r>
      <w:r w:rsidR="00DA6754" w:rsidRPr="00423996">
        <w:rPr>
          <w:rFonts w:ascii="Times New Roman" w:hAnsi="Times New Roman" w:cs="Times New Roman"/>
          <w:sz w:val="24"/>
          <w:szCs w:val="24"/>
        </w:rPr>
        <w:t>.</w:t>
      </w:r>
    </w:p>
    <w:p w14:paraId="318CF4A7" w14:textId="77777777" w:rsidR="00DA6754" w:rsidRPr="00423996" w:rsidRDefault="00DA6754" w:rsidP="00DA6754">
      <w:pPr>
        <w:rPr>
          <w:rFonts w:ascii="Times New Roman" w:hAnsi="Times New Roman" w:cs="Times New Roman"/>
          <w:sz w:val="24"/>
          <w:szCs w:val="24"/>
        </w:rPr>
      </w:pPr>
    </w:p>
    <w:p w14:paraId="07927E84" w14:textId="77777777" w:rsidR="00FE2F2A" w:rsidRPr="00423996" w:rsidRDefault="00FE2F2A" w:rsidP="00FE2F2A">
      <w:pPr>
        <w:rPr>
          <w:rFonts w:ascii="Times New Roman" w:hAnsi="Times New Roman" w:cs="Times New Roman"/>
          <w:sz w:val="24"/>
          <w:szCs w:val="24"/>
        </w:rPr>
      </w:pPr>
      <w:r w:rsidRPr="00423996">
        <w:rPr>
          <w:rFonts w:ascii="Times New Roman" w:hAnsi="Times New Roman" w:cs="Times New Roman"/>
          <w:sz w:val="24"/>
          <w:szCs w:val="24"/>
        </w:rPr>
        <w:t>S pozdravem</w:t>
      </w:r>
    </w:p>
    <w:p w14:paraId="4C9A9899" w14:textId="6D671735" w:rsidR="00FF67FB" w:rsidRDefault="00FF67FB" w:rsidP="00FE2F2A">
      <w:pPr>
        <w:rPr>
          <w:rFonts w:ascii="Times New Roman" w:hAnsi="Times New Roman" w:cs="Times New Roman"/>
          <w:sz w:val="24"/>
          <w:szCs w:val="24"/>
        </w:rPr>
      </w:pPr>
    </w:p>
    <w:p w14:paraId="26F24BB5" w14:textId="384F378B" w:rsidR="000804E9" w:rsidRDefault="000804E9" w:rsidP="00FE2F2A">
      <w:pPr>
        <w:rPr>
          <w:rFonts w:ascii="Times New Roman" w:hAnsi="Times New Roman" w:cs="Times New Roman"/>
          <w:sz w:val="24"/>
          <w:szCs w:val="24"/>
        </w:rPr>
      </w:pPr>
    </w:p>
    <w:p w14:paraId="5212B2B3" w14:textId="77777777" w:rsidR="000804E9" w:rsidRPr="00423996" w:rsidRDefault="000804E9" w:rsidP="00FE2F2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7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</w:tblGrid>
      <w:tr w:rsidR="00FE2F2A" w:rsidRPr="00423996" w14:paraId="6DD98C95" w14:textId="77777777" w:rsidTr="000B2E51">
        <w:trPr>
          <w:trHeight w:val="706"/>
        </w:trPr>
        <w:tc>
          <w:tcPr>
            <w:tcW w:w="1510" w:type="dxa"/>
          </w:tcPr>
          <w:p w14:paraId="3ADC51EB" w14:textId="77777777" w:rsidR="00FE2F2A" w:rsidRPr="000B2E51" w:rsidRDefault="00FE2F2A" w:rsidP="00EC7A33">
            <w:pPr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</w:rPr>
            </w:pPr>
          </w:p>
          <w:p w14:paraId="313F7D50" w14:textId="77777777" w:rsidR="00FE2F2A" w:rsidRPr="000B2E51" w:rsidRDefault="00FE2F2A" w:rsidP="00EC7A33">
            <w:pPr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</w:rPr>
            </w:pPr>
            <w:r w:rsidRPr="000B2E51"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</w:rPr>
              <w:t xml:space="preserve">     Razítko</w:t>
            </w:r>
          </w:p>
          <w:p w14:paraId="6BB730D7" w14:textId="77777777" w:rsidR="00FE2F2A" w:rsidRPr="000B2E51" w:rsidRDefault="00FE2F2A" w:rsidP="00EC7A33">
            <w:pPr>
              <w:rPr>
                <w:rFonts w:ascii="Times New Roman" w:hAnsi="Times New Roman" w:cs="Times New Roman"/>
                <w:i/>
                <w:color w:val="D9D9D9" w:themeColor="background1" w:themeShade="D9"/>
                <w:sz w:val="24"/>
                <w:szCs w:val="24"/>
              </w:rPr>
            </w:pPr>
          </w:p>
        </w:tc>
      </w:tr>
    </w:tbl>
    <w:p w14:paraId="6B0BB3BA" w14:textId="77777777" w:rsidR="000804E9" w:rsidRDefault="000804E9" w:rsidP="00FE2F2A">
      <w:pPr>
        <w:rPr>
          <w:rFonts w:ascii="Times New Roman" w:hAnsi="Times New Roman" w:cs="Times New Roman"/>
          <w:sz w:val="24"/>
          <w:szCs w:val="24"/>
        </w:rPr>
      </w:pPr>
    </w:p>
    <w:p w14:paraId="45FB511C" w14:textId="77777777" w:rsidR="000804E9" w:rsidRDefault="000804E9" w:rsidP="00FE2F2A">
      <w:pPr>
        <w:rPr>
          <w:rFonts w:ascii="Times New Roman" w:hAnsi="Times New Roman" w:cs="Times New Roman"/>
          <w:sz w:val="24"/>
          <w:szCs w:val="24"/>
        </w:rPr>
      </w:pPr>
    </w:p>
    <w:p w14:paraId="6251AED7" w14:textId="77777777" w:rsidR="000804E9" w:rsidRDefault="000804E9" w:rsidP="00FE2F2A">
      <w:pPr>
        <w:rPr>
          <w:rFonts w:ascii="Times New Roman" w:hAnsi="Times New Roman" w:cs="Times New Roman"/>
          <w:sz w:val="24"/>
          <w:szCs w:val="24"/>
        </w:rPr>
      </w:pPr>
    </w:p>
    <w:p w14:paraId="5839F3C3" w14:textId="059E39B4" w:rsidR="00FE2F2A" w:rsidRPr="00423996" w:rsidRDefault="00495D2D" w:rsidP="00FE2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Michaela Horniačková</w:t>
      </w:r>
    </w:p>
    <w:p w14:paraId="20140D24" w14:textId="77B32410" w:rsidR="00FE2F2A" w:rsidRDefault="00495D2D" w:rsidP="00FE2F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A6754" w:rsidRPr="00423996">
        <w:rPr>
          <w:rFonts w:ascii="Times New Roman" w:hAnsi="Times New Roman" w:cs="Times New Roman"/>
          <w:sz w:val="24"/>
          <w:szCs w:val="24"/>
        </w:rPr>
        <w:t xml:space="preserve"> </w:t>
      </w:r>
      <w:r w:rsidR="00FD618B">
        <w:rPr>
          <w:rFonts w:ascii="Times New Roman" w:hAnsi="Times New Roman" w:cs="Times New Roman"/>
          <w:sz w:val="24"/>
          <w:szCs w:val="24"/>
        </w:rPr>
        <w:t>r</w:t>
      </w:r>
      <w:r w:rsidR="00DA6754" w:rsidRPr="00423996">
        <w:rPr>
          <w:rFonts w:ascii="Times New Roman" w:hAnsi="Times New Roman" w:cs="Times New Roman"/>
          <w:sz w:val="24"/>
          <w:szCs w:val="24"/>
        </w:rPr>
        <w:t>eferent</w:t>
      </w:r>
    </w:p>
    <w:p w14:paraId="44106F06" w14:textId="0834A385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671CED3" w14:textId="3718669F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3E259FCE" w14:textId="44706499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26D0155B" w14:textId="17CFFA62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20C54F87" w14:textId="4C88C449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35DF00FB" w14:textId="47357C91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9F8A947" w14:textId="03830A7F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5366DB9" w14:textId="241C25E7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6E6E4A2" w14:textId="42DE1343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C95C735" w14:textId="79081C3C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47301DC9" w14:textId="1BF388C1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8D21AB2" w14:textId="5F56FC8C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2723778E" w14:textId="16AE3D42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3570C912" w14:textId="42DE84F1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D9EDD60" w14:textId="029FA530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4190D8E9" w14:textId="6CDE3E82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2510E63B" w14:textId="145D3995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776BBEE" w14:textId="01147926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09785890" w14:textId="68EA30CD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7B5F1F6B" w14:textId="0B454675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7BACB045" w14:textId="2AF348FE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24410EA" w14:textId="1849B647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EE29064" w14:textId="34CA3AEC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4D434D78" w14:textId="29FFD75A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636943E5" w14:textId="585E9D3A" w:rsidR="00FD618B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p w14:paraId="53692D2A" w14:textId="77777777" w:rsidR="00FD618B" w:rsidRDefault="00FD618B" w:rsidP="00FD618B">
      <w:pPr>
        <w:tabs>
          <w:tab w:val="left" w:pos="1985"/>
        </w:tabs>
        <w:rPr>
          <w:rFonts w:ascii="Times New Roman" w:hAnsi="Times New Roman" w:cs="Times New Roman"/>
          <w:b/>
          <w:color w:val="FF0000"/>
          <w:sz w:val="18"/>
          <w:szCs w:val="18"/>
        </w:rPr>
      </w:pPr>
    </w:p>
    <w:p w14:paraId="36DF122D" w14:textId="731EEBFB" w:rsidR="00FD618B" w:rsidRPr="00EF49E0" w:rsidRDefault="00FD618B" w:rsidP="00FD618B">
      <w:pPr>
        <w:tabs>
          <w:tab w:val="left" w:pos="1985"/>
        </w:tabs>
        <w:rPr>
          <w:rFonts w:ascii="Times New Roman" w:hAnsi="Times New Roman" w:cs="Times New Roman"/>
          <w:color w:val="auto"/>
          <w:sz w:val="18"/>
          <w:szCs w:val="18"/>
        </w:rPr>
      </w:pPr>
      <w:r w:rsidRPr="00B341DB">
        <w:rPr>
          <w:rFonts w:ascii="Times New Roman" w:hAnsi="Times New Roman" w:cs="Times New Roman"/>
          <w:b/>
          <w:color w:val="FF0000"/>
          <w:sz w:val="18"/>
          <w:szCs w:val="18"/>
        </w:rPr>
        <w:t>Obdrží:</w:t>
      </w:r>
      <w:r w:rsidRPr="00B341DB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</w:p>
    <w:p w14:paraId="1F69BF5D" w14:textId="77777777" w:rsidR="00FD618B" w:rsidRPr="00B53975" w:rsidRDefault="00FD618B" w:rsidP="00FE2F2A">
      <w:pPr>
        <w:rPr>
          <w:rFonts w:ascii="Times New Roman" w:hAnsi="Times New Roman" w:cs="Times New Roman"/>
          <w:sz w:val="24"/>
          <w:szCs w:val="24"/>
        </w:rPr>
      </w:pPr>
    </w:p>
    <w:sectPr w:rsidR="00FD618B" w:rsidRPr="00B53975" w:rsidSect="006C2621">
      <w:footerReference w:type="default" r:id="rId9"/>
      <w:headerReference w:type="first" r:id="rId10"/>
      <w:footerReference w:type="first" r:id="rId11"/>
      <w:pgSz w:w="11906" w:h="16838" w:code="9"/>
      <w:pgMar w:top="1418" w:right="1134" w:bottom="1701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B1435" w14:textId="77777777" w:rsidR="00ED1A8A" w:rsidRDefault="00ED1A8A" w:rsidP="0018303A">
      <w:r>
        <w:separator/>
      </w:r>
    </w:p>
  </w:endnote>
  <w:endnote w:type="continuationSeparator" w:id="0">
    <w:p w14:paraId="446D8B7D" w14:textId="77777777" w:rsidR="00ED1A8A" w:rsidRDefault="00ED1A8A" w:rsidP="0018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3D628" w14:textId="77777777" w:rsidR="00B64224" w:rsidRDefault="00B64224" w:rsidP="00656404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 w:rsidR="001E2C6B">
      <w:t xml:space="preserve"> </w:t>
    </w:r>
    <w:r w:rsidR="00074CEC" w:rsidRPr="00074CEC">
      <w:t xml:space="preserve">Odbor </w:t>
    </w:r>
    <w:proofErr w:type="spellStart"/>
    <w:r w:rsidR="00074CEC" w:rsidRPr="00074CEC">
      <w:t>dopravněsprávních</w:t>
    </w:r>
    <w:proofErr w:type="spellEnd"/>
    <w:r w:rsidR="00074CEC" w:rsidRPr="00074CEC">
      <w:t xml:space="preserve"> činností</w:t>
    </w:r>
  </w:p>
  <w:p w14:paraId="752B6E35" w14:textId="77777777" w:rsidR="00B64224" w:rsidRDefault="00F21A26" w:rsidP="00656404">
    <w:pPr>
      <w:pStyle w:val="Zpat"/>
    </w:pPr>
    <w:r>
      <w:t>Kounicova 67</w:t>
    </w:r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B13293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1E2FD181" w14:textId="77777777" w:rsidR="00B64224" w:rsidRDefault="00A46C6C" w:rsidP="00656404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39DB2E8" wp14:editId="43E54D2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6A5ABA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F6417" w14:textId="77777777" w:rsidR="006C2621" w:rsidRDefault="006C2621" w:rsidP="006C2621">
    <w:pPr>
      <w:pStyle w:val="Zpat"/>
    </w:pPr>
    <w:r>
      <w:t xml:space="preserve">Magistrát města Brna </w:t>
    </w:r>
    <w:r w:rsidRPr="00874A3B">
      <w:rPr>
        <w:color w:val="ED1C24" w:themeColor="accent1"/>
      </w:rPr>
      <w:t>|</w:t>
    </w:r>
    <w:r>
      <w:t xml:space="preserve"> </w:t>
    </w:r>
    <w:r w:rsidR="00074CEC" w:rsidRPr="00074CEC">
      <w:t xml:space="preserve">Odbor </w:t>
    </w:r>
    <w:proofErr w:type="spellStart"/>
    <w:r w:rsidR="00074CEC" w:rsidRPr="00074CEC">
      <w:t>dopravněsprávních</w:t>
    </w:r>
    <w:proofErr w:type="spellEnd"/>
    <w:r w:rsidR="00074CEC" w:rsidRPr="00074CEC">
      <w:t xml:space="preserve"> činností</w:t>
    </w:r>
  </w:p>
  <w:p w14:paraId="19DF951C" w14:textId="77777777" w:rsidR="006C2621" w:rsidRDefault="00F21A26" w:rsidP="006C2621">
    <w:pPr>
      <w:pStyle w:val="Zpat"/>
    </w:pPr>
    <w:r>
      <w:t>Kounicova 67</w:t>
    </w:r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601 </w:t>
    </w:r>
    <w:proofErr w:type="gramStart"/>
    <w:r w:rsidR="006C2621">
      <w:t>67</w:t>
    </w:r>
    <w:r w:rsidR="00DD7B44">
      <w:t xml:space="preserve"> </w:t>
    </w:r>
    <w:r w:rsidR="006C2621">
      <w:t xml:space="preserve"> </w:t>
    </w:r>
    <w:r w:rsidR="006C2621" w:rsidRPr="00656404">
      <w:t>Brno</w:t>
    </w:r>
    <w:proofErr w:type="gramEnd"/>
    <w:r w:rsidR="006C2621">
      <w:t xml:space="preserve"> </w:t>
    </w:r>
    <w:r w:rsidR="006C2621" w:rsidRPr="00874A3B">
      <w:rPr>
        <w:color w:val="ED1C24" w:themeColor="accent1"/>
      </w:rPr>
      <w:t>|</w:t>
    </w:r>
    <w:r w:rsidR="006C2621">
      <w:t xml:space="preserve"> </w:t>
    </w:r>
    <w:r w:rsidR="006C2621" w:rsidRPr="00656404">
      <w:t>www.brno.cz</w:t>
    </w:r>
  </w:p>
  <w:p w14:paraId="316802FA" w14:textId="77777777" w:rsidR="006C2621" w:rsidRDefault="006C2621" w:rsidP="006C2621">
    <w:pPr>
      <w:pStyle w:val="strankovani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C85D9CB" wp14:editId="060106BC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64AD84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AAZRfX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84D0C" w14:textId="77777777" w:rsidR="00ED1A8A" w:rsidRDefault="00ED1A8A" w:rsidP="0018303A">
      <w:r>
        <w:separator/>
      </w:r>
    </w:p>
  </w:footnote>
  <w:footnote w:type="continuationSeparator" w:id="0">
    <w:p w14:paraId="7953CD7C" w14:textId="77777777" w:rsidR="00ED1A8A" w:rsidRDefault="00ED1A8A" w:rsidP="0018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C3684" w14:textId="77777777" w:rsidR="006C2621" w:rsidRPr="00077C50" w:rsidRDefault="006C2621" w:rsidP="006C2621">
    <w:pPr>
      <w:pStyle w:val="ZhlavBrno"/>
    </w:pPr>
    <w:r>
      <w:rPr>
        <w:lang w:eastAsia="cs-CZ"/>
      </w:rPr>
      <w:drawing>
        <wp:anchor distT="0" distB="0" distL="114300" distR="114300" simplePos="0" relativeHeight="251663360" behindDoc="0" locked="1" layoutInCell="1" allowOverlap="1" wp14:anchorId="4ECD3645" wp14:editId="31A7C6E4">
          <wp:simplePos x="0" y="0"/>
          <wp:positionH relativeFrom="page">
            <wp:posOffset>5283200</wp:posOffset>
          </wp:positionH>
          <wp:positionV relativeFrom="page">
            <wp:posOffset>711200</wp:posOffset>
          </wp:positionV>
          <wp:extent cx="1572895" cy="363220"/>
          <wp:effectExtent l="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6897">
      <w:t>Magistrát města Brna</w:t>
    </w:r>
  </w:p>
  <w:p w14:paraId="31943142" w14:textId="77777777" w:rsidR="00074CEC" w:rsidRDefault="00074CEC" w:rsidP="00074CEC">
    <w:pPr>
      <w:pStyle w:val="Zhlav"/>
    </w:pPr>
    <w:r>
      <w:t xml:space="preserve">Odbor </w:t>
    </w:r>
    <w:proofErr w:type="spellStart"/>
    <w:r>
      <w:t>dopravněsprávních</w:t>
    </w:r>
    <w:proofErr w:type="spellEnd"/>
    <w:r>
      <w:t xml:space="preserve"> činností</w:t>
    </w:r>
  </w:p>
  <w:p w14:paraId="38654B3B" w14:textId="77777777" w:rsidR="006C2621" w:rsidRDefault="006C2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21F2B"/>
    <w:multiLevelType w:val="hybridMultilevel"/>
    <w:tmpl w:val="BFD6E9DC"/>
    <w:lvl w:ilvl="0" w:tplc="04050011">
      <w:start w:val="1"/>
      <w:numFmt w:val="decimal"/>
      <w:lvlText w:val="%1)"/>
      <w:lvlJc w:val="left"/>
      <w:pPr>
        <w:ind w:left="433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8"/>
    <w:rsid w:val="00001CDA"/>
    <w:rsid w:val="00016148"/>
    <w:rsid w:val="00025DDA"/>
    <w:rsid w:val="00031727"/>
    <w:rsid w:val="000379C9"/>
    <w:rsid w:val="00041778"/>
    <w:rsid w:val="0006338D"/>
    <w:rsid w:val="00074CEC"/>
    <w:rsid w:val="00077C50"/>
    <w:rsid w:val="000804E9"/>
    <w:rsid w:val="000A06D9"/>
    <w:rsid w:val="000A4D1F"/>
    <w:rsid w:val="000B2E51"/>
    <w:rsid w:val="000C1D72"/>
    <w:rsid w:val="000C1FEB"/>
    <w:rsid w:val="000F0157"/>
    <w:rsid w:val="00132A32"/>
    <w:rsid w:val="00136215"/>
    <w:rsid w:val="00155B9E"/>
    <w:rsid w:val="00167824"/>
    <w:rsid w:val="0018087A"/>
    <w:rsid w:val="0018303A"/>
    <w:rsid w:val="001843F6"/>
    <w:rsid w:val="00184FBE"/>
    <w:rsid w:val="001B760B"/>
    <w:rsid w:val="001E2C6B"/>
    <w:rsid w:val="00205C04"/>
    <w:rsid w:val="00206193"/>
    <w:rsid w:val="002114C1"/>
    <w:rsid w:val="00234AF7"/>
    <w:rsid w:val="00264700"/>
    <w:rsid w:val="00265C4A"/>
    <w:rsid w:val="00266154"/>
    <w:rsid w:val="002700AC"/>
    <w:rsid w:val="00284095"/>
    <w:rsid w:val="00286AC5"/>
    <w:rsid w:val="00296ECC"/>
    <w:rsid w:val="002B27FD"/>
    <w:rsid w:val="002B40E7"/>
    <w:rsid w:val="002D0D4B"/>
    <w:rsid w:val="002F7267"/>
    <w:rsid w:val="00326E6D"/>
    <w:rsid w:val="00340769"/>
    <w:rsid w:val="00344364"/>
    <w:rsid w:val="0035228A"/>
    <w:rsid w:val="003B3375"/>
    <w:rsid w:val="003B6E8C"/>
    <w:rsid w:val="003C1A8C"/>
    <w:rsid w:val="003C462D"/>
    <w:rsid w:val="003D22BE"/>
    <w:rsid w:val="003F3B4E"/>
    <w:rsid w:val="003F51C8"/>
    <w:rsid w:val="00414D61"/>
    <w:rsid w:val="00416897"/>
    <w:rsid w:val="00423996"/>
    <w:rsid w:val="00423A3C"/>
    <w:rsid w:val="004338E0"/>
    <w:rsid w:val="00436605"/>
    <w:rsid w:val="00441B04"/>
    <w:rsid w:val="004438A5"/>
    <w:rsid w:val="004724FB"/>
    <w:rsid w:val="00495D2D"/>
    <w:rsid w:val="004C3E42"/>
    <w:rsid w:val="004E1C79"/>
    <w:rsid w:val="004F0877"/>
    <w:rsid w:val="005006D8"/>
    <w:rsid w:val="00501E75"/>
    <w:rsid w:val="00540045"/>
    <w:rsid w:val="00542111"/>
    <w:rsid w:val="005425BB"/>
    <w:rsid w:val="00554DAE"/>
    <w:rsid w:val="00573FD5"/>
    <w:rsid w:val="0059043D"/>
    <w:rsid w:val="005B57AF"/>
    <w:rsid w:val="005C0A44"/>
    <w:rsid w:val="005F6AE2"/>
    <w:rsid w:val="00643C89"/>
    <w:rsid w:val="00656404"/>
    <w:rsid w:val="00657E1A"/>
    <w:rsid w:val="006752BF"/>
    <w:rsid w:val="00690819"/>
    <w:rsid w:val="006B2FD2"/>
    <w:rsid w:val="006C2621"/>
    <w:rsid w:val="006C40AF"/>
    <w:rsid w:val="006C68C3"/>
    <w:rsid w:val="006E287A"/>
    <w:rsid w:val="00701238"/>
    <w:rsid w:val="00707E2B"/>
    <w:rsid w:val="0072484A"/>
    <w:rsid w:val="00727D62"/>
    <w:rsid w:val="00735554"/>
    <w:rsid w:val="0074115E"/>
    <w:rsid w:val="007412D1"/>
    <w:rsid w:val="0074146B"/>
    <w:rsid w:val="00750FC1"/>
    <w:rsid w:val="00774D1A"/>
    <w:rsid w:val="00783BEE"/>
    <w:rsid w:val="007A3FB1"/>
    <w:rsid w:val="007C04D9"/>
    <w:rsid w:val="007E6E60"/>
    <w:rsid w:val="008178A8"/>
    <w:rsid w:val="00830221"/>
    <w:rsid w:val="00831D3E"/>
    <w:rsid w:val="00836C9D"/>
    <w:rsid w:val="00845421"/>
    <w:rsid w:val="008529F1"/>
    <w:rsid w:val="00862C09"/>
    <w:rsid w:val="008635F5"/>
    <w:rsid w:val="00874A3B"/>
    <w:rsid w:val="00883B23"/>
    <w:rsid w:val="008A09EF"/>
    <w:rsid w:val="008A116A"/>
    <w:rsid w:val="008D4480"/>
    <w:rsid w:val="008F32A8"/>
    <w:rsid w:val="008F6AA3"/>
    <w:rsid w:val="0091285D"/>
    <w:rsid w:val="0094115B"/>
    <w:rsid w:val="0098316A"/>
    <w:rsid w:val="009A685B"/>
    <w:rsid w:val="009B21CD"/>
    <w:rsid w:val="009B2932"/>
    <w:rsid w:val="009B365A"/>
    <w:rsid w:val="009B7976"/>
    <w:rsid w:val="009B79F3"/>
    <w:rsid w:val="009C0BD3"/>
    <w:rsid w:val="009D1E53"/>
    <w:rsid w:val="009D48EA"/>
    <w:rsid w:val="00A133EE"/>
    <w:rsid w:val="00A451EA"/>
    <w:rsid w:val="00A46C6C"/>
    <w:rsid w:val="00A50796"/>
    <w:rsid w:val="00A51C92"/>
    <w:rsid w:val="00A75E95"/>
    <w:rsid w:val="00A87651"/>
    <w:rsid w:val="00AF410F"/>
    <w:rsid w:val="00B13293"/>
    <w:rsid w:val="00B14880"/>
    <w:rsid w:val="00B3552E"/>
    <w:rsid w:val="00B50A5E"/>
    <w:rsid w:val="00B53975"/>
    <w:rsid w:val="00B601B1"/>
    <w:rsid w:val="00B64224"/>
    <w:rsid w:val="00B66EF3"/>
    <w:rsid w:val="00B748BD"/>
    <w:rsid w:val="00B76C73"/>
    <w:rsid w:val="00B770D3"/>
    <w:rsid w:val="00BC373F"/>
    <w:rsid w:val="00BD747F"/>
    <w:rsid w:val="00BE2A50"/>
    <w:rsid w:val="00C16581"/>
    <w:rsid w:val="00C213BE"/>
    <w:rsid w:val="00C308CF"/>
    <w:rsid w:val="00C52BA9"/>
    <w:rsid w:val="00CB24D1"/>
    <w:rsid w:val="00CC4613"/>
    <w:rsid w:val="00CD5F50"/>
    <w:rsid w:val="00CE7DDE"/>
    <w:rsid w:val="00CF4D47"/>
    <w:rsid w:val="00D41C14"/>
    <w:rsid w:val="00D533E6"/>
    <w:rsid w:val="00D81BB2"/>
    <w:rsid w:val="00DA6754"/>
    <w:rsid w:val="00DB57E8"/>
    <w:rsid w:val="00DB731B"/>
    <w:rsid w:val="00DD7B44"/>
    <w:rsid w:val="00DF7C2A"/>
    <w:rsid w:val="00E01B96"/>
    <w:rsid w:val="00E04875"/>
    <w:rsid w:val="00E36CB4"/>
    <w:rsid w:val="00E64202"/>
    <w:rsid w:val="00E73AA7"/>
    <w:rsid w:val="00E76047"/>
    <w:rsid w:val="00E8097D"/>
    <w:rsid w:val="00E95B2E"/>
    <w:rsid w:val="00EC11D5"/>
    <w:rsid w:val="00ED1A8A"/>
    <w:rsid w:val="00ED1DA4"/>
    <w:rsid w:val="00EE5438"/>
    <w:rsid w:val="00EF7B17"/>
    <w:rsid w:val="00EF7BC6"/>
    <w:rsid w:val="00F21A26"/>
    <w:rsid w:val="00F51934"/>
    <w:rsid w:val="00F557CF"/>
    <w:rsid w:val="00F97D7C"/>
    <w:rsid w:val="00FA02F3"/>
    <w:rsid w:val="00FA0BDC"/>
    <w:rsid w:val="00FC0A28"/>
    <w:rsid w:val="00FC2461"/>
    <w:rsid w:val="00FD47A6"/>
    <w:rsid w:val="00FD618B"/>
    <w:rsid w:val="00FE2F2A"/>
    <w:rsid w:val="00FE7F59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1D0D0"/>
  <w15:chartTrackingRefBased/>
  <w15:docId w15:val="{B2DFB23F-C581-48FE-B68B-FADA3947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1CD"/>
    <w:pPr>
      <w:spacing w:after="0" w:line="24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E1C79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1C79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C79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E1C79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4E1C79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4E1C79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nhideWhenUsed/>
    <w:rsid w:val="004E1C79"/>
    <w:rPr>
      <w:color w:val="F0DDD5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1C79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4E1C79"/>
    <w:pPr>
      <w:spacing w:line="240" w:lineRule="auto"/>
    </w:pPr>
  </w:style>
  <w:style w:type="paragraph" w:customStyle="1" w:styleId="ZhlavBrno">
    <w:name w:val="Záhlaví Brno"/>
    <w:basedOn w:val="Zhlav"/>
    <w:qFormat/>
    <w:rsid w:val="004E1C79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4E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4E1C79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4E1C79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4E1C79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4E1C79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4E1C79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1C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1C79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E1C79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1C79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E1C79"/>
    <w:pPr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1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1C79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E1C79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rsid w:val="00DA6754"/>
    <w:pPr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A67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d">
    <w:name w:val="šedá"/>
    <w:basedOn w:val="Normln"/>
    <w:rsid w:val="00DA6754"/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9B21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1CD"/>
    <w:rPr>
      <w:rFonts w:ascii="Times New Roman" w:hAnsi="Times New Roman"/>
      <w:sz w:val="24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1CD"/>
    <w:rPr>
      <w:rFonts w:ascii="Times New Roman" w:hAnsi="Times New Roman"/>
      <w:color w:val="414142" w:themeColor="accent4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74146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2C09"/>
    <w:rPr>
      <w:rFonts w:ascii="Arial" w:hAnsi="Arial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2C09"/>
    <w:rPr>
      <w:rFonts w:ascii="Arial" w:hAnsi="Arial"/>
      <w:b/>
      <w:bCs/>
      <w:color w:val="414142" w:themeColor="accent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sprava-mesta/dokumenty-mesta/povinne-zverejnovane-informace/informace-dle-zakona-1061999-sb/zadosti-o-informace/poskytnute-informa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rno.cz/sprava-mesta/magistrat-mesta-brna/usek-4-namestka-primatorky/odbor-dopravnespravnich-cinnosti/oddeleni-evidence-motorovych-vozidel/registr-silnicnich-vozidel-rs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jickos\AppData\Local\Microsoft\Windows\Temporary%20Internet%20Files\Content.Outlook\EJG4QZ2A\Vnejsi%20dopis%202_prenese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Vnejsi dopis 2_prenesena pusobnost_JVS_2018</Template>
  <TotalTime>2</TotalTime>
  <Pages>3</Pages>
  <Words>1017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Dujíčková Šárka</dc:creator>
  <cp:keywords/>
  <dc:description/>
  <cp:lastModifiedBy>Kolmačková Jitka (MMB)</cp:lastModifiedBy>
  <cp:revision>2</cp:revision>
  <cp:lastPrinted>2021-11-10T15:47:00Z</cp:lastPrinted>
  <dcterms:created xsi:type="dcterms:W3CDTF">2021-11-15T10:57:00Z</dcterms:created>
  <dcterms:modified xsi:type="dcterms:W3CDTF">2021-11-15T10:57:00Z</dcterms:modified>
</cp:coreProperties>
</file>