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103"/>
        <w:gridCol w:w="851"/>
        <w:gridCol w:w="1412"/>
      </w:tblGrid>
      <w:tr w:rsidR="00E9446F" w14:paraId="5FBA5839" w14:textId="77777777" w:rsidTr="008A0927">
        <w:tc>
          <w:tcPr>
            <w:tcW w:w="2268" w:type="dxa"/>
          </w:tcPr>
          <w:p w14:paraId="0B1FDB69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VÁŠ DOPIS Č. J.:</w:t>
            </w:r>
          </w:p>
        </w:tc>
        <w:tc>
          <w:tcPr>
            <w:tcW w:w="5103" w:type="dxa"/>
          </w:tcPr>
          <w:p w14:paraId="6031144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2263" w:type="dxa"/>
            <w:gridSpan w:val="2"/>
            <w:vMerge w:val="restart"/>
          </w:tcPr>
          <w:p w14:paraId="4E850269" w14:textId="4604849B" w:rsidR="007D2EF7" w:rsidRPr="00924B98" w:rsidRDefault="007D2EF7" w:rsidP="0026573C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</w:tr>
      <w:tr w:rsidR="00E9446F" w14:paraId="343A8A06" w14:textId="77777777" w:rsidTr="008A0927">
        <w:tc>
          <w:tcPr>
            <w:tcW w:w="2268" w:type="dxa"/>
          </w:tcPr>
          <w:p w14:paraId="0AD779FF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ZE DNE:</w:t>
            </w:r>
          </w:p>
        </w:tc>
        <w:tc>
          <w:tcPr>
            <w:tcW w:w="5103" w:type="dxa"/>
          </w:tcPr>
          <w:p w14:paraId="076FE5B6" w14:textId="2B4AC2A4" w:rsidR="00E9446F" w:rsidRPr="00924B98" w:rsidRDefault="00C40742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C710A">
              <w:rPr>
                <w:color w:val="auto"/>
              </w:rPr>
              <w:t>2</w:t>
            </w:r>
            <w:r w:rsidR="00C630EA">
              <w:rPr>
                <w:color w:val="auto"/>
              </w:rPr>
              <w:t xml:space="preserve">. </w:t>
            </w:r>
            <w:r w:rsidR="006C710A">
              <w:rPr>
                <w:color w:val="auto"/>
              </w:rPr>
              <w:t>8</w:t>
            </w:r>
            <w:r w:rsidR="00C630EA">
              <w:rPr>
                <w:color w:val="auto"/>
              </w:rPr>
              <w:t>. 202</w:t>
            </w:r>
            <w:r w:rsidR="006C710A">
              <w:rPr>
                <w:color w:val="auto"/>
              </w:rPr>
              <w:t>1</w:t>
            </w:r>
          </w:p>
        </w:tc>
        <w:tc>
          <w:tcPr>
            <w:tcW w:w="2263" w:type="dxa"/>
            <w:gridSpan w:val="2"/>
            <w:vMerge/>
          </w:tcPr>
          <w:p w14:paraId="6ACC21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2386BFE0" w14:textId="77777777" w:rsidTr="008A0927">
        <w:tc>
          <w:tcPr>
            <w:tcW w:w="2268" w:type="dxa"/>
          </w:tcPr>
          <w:p w14:paraId="44CDD116" w14:textId="77777777" w:rsidR="00E9446F" w:rsidRPr="001B1E40" w:rsidRDefault="00E9446F" w:rsidP="00A676CB">
            <w:pPr>
              <w:pStyle w:val="Brnopopis"/>
              <w:tabs>
                <w:tab w:val="right" w:pos="1956"/>
              </w:tabs>
              <w:rPr>
                <w:color w:val="FF0000"/>
              </w:rPr>
            </w:pPr>
            <w:r w:rsidRPr="001B1E40">
              <w:rPr>
                <w:color w:val="FF0000"/>
              </w:rPr>
              <w:t>NAŠE Č. J.:</w:t>
            </w:r>
            <w:r w:rsidRPr="001B1E40">
              <w:rPr>
                <w:color w:val="FF0000"/>
              </w:rPr>
              <w:tab/>
            </w:r>
          </w:p>
        </w:tc>
        <w:tc>
          <w:tcPr>
            <w:tcW w:w="5103" w:type="dxa"/>
          </w:tcPr>
          <w:p w14:paraId="26DB08B8" w14:textId="0A7F3296" w:rsidR="00E9446F" w:rsidRPr="007A5F88" w:rsidRDefault="00E9446F" w:rsidP="00A676CB">
            <w:pPr>
              <w:pStyle w:val="Brnopopistext"/>
              <w:rPr>
                <w:color w:val="FF0000"/>
              </w:rPr>
            </w:pPr>
            <w:r w:rsidRPr="007A5F88">
              <w:rPr>
                <w:color w:val="auto"/>
              </w:rPr>
              <w:t>MMB/</w:t>
            </w:r>
            <w:r w:rsidR="003A4E4F" w:rsidRPr="007A5F88">
              <w:rPr>
                <w:color w:val="auto"/>
              </w:rPr>
              <w:t>0</w:t>
            </w:r>
            <w:r w:rsidR="003307AC">
              <w:rPr>
                <w:color w:val="auto"/>
              </w:rPr>
              <w:t>444746</w:t>
            </w:r>
            <w:r w:rsidRPr="007A5F88">
              <w:rPr>
                <w:color w:val="auto"/>
              </w:rPr>
              <w:t>/20</w:t>
            </w:r>
            <w:r w:rsidR="00403D87" w:rsidRPr="007A5F88">
              <w:rPr>
                <w:color w:val="auto"/>
              </w:rPr>
              <w:t>2</w:t>
            </w:r>
            <w:r w:rsidR="003307AC">
              <w:rPr>
                <w:color w:val="auto"/>
              </w:rPr>
              <w:t>1</w:t>
            </w:r>
          </w:p>
        </w:tc>
        <w:tc>
          <w:tcPr>
            <w:tcW w:w="2263" w:type="dxa"/>
            <w:gridSpan w:val="2"/>
            <w:vMerge/>
          </w:tcPr>
          <w:p w14:paraId="3BEA388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133C9A33" w14:textId="77777777" w:rsidTr="008A0927">
        <w:tc>
          <w:tcPr>
            <w:tcW w:w="2268" w:type="dxa"/>
          </w:tcPr>
          <w:p w14:paraId="037BB664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SPIS. ZN.:</w:t>
            </w:r>
          </w:p>
        </w:tc>
        <w:tc>
          <w:tcPr>
            <w:tcW w:w="5103" w:type="dxa"/>
          </w:tcPr>
          <w:p w14:paraId="3C10CEC7" w14:textId="36D5F23F" w:rsidR="00E9446F" w:rsidRPr="007A5F88" w:rsidRDefault="00F74E2E" w:rsidP="00A676CB">
            <w:pPr>
              <w:pStyle w:val="Brnopopistext"/>
              <w:rPr>
                <w:color w:val="auto"/>
              </w:rPr>
            </w:pPr>
            <w:r w:rsidRPr="007A5F88">
              <w:rPr>
                <w:color w:val="auto"/>
              </w:rPr>
              <w:t>OVV/MMB/0</w:t>
            </w:r>
            <w:r w:rsidR="002950BA">
              <w:rPr>
                <w:color w:val="auto"/>
              </w:rPr>
              <w:t>421615</w:t>
            </w:r>
            <w:r w:rsidRPr="007A5F88">
              <w:rPr>
                <w:color w:val="auto"/>
              </w:rPr>
              <w:t>/202</w:t>
            </w:r>
            <w:r w:rsidR="003307AC">
              <w:rPr>
                <w:color w:val="auto"/>
              </w:rPr>
              <w:t>1/3</w:t>
            </w:r>
          </w:p>
        </w:tc>
        <w:tc>
          <w:tcPr>
            <w:tcW w:w="2263" w:type="dxa"/>
            <w:gridSpan w:val="2"/>
            <w:vMerge/>
          </w:tcPr>
          <w:p w14:paraId="6BD987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B5AE3C8" w14:textId="77777777" w:rsidTr="008A0927">
        <w:tc>
          <w:tcPr>
            <w:tcW w:w="2268" w:type="dxa"/>
          </w:tcPr>
          <w:p w14:paraId="16F4436A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5103" w:type="dxa"/>
          </w:tcPr>
          <w:p w14:paraId="33CAE56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2263" w:type="dxa"/>
            <w:gridSpan w:val="2"/>
            <w:vMerge/>
          </w:tcPr>
          <w:p w14:paraId="09CFFE49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7AED1D40" w14:textId="77777777" w:rsidTr="008A0927">
        <w:tc>
          <w:tcPr>
            <w:tcW w:w="2268" w:type="dxa"/>
          </w:tcPr>
          <w:p w14:paraId="38E1180B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VYŘIZUJE:</w:t>
            </w:r>
          </w:p>
        </w:tc>
        <w:tc>
          <w:tcPr>
            <w:tcW w:w="5103" w:type="dxa"/>
          </w:tcPr>
          <w:p w14:paraId="2E64342A" w14:textId="77777777" w:rsidR="00E9446F" w:rsidRPr="000D0FF5" w:rsidRDefault="00F74E2E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Ing. Eva Chaloupková</w:t>
            </w:r>
          </w:p>
        </w:tc>
        <w:tc>
          <w:tcPr>
            <w:tcW w:w="2263" w:type="dxa"/>
            <w:gridSpan w:val="2"/>
            <w:vMerge/>
          </w:tcPr>
          <w:p w14:paraId="553204C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A78DE57" w14:textId="77777777" w:rsidTr="008A0927">
        <w:tc>
          <w:tcPr>
            <w:tcW w:w="2268" w:type="dxa"/>
          </w:tcPr>
          <w:p w14:paraId="758828D7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TELEFON:</w:t>
            </w:r>
          </w:p>
        </w:tc>
        <w:tc>
          <w:tcPr>
            <w:tcW w:w="5103" w:type="dxa"/>
          </w:tcPr>
          <w:p w14:paraId="0393C568" w14:textId="77777777" w:rsidR="00E9446F" w:rsidRPr="000D0FF5" w:rsidRDefault="004F403B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542 172 17</w:t>
            </w:r>
            <w:r w:rsidR="00F74E2E">
              <w:rPr>
                <w:color w:val="auto"/>
              </w:rPr>
              <w:t>0</w:t>
            </w:r>
          </w:p>
        </w:tc>
        <w:tc>
          <w:tcPr>
            <w:tcW w:w="2263" w:type="dxa"/>
            <w:gridSpan w:val="2"/>
            <w:vMerge/>
          </w:tcPr>
          <w:p w14:paraId="5708DFA7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68754D5E" w14:textId="77777777" w:rsidTr="008A0927">
        <w:tc>
          <w:tcPr>
            <w:tcW w:w="2268" w:type="dxa"/>
          </w:tcPr>
          <w:p w14:paraId="59F66CD2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ID datové schránky:</w:t>
            </w:r>
          </w:p>
        </w:tc>
        <w:tc>
          <w:tcPr>
            <w:tcW w:w="5103" w:type="dxa"/>
          </w:tcPr>
          <w:p w14:paraId="5DB99D7D" w14:textId="77777777" w:rsidR="00E9446F" w:rsidRPr="00924B98" w:rsidRDefault="0026573C" w:rsidP="00A67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263" w:type="dxa"/>
            <w:gridSpan w:val="2"/>
            <w:vMerge/>
          </w:tcPr>
          <w:p w14:paraId="34DB9F2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492F9922" w14:textId="77777777" w:rsidTr="008A0927">
        <w:tc>
          <w:tcPr>
            <w:tcW w:w="2268" w:type="dxa"/>
          </w:tcPr>
          <w:p w14:paraId="772603CF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E-MAIL:</w:t>
            </w:r>
          </w:p>
        </w:tc>
        <w:tc>
          <w:tcPr>
            <w:tcW w:w="5103" w:type="dxa"/>
          </w:tcPr>
          <w:p w14:paraId="086D1549" w14:textId="77777777" w:rsidR="00E9446F" w:rsidRPr="00924B98" w:rsidRDefault="00F74E2E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chaloupkova</w:t>
            </w:r>
            <w:r w:rsidR="004F403B">
              <w:rPr>
                <w:color w:val="auto"/>
              </w:rPr>
              <w:t>.</w:t>
            </w:r>
            <w:r>
              <w:rPr>
                <w:color w:val="auto"/>
              </w:rPr>
              <w:t>eva</w:t>
            </w:r>
            <w:r w:rsidR="00E9446F" w:rsidRPr="000D0FF5">
              <w:rPr>
                <w:color w:val="auto"/>
              </w:rPr>
              <w:t>@brno.cz</w:t>
            </w:r>
          </w:p>
        </w:tc>
        <w:tc>
          <w:tcPr>
            <w:tcW w:w="2263" w:type="dxa"/>
            <w:gridSpan w:val="2"/>
            <w:vMerge/>
          </w:tcPr>
          <w:p w14:paraId="5BD6596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E561F2A" w14:textId="77777777" w:rsidTr="008A0927">
        <w:tc>
          <w:tcPr>
            <w:tcW w:w="2268" w:type="dxa"/>
          </w:tcPr>
          <w:p w14:paraId="42127E59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5103" w:type="dxa"/>
          </w:tcPr>
          <w:p w14:paraId="5A8603B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851" w:type="dxa"/>
          </w:tcPr>
          <w:p w14:paraId="624A103F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E9446F" w:rsidRDefault="00E9446F" w:rsidP="00A676CB">
            <w:pPr>
              <w:pStyle w:val="Brnopopistext"/>
            </w:pPr>
          </w:p>
        </w:tc>
      </w:tr>
      <w:tr w:rsidR="00E9446F" w14:paraId="06FA2F82" w14:textId="77777777" w:rsidTr="008A0927">
        <w:trPr>
          <w:trHeight w:val="80"/>
        </w:trPr>
        <w:tc>
          <w:tcPr>
            <w:tcW w:w="2268" w:type="dxa"/>
          </w:tcPr>
          <w:p w14:paraId="18F64269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DATUM:</w:t>
            </w:r>
          </w:p>
        </w:tc>
        <w:tc>
          <w:tcPr>
            <w:tcW w:w="5103" w:type="dxa"/>
          </w:tcPr>
          <w:p w14:paraId="3A5E79CE" w14:textId="68D426DE" w:rsidR="00E9446F" w:rsidRPr="004D7704" w:rsidRDefault="00C52245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2</w:t>
            </w:r>
            <w:r w:rsidR="002950BA">
              <w:rPr>
                <w:color w:val="auto"/>
              </w:rPr>
              <w:t>5</w:t>
            </w:r>
            <w:r w:rsidR="004F403B">
              <w:rPr>
                <w:color w:val="auto"/>
              </w:rPr>
              <w:t xml:space="preserve">. </w:t>
            </w:r>
            <w:r w:rsidR="002950BA">
              <w:rPr>
                <w:color w:val="auto"/>
              </w:rPr>
              <w:t>8</w:t>
            </w:r>
            <w:r w:rsidR="00403D87" w:rsidRPr="00403D87">
              <w:rPr>
                <w:color w:val="auto"/>
              </w:rPr>
              <w:t xml:space="preserve">. </w:t>
            </w:r>
            <w:r w:rsidR="00E9446F" w:rsidRPr="00403D87">
              <w:rPr>
                <w:color w:val="auto"/>
              </w:rPr>
              <w:t>20</w:t>
            </w:r>
            <w:r w:rsidR="00403D87" w:rsidRPr="00403D87">
              <w:rPr>
                <w:color w:val="auto"/>
              </w:rPr>
              <w:t>2</w:t>
            </w:r>
            <w:r w:rsidR="002950BA">
              <w:rPr>
                <w:color w:val="auto"/>
              </w:rPr>
              <w:t>1</w:t>
            </w:r>
          </w:p>
        </w:tc>
        <w:tc>
          <w:tcPr>
            <w:tcW w:w="851" w:type="dxa"/>
          </w:tcPr>
          <w:p w14:paraId="5573AE80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E9446F" w:rsidRDefault="00E9446F" w:rsidP="00A676CB">
            <w:pPr>
              <w:pStyle w:val="Brnopopistext"/>
            </w:pPr>
          </w:p>
        </w:tc>
      </w:tr>
      <w:tr w:rsidR="00E9446F" w14:paraId="54351DA0" w14:textId="77777777" w:rsidTr="008A0927">
        <w:tc>
          <w:tcPr>
            <w:tcW w:w="2268" w:type="dxa"/>
          </w:tcPr>
          <w:p w14:paraId="46FD3A36" w14:textId="77777777" w:rsidR="00E9446F" w:rsidRPr="001B1E40" w:rsidRDefault="00E9446F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počet listů:</w:t>
            </w:r>
          </w:p>
        </w:tc>
        <w:tc>
          <w:tcPr>
            <w:tcW w:w="5103" w:type="dxa"/>
          </w:tcPr>
          <w:p w14:paraId="7BAEF4FE" w14:textId="13025476" w:rsidR="00E9446F" w:rsidRPr="004D7704" w:rsidRDefault="00122561" w:rsidP="00A676CB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AB3998">
              <w:rPr>
                <w:color w:val="auto"/>
              </w:rPr>
              <w:t>1</w:t>
            </w:r>
          </w:p>
        </w:tc>
        <w:tc>
          <w:tcPr>
            <w:tcW w:w="851" w:type="dxa"/>
          </w:tcPr>
          <w:p w14:paraId="01F9AA24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E9446F" w:rsidRDefault="00E9446F" w:rsidP="00A676CB">
            <w:pPr>
              <w:pStyle w:val="Brnopopistext"/>
            </w:pPr>
          </w:p>
        </w:tc>
      </w:tr>
      <w:tr w:rsidR="00E9446F" w14:paraId="50A17089" w14:textId="77777777" w:rsidTr="008A0927">
        <w:tc>
          <w:tcPr>
            <w:tcW w:w="2268" w:type="dxa"/>
          </w:tcPr>
          <w:p w14:paraId="14BE56E6" w14:textId="77777777" w:rsidR="00E9446F" w:rsidRDefault="00E9446F" w:rsidP="00A676CB">
            <w:pPr>
              <w:pStyle w:val="Brnopopis"/>
            </w:pPr>
          </w:p>
        </w:tc>
        <w:tc>
          <w:tcPr>
            <w:tcW w:w="5103" w:type="dxa"/>
          </w:tcPr>
          <w:p w14:paraId="65186BE0" w14:textId="77777777" w:rsidR="00E9446F" w:rsidRDefault="00E9446F" w:rsidP="00A676CB">
            <w:pPr>
              <w:pStyle w:val="Brnopopistext"/>
            </w:pPr>
          </w:p>
        </w:tc>
        <w:tc>
          <w:tcPr>
            <w:tcW w:w="851" w:type="dxa"/>
          </w:tcPr>
          <w:p w14:paraId="74EF64A9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E9446F" w:rsidRDefault="00E9446F" w:rsidP="00A676CB">
            <w:pPr>
              <w:pStyle w:val="Brnopopistext"/>
            </w:pPr>
          </w:p>
        </w:tc>
      </w:tr>
      <w:tr w:rsidR="00E9446F" w14:paraId="7CFBF1AD" w14:textId="77777777" w:rsidTr="008A0927">
        <w:tc>
          <w:tcPr>
            <w:tcW w:w="2268" w:type="dxa"/>
          </w:tcPr>
          <w:p w14:paraId="5C671E1F" w14:textId="77777777" w:rsidR="00E9446F" w:rsidRDefault="00E9446F" w:rsidP="00A676CB">
            <w:pPr>
              <w:pStyle w:val="Brnopopis"/>
            </w:pPr>
          </w:p>
        </w:tc>
        <w:tc>
          <w:tcPr>
            <w:tcW w:w="5103" w:type="dxa"/>
          </w:tcPr>
          <w:p w14:paraId="7AFB69BE" w14:textId="77777777" w:rsidR="00E9446F" w:rsidRDefault="00E9446F" w:rsidP="00A676CB">
            <w:pPr>
              <w:pStyle w:val="Brnopopistext"/>
            </w:pPr>
          </w:p>
        </w:tc>
        <w:tc>
          <w:tcPr>
            <w:tcW w:w="851" w:type="dxa"/>
          </w:tcPr>
          <w:p w14:paraId="1A14A01A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E9446F" w:rsidRDefault="00E9446F" w:rsidP="00A676CB">
            <w:pPr>
              <w:pStyle w:val="Brnopopistext"/>
            </w:pPr>
          </w:p>
        </w:tc>
      </w:tr>
    </w:tbl>
    <w:p w14:paraId="00535CDA" w14:textId="77777777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687377CD" w14:textId="7E4A3800" w:rsidR="00B8373E" w:rsidRP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B8373E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Žádost o informaci dle zákona č. 106/1999 Sb. – </w:t>
      </w:r>
      <w:r w:rsidR="0018722E">
        <w:rPr>
          <w:rFonts w:asciiTheme="minorHAnsi" w:hAnsiTheme="minorHAnsi" w:cstheme="minorHAnsi"/>
          <w:b/>
          <w:bCs/>
          <w:snapToGrid w:val="0"/>
          <w:sz w:val="20"/>
          <w:szCs w:val="20"/>
        </w:rPr>
        <w:t>p</w:t>
      </w:r>
      <w:r w:rsidR="00035DF9">
        <w:rPr>
          <w:rFonts w:asciiTheme="minorHAnsi" w:hAnsiTheme="minorHAnsi" w:cstheme="minorHAnsi"/>
          <w:b/>
          <w:bCs/>
          <w:snapToGrid w:val="0"/>
          <w:sz w:val="20"/>
          <w:szCs w:val="20"/>
        </w:rPr>
        <w:t>oskytnutí informací</w:t>
      </w:r>
    </w:p>
    <w:p w14:paraId="7E10713A" w14:textId="191DCC9F" w:rsid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273FB6CC" w14:textId="52547972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7D4C9A9" w14:textId="77777777" w:rsidR="007D2EF7" w:rsidRDefault="007D2EF7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697C2E3B" w:rsidR="00B8373E" w:rsidRPr="00B8373E" w:rsidRDefault="00F74E2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</w:t>
      </w:r>
      <w:r w:rsidR="004372B7">
        <w:rPr>
          <w:rFonts w:asciiTheme="minorHAnsi" w:hAnsiTheme="minorHAnsi" w:cstheme="minorHAnsi"/>
          <w:snapToGrid w:val="0"/>
          <w:sz w:val="20"/>
          <w:szCs w:val="20"/>
        </w:rPr>
        <w:t>í</w:t>
      </w:r>
      <w:r w:rsidR="00B8373E" w:rsidRPr="00B8373E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4143ABAE" w14:textId="2F466138" w:rsidR="007D2EF7" w:rsidRDefault="007D2EF7" w:rsidP="00B8373E">
      <w:pPr>
        <w:ind w:right="142"/>
        <w:rPr>
          <w:rFonts w:asciiTheme="minorHAnsi" w:hAnsiTheme="minorHAnsi" w:cstheme="minorHAnsi"/>
          <w:szCs w:val="20"/>
        </w:rPr>
      </w:pPr>
    </w:p>
    <w:p w14:paraId="3A0C5F29" w14:textId="77777777" w:rsidR="00A1755A" w:rsidRDefault="00A1755A" w:rsidP="00B8373E">
      <w:pPr>
        <w:ind w:right="142"/>
        <w:rPr>
          <w:rFonts w:asciiTheme="minorHAnsi" w:hAnsiTheme="minorHAnsi" w:cstheme="minorHAnsi"/>
          <w:szCs w:val="20"/>
        </w:rPr>
      </w:pPr>
    </w:p>
    <w:p w14:paraId="111CF57D" w14:textId="29343D4F" w:rsidR="00DC226D" w:rsidRDefault="00B8373E" w:rsidP="008F7DBC">
      <w:pPr>
        <w:ind w:right="142"/>
        <w:rPr>
          <w:rFonts w:asciiTheme="minorHAnsi" w:hAnsiTheme="minorHAnsi" w:cstheme="minorHAnsi"/>
          <w:szCs w:val="20"/>
        </w:rPr>
      </w:pPr>
      <w:r w:rsidRPr="00B8373E">
        <w:rPr>
          <w:rFonts w:asciiTheme="minorHAnsi" w:hAnsiTheme="minorHAnsi" w:cstheme="minorHAnsi"/>
          <w:szCs w:val="20"/>
        </w:rPr>
        <w:t xml:space="preserve">k Vaší žádosti o </w:t>
      </w:r>
      <w:r w:rsidR="00340996">
        <w:rPr>
          <w:rFonts w:asciiTheme="minorHAnsi" w:hAnsiTheme="minorHAnsi" w:cstheme="minorHAnsi"/>
          <w:szCs w:val="20"/>
        </w:rPr>
        <w:t>poskytnutí</w:t>
      </w:r>
      <w:r w:rsidR="00FB6F4F">
        <w:rPr>
          <w:rFonts w:asciiTheme="minorHAnsi" w:hAnsiTheme="minorHAnsi" w:cstheme="minorHAnsi"/>
          <w:szCs w:val="20"/>
        </w:rPr>
        <w:t xml:space="preserve"> </w:t>
      </w:r>
      <w:r w:rsidR="00EB4191">
        <w:rPr>
          <w:rFonts w:asciiTheme="minorHAnsi" w:hAnsiTheme="minorHAnsi" w:cstheme="minorHAnsi"/>
          <w:szCs w:val="20"/>
        </w:rPr>
        <w:t>informací o formě podpory, kterou statutární město Brno</w:t>
      </w:r>
      <w:r w:rsidR="00117286">
        <w:rPr>
          <w:rFonts w:asciiTheme="minorHAnsi" w:hAnsiTheme="minorHAnsi" w:cstheme="minorHAnsi"/>
          <w:szCs w:val="20"/>
        </w:rPr>
        <w:t xml:space="preserve"> udělilo organizaci Hnutí </w:t>
      </w:r>
      <w:r w:rsidR="0078493E">
        <w:rPr>
          <w:rFonts w:asciiTheme="minorHAnsi" w:hAnsiTheme="minorHAnsi" w:cstheme="minorHAnsi"/>
          <w:szCs w:val="20"/>
        </w:rPr>
        <w:t xml:space="preserve">pro život ČR, </w:t>
      </w:r>
      <w:proofErr w:type="spellStart"/>
      <w:r w:rsidR="0078493E">
        <w:rPr>
          <w:rFonts w:asciiTheme="minorHAnsi" w:hAnsiTheme="minorHAnsi" w:cstheme="minorHAnsi"/>
          <w:szCs w:val="20"/>
        </w:rPr>
        <w:t>z.s</w:t>
      </w:r>
      <w:proofErr w:type="spellEnd"/>
      <w:r w:rsidR="0078493E">
        <w:rPr>
          <w:rFonts w:asciiTheme="minorHAnsi" w:hAnsiTheme="minorHAnsi" w:cstheme="minorHAnsi"/>
          <w:szCs w:val="20"/>
        </w:rPr>
        <w:t>.</w:t>
      </w:r>
      <w:r w:rsidR="00071042">
        <w:rPr>
          <w:rFonts w:asciiTheme="minorHAnsi" w:hAnsiTheme="minorHAnsi" w:cstheme="minorHAnsi"/>
          <w:szCs w:val="20"/>
        </w:rPr>
        <w:t xml:space="preserve"> včetně zaslání příslušných dokumentů </w:t>
      </w:r>
      <w:r w:rsidRPr="00B8373E">
        <w:rPr>
          <w:rFonts w:asciiTheme="minorHAnsi" w:hAnsiTheme="minorHAnsi" w:cstheme="minorHAnsi"/>
          <w:szCs w:val="20"/>
        </w:rPr>
        <w:t>podané ve smyslu zákona č. 106/1999 Sb., o svobodném přístupu k informacím, ve znění pozdějších předpisů (dále jen „zákon“), která byla dne</w:t>
      </w:r>
      <w:r w:rsidR="00F51008">
        <w:rPr>
          <w:rFonts w:asciiTheme="minorHAnsi" w:hAnsiTheme="minorHAnsi" w:cstheme="minorHAnsi"/>
          <w:szCs w:val="20"/>
        </w:rPr>
        <w:t xml:space="preserve"> </w:t>
      </w:r>
      <w:r w:rsidR="00B3220A">
        <w:rPr>
          <w:rFonts w:asciiTheme="minorHAnsi" w:hAnsiTheme="minorHAnsi" w:cstheme="minorHAnsi"/>
          <w:szCs w:val="20"/>
        </w:rPr>
        <w:t>1</w:t>
      </w:r>
      <w:r w:rsidR="00071042">
        <w:rPr>
          <w:rFonts w:asciiTheme="minorHAnsi" w:hAnsiTheme="minorHAnsi" w:cstheme="minorHAnsi"/>
          <w:szCs w:val="20"/>
        </w:rPr>
        <w:t>2</w:t>
      </w:r>
      <w:r w:rsidR="00F51008">
        <w:rPr>
          <w:rFonts w:asciiTheme="minorHAnsi" w:hAnsiTheme="minorHAnsi" w:cstheme="minorHAnsi"/>
          <w:szCs w:val="20"/>
        </w:rPr>
        <w:t>.</w:t>
      </w:r>
      <w:r w:rsidR="00071042">
        <w:rPr>
          <w:rFonts w:asciiTheme="minorHAnsi" w:hAnsiTheme="minorHAnsi" w:cstheme="minorHAnsi"/>
          <w:szCs w:val="20"/>
        </w:rPr>
        <w:t> 8</w:t>
      </w:r>
      <w:r w:rsidR="00F51008">
        <w:rPr>
          <w:rFonts w:asciiTheme="minorHAnsi" w:hAnsiTheme="minorHAnsi" w:cstheme="minorHAnsi"/>
          <w:szCs w:val="20"/>
        </w:rPr>
        <w:t>.</w:t>
      </w:r>
      <w:r w:rsidR="00071042">
        <w:rPr>
          <w:rFonts w:asciiTheme="minorHAnsi" w:hAnsiTheme="minorHAnsi" w:cstheme="minorHAnsi"/>
          <w:szCs w:val="20"/>
        </w:rPr>
        <w:t> </w:t>
      </w:r>
      <w:r w:rsidR="00F51008">
        <w:rPr>
          <w:rFonts w:asciiTheme="minorHAnsi" w:hAnsiTheme="minorHAnsi" w:cstheme="minorHAnsi"/>
          <w:szCs w:val="20"/>
        </w:rPr>
        <w:t>2020</w:t>
      </w:r>
      <w:r w:rsidRPr="00B8373E">
        <w:rPr>
          <w:rFonts w:asciiTheme="minorHAnsi" w:hAnsiTheme="minorHAnsi" w:cstheme="minorHAnsi"/>
          <w:szCs w:val="20"/>
        </w:rPr>
        <w:t xml:space="preserve"> doručena </w:t>
      </w:r>
      <w:r w:rsidR="006F70C6">
        <w:rPr>
          <w:rFonts w:asciiTheme="minorHAnsi" w:hAnsiTheme="minorHAnsi" w:cstheme="minorHAnsi"/>
          <w:szCs w:val="20"/>
        </w:rPr>
        <w:t xml:space="preserve">do datové schránky </w:t>
      </w:r>
      <w:r w:rsidR="00361C12">
        <w:rPr>
          <w:rFonts w:asciiTheme="minorHAnsi" w:hAnsiTheme="minorHAnsi" w:cstheme="minorHAnsi"/>
          <w:szCs w:val="20"/>
        </w:rPr>
        <w:t>statutárního města Brna</w:t>
      </w:r>
      <w:r w:rsidR="00BD39B0">
        <w:rPr>
          <w:rFonts w:asciiTheme="minorHAnsi" w:hAnsiTheme="minorHAnsi" w:cstheme="minorHAnsi"/>
          <w:szCs w:val="20"/>
        </w:rPr>
        <w:t>, Vám v</w:t>
      </w:r>
      <w:r w:rsidR="00A84BB3">
        <w:rPr>
          <w:rFonts w:asciiTheme="minorHAnsi" w:hAnsiTheme="minorHAnsi" w:cstheme="minorHAnsi"/>
          <w:szCs w:val="20"/>
        </w:rPr>
        <w:t> </w:t>
      </w:r>
      <w:r w:rsidR="00BD39B0">
        <w:rPr>
          <w:rFonts w:asciiTheme="minorHAnsi" w:hAnsiTheme="minorHAnsi" w:cstheme="minorHAnsi"/>
          <w:szCs w:val="20"/>
        </w:rPr>
        <w:t>souladu</w:t>
      </w:r>
      <w:r w:rsidR="00A84BB3">
        <w:rPr>
          <w:rFonts w:asciiTheme="minorHAnsi" w:hAnsiTheme="minorHAnsi" w:cstheme="minorHAnsi"/>
          <w:szCs w:val="20"/>
        </w:rPr>
        <w:t xml:space="preserve"> s </w:t>
      </w:r>
      <w:proofErr w:type="spellStart"/>
      <w:r w:rsidR="00A84BB3">
        <w:rPr>
          <w:rFonts w:asciiTheme="minorHAnsi" w:hAnsiTheme="minorHAnsi" w:cstheme="minorHAnsi"/>
          <w:szCs w:val="20"/>
        </w:rPr>
        <w:t>ust</w:t>
      </w:r>
      <w:proofErr w:type="spellEnd"/>
      <w:r w:rsidR="00A84BB3">
        <w:rPr>
          <w:rFonts w:asciiTheme="minorHAnsi" w:hAnsiTheme="minorHAnsi" w:cstheme="minorHAnsi"/>
          <w:szCs w:val="20"/>
        </w:rPr>
        <w:t xml:space="preserve">. § 14 odst. 5 písm. d) zákona </w:t>
      </w:r>
      <w:r w:rsidR="008448A3">
        <w:rPr>
          <w:rFonts w:asciiTheme="minorHAnsi" w:hAnsiTheme="minorHAnsi" w:cstheme="minorHAnsi"/>
          <w:szCs w:val="20"/>
        </w:rPr>
        <w:t xml:space="preserve">poskytujeme </w:t>
      </w:r>
      <w:r w:rsidR="00DC226D">
        <w:rPr>
          <w:rFonts w:asciiTheme="minorHAnsi" w:hAnsiTheme="minorHAnsi" w:cstheme="minorHAnsi"/>
          <w:szCs w:val="20"/>
        </w:rPr>
        <w:t xml:space="preserve">požadované informace: </w:t>
      </w:r>
    </w:p>
    <w:p w14:paraId="765FDBD4" w14:textId="77777777" w:rsidR="00141F51" w:rsidRDefault="00141F51" w:rsidP="00141F51"/>
    <w:p w14:paraId="7924C05D" w14:textId="64C9467E" w:rsidR="00011412" w:rsidRDefault="00141F51" w:rsidP="00141F51">
      <w:r>
        <w:t xml:space="preserve">Nad </w:t>
      </w:r>
      <w:r w:rsidR="00871C19">
        <w:t>projektem „Nesoudíme. Pomáháme“</w:t>
      </w:r>
      <w:r w:rsidR="00292C5A">
        <w:t xml:space="preserve"> převzala dne 14. srpna 2020 záštitu primátorka statutárního města Brna JUDr. Markéta Vaňková</w:t>
      </w:r>
      <w:r w:rsidR="005254D9">
        <w:t>, zasíláme Vám veškerou korespondenci v předmětné věci.</w:t>
      </w:r>
    </w:p>
    <w:p w14:paraId="18A23262" w14:textId="0236EB81" w:rsidR="005254D9" w:rsidRDefault="005254D9" w:rsidP="00141F51"/>
    <w:p w14:paraId="0FF576ED" w14:textId="51796BA2" w:rsidR="002367F9" w:rsidRDefault="002367F9" w:rsidP="00141F51">
      <w:r>
        <w:t xml:space="preserve">Žádost o udělení souhlasu s použitím loga města Brna </w:t>
      </w:r>
      <w:r w:rsidR="00C0380A">
        <w:t xml:space="preserve">společnosti </w:t>
      </w:r>
      <w:r w:rsidR="00C0380A">
        <w:rPr>
          <w:rFonts w:asciiTheme="minorHAnsi" w:hAnsiTheme="minorHAnsi" w:cstheme="minorHAnsi"/>
          <w:szCs w:val="20"/>
        </w:rPr>
        <w:t xml:space="preserve">Hnutí pro život ČR, </w:t>
      </w:r>
      <w:proofErr w:type="spellStart"/>
      <w:r w:rsidR="00C0380A">
        <w:rPr>
          <w:rFonts w:asciiTheme="minorHAnsi" w:hAnsiTheme="minorHAnsi" w:cstheme="minorHAnsi"/>
          <w:szCs w:val="20"/>
        </w:rPr>
        <w:t>z.s</w:t>
      </w:r>
      <w:proofErr w:type="spellEnd"/>
      <w:r w:rsidR="00C0380A">
        <w:rPr>
          <w:rFonts w:asciiTheme="minorHAnsi" w:hAnsiTheme="minorHAnsi" w:cstheme="minorHAnsi"/>
          <w:szCs w:val="20"/>
        </w:rPr>
        <w:t xml:space="preserve">. </w:t>
      </w:r>
      <w:r w:rsidR="00BD4C11">
        <w:t xml:space="preserve">příslušný útvar </w:t>
      </w:r>
      <w:r w:rsidR="00C0380A">
        <w:t>Magistrátu města Brna neeviduje.</w:t>
      </w:r>
    </w:p>
    <w:p w14:paraId="6992F14C" w14:textId="77777777" w:rsidR="00366461" w:rsidRDefault="00366461" w:rsidP="00141F51"/>
    <w:p w14:paraId="500AA6A1" w14:textId="28ECC482" w:rsidR="00CD5F57" w:rsidRPr="00BD20CC" w:rsidRDefault="00CD5F57" w:rsidP="00BD20CC">
      <w:r w:rsidRPr="00BD20CC">
        <w:t>Podle § 5 odst. 3 zákona bude poskytnutá informace zveřejněna způsobem umožňujícím dálkový přístup na webových stránkách města Brna:</w:t>
      </w:r>
    </w:p>
    <w:p w14:paraId="43A755BD" w14:textId="77777777" w:rsidR="00CD5F57" w:rsidRPr="00BD20CC" w:rsidRDefault="008A0927" w:rsidP="00BD20CC">
      <w:pPr>
        <w:rPr>
          <w:color w:val="auto"/>
        </w:rPr>
      </w:pPr>
      <w:hyperlink r:id="rId10" w:history="1">
        <w:r w:rsidR="00CD5F57" w:rsidRPr="00BD20CC">
          <w:rPr>
            <w:color w:val="auto"/>
          </w:rPr>
          <w:t>http://www.brno.cz/sprava-mesta/dokumenty-mesta/povinne-zverejnovane-informace/informace-dle-zakona-1061999-sb/zadosti-o-informace/poskytnute-informace/</w:t>
        </w:r>
      </w:hyperlink>
      <w:r w:rsidR="00CD5F57" w:rsidRPr="00BD20CC">
        <w:rPr>
          <w:color w:val="auto"/>
        </w:rPr>
        <w:t>.</w:t>
      </w:r>
    </w:p>
    <w:p w14:paraId="05F814F6" w14:textId="77777777" w:rsidR="00B8373E" w:rsidRPr="00B8373E" w:rsidRDefault="00B8373E" w:rsidP="00B8373E">
      <w:pPr>
        <w:ind w:right="142"/>
        <w:rPr>
          <w:rFonts w:asciiTheme="minorHAnsi" w:hAnsiTheme="minorHAnsi" w:cstheme="minorHAnsi"/>
          <w:szCs w:val="20"/>
        </w:rPr>
      </w:pPr>
    </w:p>
    <w:p w14:paraId="3C591AEB" w14:textId="77777777" w:rsidR="004D2082" w:rsidRDefault="004D2082" w:rsidP="0026573C">
      <w:pPr>
        <w:rPr>
          <w:rFonts w:cs="Arial"/>
        </w:rPr>
      </w:pPr>
    </w:p>
    <w:p w14:paraId="416A6CF5" w14:textId="77777777" w:rsidR="0026573C" w:rsidRDefault="00C630EA" w:rsidP="0026573C">
      <w:pPr>
        <w:rPr>
          <w:rFonts w:cs="Arial"/>
        </w:rPr>
      </w:pPr>
      <w:r>
        <w:rPr>
          <w:rFonts w:cs="Arial"/>
        </w:rPr>
        <w:t xml:space="preserve">S pozdravem </w:t>
      </w:r>
    </w:p>
    <w:p w14:paraId="2AE2C6B3" w14:textId="77777777" w:rsidR="0026573C" w:rsidRDefault="0026573C" w:rsidP="0026573C">
      <w:pPr>
        <w:rPr>
          <w:rFonts w:cs="Arial"/>
        </w:rPr>
      </w:pPr>
    </w:p>
    <w:p w14:paraId="2DBCEF6F" w14:textId="77777777" w:rsidR="0026573C" w:rsidRDefault="0026573C" w:rsidP="0026573C">
      <w:pPr>
        <w:rPr>
          <w:rFonts w:cs="Arial"/>
        </w:rPr>
      </w:pPr>
    </w:p>
    <w:p w14:paraId="443A4B31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Ing. Eva Chaloupková</w:t>
      </w:r>
    </w:p>
    <w:p w14:paraId="0B6376CA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vedoucí Organizačního odboru</w:t>
      </w:r>
    </w:p>
    <w:p w14:paraId="41FAFCAD" w14:textId="577FAEE6" w:rsidR="00461742" w:rsidRDefault="00461742" w:rsidP="004E5B33">
      <w:pPr>
        <w:rPr>
          <w:color w:val="auto"/>
        </w:rPr>
      </w:pPr>
    </w:p>
    <w:p w14:paraId="23F69F5E" w14:textId="12EBEE74" w:rsidR="00F435D4" w:rsidRPr="00F435D4" w:rsidRDefault="00F435D4" w:rsidP="004E5B33">
      <w:pPr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color w:val="FF0000"/>
          <w:sz w:val="16"/>
          <w:szCs w:val="16"/>
        </w:rPr>
        <w:tab/>
      </w:r>
      <w:r w:rsidR="00E34F43">
        <w:rPr>
          <w:bCs/>
          <w:color w:val="auto"/>
          <w:szCs w:val="20"/>
        </w:rPr>
        <w:t>03</w:t>
      </w:r>
    </w:p>
    <w:sectPr w:rsidR="00F435D4" w:rsidRPr="00F435D4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F3C45" w14:textId="77777777" w:rsidR="009631EE" w:rsidRDefault="009631EE" w:rsidP="0018303A">
      <w:pPr>
        <w:spacing w:line="240" w:lineRule="auto"/>
      </w:pPr>
      <w:r>
        <w:separator/>
      </w:r>
    </w:p>
  </w:endnote>
  <w:endnote w:type="continuationSeparator" w:id="0">
    <w:p w14:paraId="67F004D0" w14:textId="77777777" w:rsidR="009631EE" w:rsidRDefault="009631E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631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69EDC34A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F334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0B4C5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4013AA3B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9FC92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844C" w14:textId="77777777" w:rsidR="009631EE" w:rsidRDefault="009631EE" w:rsidP="0018303A">
      <w:pPr>
        <w:spacing w:line="240" w:lineRule="auto"/>
      </w:pPr>
      <w:r>
        <w:separator/>
      </w:r>
    </w:p>
  </w:footnote>
  <w:footnote w:type="continuationSeparator" w:id="0">
    <w:p w14:paraId="24A9F98C" w14:textId="77777777" w:rsidR="009631EE" w:rsidRDefault="009631E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77777777" w:rsidR="00D535BB" w:rsidRDefault="00D535BB" w:rsidP="00D535BB">
    <w:pPr>
      <w:pStyle w:val="Zhlav"/>
      <w:rPr>
        <w:color w:val="414142" w:themeColor="accent4"/>
      </w:rPr>
    </w:pPr>
    <w:r>
      <w:t>Organizační odbor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11412"/>
    <w:rsid w:val="00016B16"/>
    <w:rsid w:val="0002254D"/>
    <w:rsid w:val="00031D5A"/>
    <w:rsid w:val="00034493"/>
    <w:rsid w:val="00035DF9"/>
    <w:rsid w:val="000362ED"/>
    <w:rsid w:val="00036760"/>
    <w:rsid w:val="00041778"/>
    <w:rsid w:val="000579EE"/>
    <w:rsid w:val="0006281A"/>
    <w:rsid w:val="00071042"/>
    <w:rsid w:val="00077C50"/>
    <w:rsid w:val="000B349A"/>
    <w:rsid w:val="000B6B63"/>
    <w:rsid w:val="000C4FE4"/>
    <w:rsid w:val="000D0FF5"/>
    <w:rsid w:val="000F3778"/>
    <w:rsid w:val="00117286"/>
    <w:rsid w:val="00117B76"/>
    <w:rsid w:val="00122561"/>
    <w:rsid w:val="00130166"/>
    <w:rsid w:val="00137985"/>
    <w:rsid w:val="00141F51"/>
    <w:rsid w:val="001517D2"/>
    <w:rsid w:val="00151901"/>
    <w:rsid w:val="001724F7"/>
    <w:rsid w:val="001759A7"/>
    <w:rsid w:val="0018303A"/>
    <w:rsid w:val="0018722E"/>
    <w:rsid w:val="001946C5"/>
    <w:rsid w:val="001A0AED"/>
    <w:rsid w:val="001A1692"/>
    <w:rsid w:val="001A43DB"/>
    <w:rsid w:val="001A58D0"/>
    <w:rsid w:val="001B1E40"/>
    <w:rsid w:val="001B3D5F"/>
    <w:rsid w:val="001D3E20"/>
    <w:rsid w:val="001D65A0"/>
    <w:rsid w:val="001F5546"/>
    <w:rsid w:val="00200084"/>
    <w:rsid w:val="00217AF7"/>
    <w:rsid w:val="00232EFA"/>
    <w:rsid w:val="002367F9"/>
    <w:rsid w:val="002401BD"/>
    <w:rsid w:val="0024060C"/>
    <w:rsid w:val="002422EB"/>
    <w:rsid w:val="00243F89"/>
    <w:rsid w:val="0026573C"/>
    <w:rsid w:val="00267537"/>
    <w:rsid w:val="002827ED"/>
    <w:rsid w:val="00284095"/>
    <w:rsid w:val="00284B1C"/>
    <w:rsid w:val="00286AC5"/>
    <w:rsid w:val="00292C5A"/>
    <w:rsid w:val="002950BA"/>
    <w:rsid w:val="002A398E"/>
    <w:rsid w:val="002D0D4B"/>
    <w:rsid w:val="002D2318"/>
    <w:rsid w:val="002E300B"/>
    <w:rsid w:val="002F0A6E"/>
    <w:rsid w:val="002F1E88"/>
    <w:rsid w:val="003069D7"/>
    <w:rsid w:val="003126B6"/>
    <w:rsid w:val="003307AC"/>
    <w:rsid w:val="00340996"/>
    <w:rsid w:val="00342579"/>
    <w:rsid w:val="00345C8A"/>
    <w:rsid w:val="00361C12"/>
    <w:rsid w:val="003621BB"/>
    <w:rsid w:val="003650C8"/>
    <w:rsid w:val="00365818"/>
    <w:rsid w:val="00366461"/>
    <w:rsid w:val="00387C5B"/>
    <w:rsid w:val="003913AE"/>
    <w:rsid w:val="00394D75"/>
    <w:rsid w:val="00394F66"/>
    <w:rsid w:val="003A40EE"/>
    <w:rsid w:val="003A4E4F"/>
    <w:rsid w:val="003B3861"/>
    <w:rsid w:val="003C0659"/>
    <w:rsid w:val="003C475E"/>
    <w:rsid w:val="003C6063"/>
    <w:rsid w:val="003D4B20"/>
    <w:rsid w:val="003D6BAA"/>
    <w:rsid w:val="003F3454"/>
    <w:rsid w:val="003F3B4E"/>
    <w:rsid w:val="00403D87"/>
    <w:rsid w:val="004069DE"/>
    <w:rsid w:val="004133C6"/>
    <w:rsid w:val="00430B7A"/>
    <w:rsid w:val="004372B7"/>
    <w:rsid w:val="0044497E"/>
    <w:rsid w:val="00445797"/>
    <w:rsid w:val="00453519"/>
    <w:rsid w:val="00460291"/>
    <w:rsid w:val="00461742"/>
    <w:rsid w:val="00471A5F"/>
    <w:rsid w:val="00493479"/>
    <w:rsid w:val="004B6BDD"/>
    <w:rsid w:val="004B6C59"/>
    <w:rsid w:val="004C22F8"/>
    <w:rsid w:val="004D2082"/>
    <w:rsid w:val="004D7704"/>
    <w:rsid w:val="004D7717"/>
    <w:rsid w:val="004E3685"/>
    <w:rsid w:val="004E5B33"/>
    <w:rsid w:val="004F403B"/>
    <w:rsid w:val="00511FC1"/>
    <w:rsid w:val="005156A4"/>
    <w:rsid w:val="005172A7"/>
    <w:rsid w:val="005241C8"/>
    <w:rsid w:val="005254D9"/>
    <w:rsid w:val="00545F28"/>
    <w:rsid w:val="005705C9"/>
    <w:rsid w:val="00577A0C"/>
    <w:rsid w:val="005B0AD3"/>
    <w:rsid w:val="005C0A44"/>
    <w:rsid w:val="005C5E06"/>
    <w:rsid w:val="005C6592"/>
    <w:rsid w:val="005E11BB"/>
    <w:rsid w:val="005F5D53"/>
    <w:rsid w:val="00615329"/>
    <w:rsid w:val="00620AD3"/>
    <w:rsid w:val="00625B01"/>
    <w:rsid w:val="006543C2"/>
    <w:rsid w:val="0065474F"/>
    <w:rsid w:val="00656404"/>
    <w:rsid w:val="0067254A"/>
    <w:rsid w:val="00685703"/>
    <w:rsid w:val="006A53E4"/>
    <w:rsid w:val="006A547B"/>
    <w:rsid w:val="006C2E09"/>
    <w:rsid w:val="006C47CA"/>
    <w:rsid w:val="006C710A"/>
    <w:rsid w:val="006D4B4D"/>
    <w:rsid w:val="006E09B8"/>
    <w:rsid w:val="006E287A"/>
    <w:rsid w:val="006F70C6"/>
    <w:rsid w:val="00704B53"/>
    <w:rsid w:val="007157C8"/>
    <w:rsid w:val="007211B5"/>
    <w:rsid w:val="00730BB1"/>
    <w:rsid w:val="0075027E"/>
    <w:rsid w:val="00750FC1"/>
    <w:rsid w:val="0075276D"/>
    <w:rsid w:val="00755299"/>
    <w:rsid w:val="0075587C"/>
    <w:rsid w:val="00755E62"/>
    <w:rsid w:val="00761F7F"/>
    <w:rsid w:val="00765370"/>
    <w:rsid w:val="007752C1"/>
    <w:rsid w:val="007777DA"/>
    <w:rsid w:val="00781FC1"/>
    <w:rsid w:val="00784140"/>
    <w:rsid w:val="0078493E"/>
    <w:rsid w:val="00786210"/>
    <w:rsid w:val="0079108D"/>
    <w:rsid w:val="00794777"/>
    <w:rsid w:val="007A5F88"/>
    <w:rsid w:val="007D0D11"/>
    <w:rsid w:val="007D2EF7"/>
    <w:rsid w:val="007E24D5"/>
    <w:rsid w:val="0080412B"/>
    <w:rsid w:val="00804513"/>
    <w:rsid w:val="00812247"/>
    <w:rsid w:val="008178A8"/>
    <w:rsid w:val="00820DDA"/>
    <w:rsid w:val="008448A3"/>
    <w:rsid w:val="00846431"/>
    <w:rsid w:val="00853736"/>
    <w:rsid w:val="00856555"/>
    <w:rsid w:val="0086759E"/>
    <w:rsid w:val="0087066D"/>
    <w:rsid w:val="00871C19"/>
    <w:rsid w:val="00874A3B"/>
    <w:rsid w:val="008757BA"/>
    <w:rsid w:val="00892FF5"/>
    <w:rsid w:val="00893C01"/>
    <w:rsid w:val="008A0927"/>
    <w:rsid w:val="008A331A"/>
    <w:rsid w:val="008C19A0"/>
    <w:rsid w:val="008C5493"/>
    <w:rsid w:val="008E0D3D"/>
    <w:rsid w:val="008E5681"/>
    <w:rsid w:val="008F4B93"/>
    <w:rsid w:val="008F7DBC"/>
    <w:rsid w:val="0091285D"/>
    <w:rsid w:val="00914ACF"/>
    <w:rsid w:val="0095545A"/>
    <w:rsid w:val="009631EE"/>
    <w:rsid w:val="00964D84"/>
    <w:rsid w:val="009805FA"/>
    <w:rsid w:val="00990260"/>
    <w:rsid w:val="009A4070"/>
    <w:rsid w:val="009A685B"/>
    <w:rsid w:val="009A6931"/>
    <w:rsid w:val="009B1292"/>
    <w:rsid w:val="009E07A1"/>
    <w:rsid w:val="009E2951"/>
    <w:rsid w:val="009E6905"/>
    <w:rsid w:val="009F31A3"/>
    <w:rsid w:val="00A001F1"/>
    <w:rsid w:val="00A00288"/>
    <w:rsid w:val="00A00883"/>
    <w:rsid w:val="00A058B3"/>
    <w:rsid w:val="00A1755A"/>
    <w:rsid w:val="00A20EBD"/>
    <w:rsid w:val="00A36818"/>
    <w:rsid w:val="00A46C6C"/>
    <w:rsid w:val="00A626F9"/>
    <w:rsid w:val="00A821EE"/>
    <w:rsid w:val="00A82CA4"/>
    <w:rsid w:val="00A84BB3"/>
    <w:rsid w:val="00A87651"/>
    <w:rsid w:val="00A90D58"/>
    <w:rsid w:val="00AA3BA1"/>
    <w:rsid w:val="00AB3998"/>
    <w:rsid w:val="00AC3D38"/>
    <w:rsid w:val="00AD7EAD"/>
    <w:rsid w:val="00B0341A"/>
    <w:rsid w:val="00B0731D"/>
    <w:rsid w:val="00B10266"/>
    <w:rsid w:val="00B11578"/>
    <w:rsid w:val="00B20A02"/>
    <w:rsid w:val="00B3220A"/>
    <w:rsid w:val="00B55B76"/>
    <w:rsid w:val="00B601B1"/>
    <w:rsid w:val="00B64224"/>
    <w:rsid w:val="00B6628E"/>
    <w:rsid w:val="00B66EF3"/>
    <w:rsid w:val="00B74701"/>
    <w:rsid w:val="00B748BD"/>
    <w:rsid w:val="00B76C73"/>
    <w:rsid w:val="00B770D3"/>
    <w:rsid w:val="00B77825"/>
    <w:rsid w:val="00B8373E"/>
    <w:rsid w:val="00B85478"/>
    <w:rsid w:val="00BA50DE"/>
    <w:rsid w:val="00BB540C"/>
    <w:rsid w:val="00BC373F"/>
    <w:rsid w:val="00BC4092"/>
    <w:rsid w:val="00BD20CC"/>
    <w:rsid w:val="00BD39B0"/>
    <w:rsid w:val="00BD4C11"/>
    <w:rsid w:val="00BD747F"/>
    <w:rsid w:val="00BE6D59"/>
    <w:rsid w:val="00C0380A"/>
    <w:rsid w:val="00C047CD"/>
    <w:rsid w:val="00C11F2F"/>
    <w:rsid w:val="00C40742"/>
    <w:rsid w:val="00C41A71"/>
    <w:rsid w:val="00C458FE"/>
    <w:rsid w:val="00C52245"/>
    <w:rsid w:val="00C529A1"/>
    <w:rsid w:val="00C630EA"/>
    <w:rsid w:val="00C76CEA"/>
    <w:rsid w:val="00C93137"/>
    <w:rsid w:val="00C96789"/>
    <w:rsid w:val="00CB211D"/>
    <w:rsid w:val="00CB5E9C"/>
    <w:rsid w:val="00CD5F57"/>
    <w:rsid w:val="00CE3161"/>
    <w:rsid w:val="00CE3F4D"/>
    <w:rsid w:val="00CE7DDE"/>
    <w:rsid w:val="00D26D02"/>
    <w:rsid w:val="00D353AE"/>
    <w:rsid w:val="00D535BB"/>
    <w:rsid w:val="00D7509C"/>
    <w:rsid w:val="00D80164"/>
    <w:rsid w:val="00D92A5D"/>
    <w:rsid w:val="00D93485"/>
    <w:rsid w:val="00DA18A9"/>
    <w:rsid w:val="00DC226D"/>
    <w:rsid w:val="00DC479F"/>
    <w:rsid w:val="00DC53C4"/>
    <w:rsid w:val="00DE465B"/>
    <w:rsid w:val="00DE6391"/>
    <w:rsid w:val="00DF18C1"/>
    <w:rsid w:val="00DF7C2A"/>
    <w:rsid w:val="00E04875"/>
    <w:rsid w:val="00E34F43"/>
    <w:rsid w:val="00E36CB4"/>
    <w:rsid w:val="00E44C1E"/>
    <w:rsid w:val="00E8097D"/>
    <w:rsid w:val="00E84878"/>
    <w:rsid w:val="00E9446F"/>
    <w:rsid w:val="00EA5600"/>
    <w:rsid w:val="00EB4191"/>
    <w:rsid w:val="00ED7498"/>
    <w:rsid w:val="00EF376D"/>
    <w:rsid w:val="00F228CC"/>
    <w:rsid w:val="00F3341C"/>
    <w:rsid w:val="00F435D4"/>
    <w:rsid w:val="00F51008"/>
    <w:rsid w:val="00F64F4F"/>
    <w:rsid w:val="00F65F53"/>
    <w:rsid w:val="00F66214"/>
    <w:rsid w:val="00F664B9"/>
    <w:rsid w:val="00F74E2E"/>
    <w:rsid w:val="00F7738E"/>
    <w:rsid w:val="00F927BD"/>
    <w:rsid w:val="00F94E2F"/>
    <w:rsid w:val="00FB2E1C"/>
    <w:rsid w:val="00FB6F4F"/>
    <w:rsid w:val="00FC0136"/>
    <w:rsid w:val="00FC2461"/>
    <w:rsid w:val="00FC71B3"/>
    <w:rsid w:val="00FE0D5C"/>
    <w:rsid w:val="00FE7F59"/>
    <w:rsid w:val="00FF02A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99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Chaloupková Eva (MMB)</cp:lastModifiedBy>
  <cp:revision>4</cp:revision>
  <cp:lastPrinted>2020-12-17T10:45:00Z</cp:lastPrinted>
  <dcterms:created xsi:type="dcterms:W3CDTF">2021-08-25T14:43:00Z</dcterms:created>
  <dcterms:modified xsi:type="dcterms:W3CDTF">2021-08-25T14:44:00Z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