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4E810" w14:textId="77777777" w:rsidR="004C5590" w:rsidRPr="004C5590" w:rsidRDefault="004C5590" w:rsidP="005F526D">
      <w:r w:rsidRPr="002D05FC">
        <w:rPr>
          <w:szCs w:val="22"/>
        </w:rPr>
        <w:tab/>
      </w:r>
      <w:r w:rsidRPr="004C5590">
        <w:t>Magistrát města Brna</w:t>
      </w:r>
    </w:p>
    <w:p w14:paraId="64E76568" w14:textId="77777777" w:rsidR="004C5590" w:rsidRPr="004C5590" w:rsidRDefault="004C5590" w:rsidP="005F526D">
      <w:r w:rsidRPr="004C5590">
        <w:tab/>
        <w:t>Odbor životního prostředí</w:t>
      </w:r>
    </w:p>
    <w:p w14:paraId="1C2A3E72" w14:textId="77777777" w:rsidR="004C5590" w:rsidRPr="004C5590" w:rsidRDefault="004C5590" w:rsidP="005F526D">
      <w:r w:rsidRPr="004C5590">
        <w:tab/>
        <w:t>Kounicova 67</w:t>
      </w:r>
    </w:p>
    <w:p w14:paraId="1BAA51F7" w14:textId="77777777" w:rsidR="004C5590" w:rsidRPr="004C5590" w:rsidRDefault="004C5590" w:rsidP="005F526D">
      <w:r w:rsidRPr="004C5590">
        <w:tab/>
        <w:t>601 67  BRNO</w:t>
      </w:r>
    </w:p>
    <w:p w14:paraId="70172D32" w14:textId="77777777" w:rsidR="004C5590" w:rsidRPr="004C5590" w:rsidRDefault="004C5590" w:rsidP="005F526D">
      <w:r w:rsidRPr="004C5590">
        <w:tab/>
        <w:t>datová schránka: a7kbrrn</w:t>
      </w:r>
    </w:p>
    <w:p w14:paraId="442DC768" w14:textId="77777777" w:rsidR="004C5590" w:rsidRPr="005F526D" w:rsidRDefault="004C5590" w:rsidP="005F526D"/>
    <w:p w14:paraId="1E3E399A" w14:textId="77777777" w:rsidR="004C5590" w:rsidRDefault="004C5590" w:rsidP="005F526D"/>
    <w:p w14:paraId="7DF2068B" w14:textId="77777777" w:rsidR="00250A67" w:rsidRPr="005F526D" w:rsidRDefault="00250A67" w:rsidP="005F526D"/>
    <w:p w14:paraId="7C81EDCF" w14:textId="3E155905" w:rsidR="004C5590" w:rsidRDefault="004C5590" w:rsidP="005F526D">
      <w:pPr>
        <w:jc w:val="center"/>
        <w:rPr>
          <w:rStyle w:val="Siln"/>
        </w:rPr>
      </w:pPr>
      <w:r w:rsidRPr="005F526D">
        <w:rPr>
          <w:rStyle w:val="Siln"/>
        </w:rPr>
        <w:t>Žádost o souhrnné vyjádření Odboru životního prostředí Magistrátu města Brna</w:t>
      </w:r>
    </w:p>
    <w:p w14:paraId="2A146C19" w14:textId="77777777" w:rsidR="00694CDF" w:rsidRPr="005F526D" w:rsidRDefault="00694CDF" w:rsidP="005F526D">
      <w:pPr>
        <w:jc w:val="center"/>
        <w:rPr>
          <w:rStyle w:val="Siln"/>
        </w:rPr>
      </w:pPr>
    </w:p>
    <w:p w14:paraId="21FC774D" w14:textId="5E552A41" w:rsidR="005F526D" w:rsidRPr="00E85764" w:rsidRDefault="0062765C" w:rsidP="00F836DF">
      <w:pPr>
        <w:tabs>
          <w:tab w:val="clear" w:pos="5954"/>
        </w:tabs>
      </w:pPr>
      <w:r w:rsidRPr="0006380B">
        <w:rPr>
          <w:i/>
          <w:iCs/>
        </w:rPr>
        <w:t>(</w:t>
      </w:r>
      <w:r w:rsidR="006D11C1">
        <w:rPr>
          <w:i/>
          <w:iCs/>
        </w:rPr>
        <w:t>vyberte z možností a označte</w:t>
      </w:r>
      <w:r w:rsidR="00D30FDA">
        <w:rPr>
          <w:i/>
          <w:iCs/>
        </w:rPr>
        <w:t xml:space="preserve"> </w:t>
      </w:r>
      <w:sdt>
        <w:sdtPr>
          <w:rPr>
            <w:sz w:val="24"/>
            <w:szCs w:val="24"/>
          </w:rPr>
          <w:id w:val="-11942217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5764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E85764">
        <w:rPr>
          <w:i/>
          <w:iCs/>
        </w:rPr>
        <w:t>)</w:t>
      </w:r>
    </w:p>
    <w:p w14:paraId="143A2255" w14:textId="2008791C" w:rsidR="00560E91" w:rsidRDefault="0010026E" w:rsidP="005F526D">
      <w:sdt>
        <w:sdtPr>
          <w:rPr>
            <w:sz w:val="24"/>
            <w:szCs w:val="24"/>
          </w:rPr>
          <w:id w:val="-446084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FD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21A5" w:rsidRPr="005F526D">
        <w:t xml:space="preserve">  </w:t>
      </w:r>
      <w:r w:rsidR="00A67AD0">
        <w:t>k</w:t>
      </w:r>
      <w:r w:rsidR="00F34056">
        <w:t xml:space="preserve"> povolení</w:t>
      </w:r>
      <w:r w:rsidR="00A67AD0">
        <w:t xml:space="preserve"> stavb</w:t>
      </w:r>
      <w:r w:rsidR="00F34056">
        <w:t>y</w:t>
      </w:r>
      <w:r w:rsidR="00A67AD0">
        <w:t xml:space="preserve"> nebo zařízení</w:t>
      </w:r>
    </w:p>
    <w:p w14:paraId="6381AD68" w14:textId="6544E6D6" w:rsidR="00A36648" w:rsidRDefault="0010026E" w:rsidP="00A36648">
      <w:sdt>
        <w:sdtPr>
          <w:rPr>
            <w:sz w:val="24"/>
            <w:szCs w:val="24"/>
          </w:rPr>
          <w:id w:val="-799687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C4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77C41" w:rsidRPr="005F526D">
        <w:t xml:space="preserve">  </w:t>
      </w:r>
      <w:r w:rsidR="00E77C41">
        <w:t>k</w:t>
      </w:r>
      <w:r w:rsidR="00EB711C">
        <w:t> drobné stavbě uvedené v příloze 1</w:t>
      </w:r>
      <w:r w:rsidR="00A36648">
        <w:t xml:space="preserve"> zákona č. 283/2021 Sb., stavební zákon</w:t>
      </w:r>
    </w:p>
    <w:p w14:paraId="208672FB" w14:textId="5149A2DB" w:rsidR="00FB4DFB" w:rsidRDefault="0010026E" w:rsidP="00FB4DFB">
      <w:sdt>
        <w:sdtPr>
          <w:rPr>
            <w:sz w:val="24"/>
            <w:szCs w:val="24"/>
          </w:rPr>
          <w:id w:val="109845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DFB" w:rsidRPr="00B021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B4DFB" w:rsidRPr="005F526D">
        <w:t xml:space="preserve">  </w:t>
      </w:r>
      <w:r w:rsidR="00A36233">
        <w:t xml:space="preserve">ke </w:t>
      </w:r>
      <w:r w:rsidR="00655D70">
        <w:t>změně povolení</w:t>
      </w:r>
    </w:p>
    <w:p w14:paraId="67044AEB" w14:textId="590F7578" w:rsidR="00FB4DFB" w:rsidRDefault="0010026E" w:rsidP="00FB4DFB">
      <w:sdt>
        <w:sdtPr>
          <w:rPr>
            <w:sz w:val="24"/>
            <w:szCs w:val="24"/>
          </w:rPr>
          <w:id w:val="2254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DFB" w:rsidRPr="00B021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B4DFB" w:rsidRPr="005F526D">
        <w:t xml:space="preserve">  </w:t>
      </w:r>
      <w:r w:rsidR="00655D70">
        <w:t xml:space="preserve">ke změně využití </w:t>
      </w:r>
      <w:r w:rsidR="00A36233">
        <w:t>území</w:t>
      </w:r>
    </w:p>
    <w:p w14:paraId="6ACCB01E" w14:textId="4853FCA1" w:rsidR="00FB4DFB" w:rsidRDefault="0010026E" w:rsidP="00FB4DFB">
      <w:sdt>
        <w:sdtPr>
          <w:rPr>
            <w:sz w:val="24"/>
            <w:szCs w:val="24"/>
          </w:rPr>
          <w:id w:val="143378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DFB" w:rsidRPr="00B021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B4DFB" w:rsidRPr="005F526D">
        <w:t xml:space="preserve">  </w:t>
      </w:r>
      <w:r w:rsidR="00A36233">
        <w:t>k </w:t>
      </w:r>
      <w:r w:rsidR="003A2449">
        <w:t>dělení</w:t>
      </w:r>
      <w:r w:rsidR="00A36233">
        <w:t xml:space="preserve"> nebo </w:t>
      </w:r>
      <w:r w:rsidR="003A2449">
        <w:t>s</w:t>
      </w:r>
      <w:r w:rsidR="00A36233">
        <w:t>celení</w:t>
      </w:r>
      <w:r w:rsidR="003A2449">
        <w:t xml:space="preserve"> pozemků</w:t>
      </w:r>
    </w:p>
    <w:p w14:paraId="266C2131" w14:textId="50271881" w:rsidR="00FB4DFB" w:rsidRDefault="0010026E" w:rsidP="00FB4DFB">
      <w:sdt>
        <w:sdtPr>
          <w:rPr>
            <w:sz w:val="24"/>
            <w:szCs w:val="24"/>
          </w:rPr>
          <w:id w:val="-1616596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DFB" w:rsidRPr="00B021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B4DFB" w:rsidRPr="005F526D">
        <w:t xml:space="preserve">  </w:t>
      </w:r>
      <w:r w:rsidR="0033393C">
        <w:t xml:space="preserve">ke </w:t>
      </w:r>
      <w:r w:rsidR="0095162F">
        <w:t>změn</w:t>
      </w:r>
      <w:r w:rsidR="0033393C">
        <w:t>ě</w:t>
      </w:r>
      <w:r w:rsidR="0095162F">
        <w:t xml:space="preserve"> záměru před dokončením</w:t>
      </w:r>
    </w:p>
    <w:p w14:paraId="027C929D" w14:textId="2A6DE8EC" w:rsidR="00FB4DFB" w:rsidRDefault="0010026E" w:rsidP="00FB4DFB">
      <w:sdt>
        <w:sdtPr>
          <w:rPr>
            <w:sz w:val="24"/>
            <w:szCs w:val="24"/>
          </w:rPr>
          <w:id w:val="-1041589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DFB" w:rsidRPr="00B021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B4DFB" w:rsidRPr="005F526D">
        <w:t xml:space="preserve">  </w:t>
      </w:r>
      <w:r w:rsidR="00621963">
        <w:t>k odstranění stavby nebo zařízení nebo terénní</w:t>
      </w:r>
      <w:r w:rsidR="00524E78">
        <w:t>ch úprav</w:t>
      </w:r>
    </w:p>
    <w:p w14:paraId="2F448902" w14:textId="35B1BDFA" w:rsidR="00524E78" w:rsidRDefault="0010026E" w:rsidP="00FB4DFB">
      <w:sdt>
        <w:sdtPr>
          <w:rPr>
            <w:sz w:val="24"/>
            <w:szCs w:val="24"/>
          </w:rPr>
          <w:id w:val="-142402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E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24E78" w:rsidRPr="005F526D">
        <w:t xml:space="preserve">  </w:t>
      </w:r>
      <w:r w:rsidR="003D32AC">
        <w:t>k dodatečnému povolení stavby nebo zařízení nebo terénních úprav</w:t>
      </w:r>
    </w:p>
    <w:p w14:paraId="0F4326F6" w14:textId="675AF52E" w:rsidR="007063C7" w:rsidRDefault="0010026E" w:rsidP="007063C7">
      <w:sdt>
        <w:sdtPr>
          <w:rPr>
            <w:sz w:val="24"/>
            <w:szCs w:val="24"/>
          </w:rPr>
          <w:id w:val="1989205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3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063C7" w:rsidRPr="005F526D">
        <w:t xml:space="preserve">  </w:t>
      </w:r>
      <w:r w:rsidR="00143D16">
        <w:t xml:space="preserve">ke změně v užívání bez stavebních úprav </w:t>
      </w:r>
    </w:p>
    <w:p w14:paraId="13391B13" w14:textId="11AB6483" w:rsidR="00BA5B68" w:rsidRPr="0006380B" w:rsidRDefault="0010026E" w:rsidP="00BA5B68">
      <w:pPr>
        <w:pStyle w:val="Default"/>
        <w:rPr>
          <w:sz w:val="20"/>
          <w:szCs w:val="20"/>
        </w:rPr>
      </w:pPr>
      <w:sdt>
        <w:sdtPr>
          <w:id w:val="1814060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47C">
            <w:rPr>
              <w:rFonts w:ascii="MS Gothic" w:eastAsia="MS Gothic" w:hAnsi="MS Gothic" w:hint="eastAsia"/>
            </w:rPr>
            <w:t>☐</w:t>
          </w:r>
        </w:sdtContent>
      </w:sdt>
      <w:r w:rsidR="0074147C" w:rsidRPr="005F526D">
        <w:t xml:space="preserve">  </w:t>
      </w:r>
      <w:r w:rsidR="0074147C" w:rsidRPr="006C28FE">
        <w:rPr>
          <w:sz w:val="20"/>
          <w:szCs w:val="20"/>
        </w:rPr>
        <w:t>pro jiný účel</w:t>
      </w:r>
      <w:r w:rsidR="0006380B">
        <w:rPr>
          <w:sz w:val="20"/>
          <w:szCs w:val="20"/>
        </w:rPr>
        <w:t xml:space="preserve"> </w:t>
      </w:r>
      <w:r w:rsidR="0006380B" w:rsidRPr="0006380B">
        <w:rPr>
          <w:i/>
          <w:iCs/>
          <w:sz w:val="20"/>
          <w:szCs w:val="20"/>
        </w:rPr>
        <w:t>(uveďte)</w:t>
      </w:r>
      <w:r w:rsidR="0006380B">
        <w:rPr>
          <w:sz w:val="20"/>
          <w:szCs w:val="20"/>
        </w:rPr>
        <w:t>:</w:t>
      </w:r>
    </w:p>
    <w:p w14:paraId="0919184B" w14:textId="77777777" w:rsidR="0074147C" w:rsidRDefault="0074147C" w:rsidP="007063C7"/>
    <w:p w14:paraId="6D799C69" w14:textId="705EFB16" w:rsidR="005F526D" w:rsidRPr="005F526D" w:rsidRDefault="005F526D" w:rsidP="005F526D">
      <w:pPr>
        <w:rPr>
          <w:rStyle w:val="Siln"/>
        </w:rPr>
      </w:pPr>
      <w:r w:rsidRPr="005F526D">
        <w:rPr>
          <w:rStyle w:val="Siln"/>
        </w:rPr>
        <w:t xml:space="preserve">Údaje o </w:t>
      </w:r>
      <w:r w:rsidR="00A57162">
        <w:rPr>
          <w:rStyle w:val="Siln"/>
        </w:rPr>
        <w:t>záměru</w:t>
      </w:r>
      <w:r w:rsidRPr="005F526D">
        <w:rPr>
          <w:rStyle w:val="Siln"/>
        </w:rPr>
        <w:t xml:space="preserve"> na území statutárního města Brna: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526D" w:rsidRPr="005F526D" w14:paraId="39F96E5B" w14:textId="77777777" w:rsidTr="004B02B1">
        <w:trPr>
          <w:trHeight w:val="1040"/>
        </w:trPr>
        <w:tc>
          <w:tcPr>
            <w:tcW w:w="9628" w:type="dxa"/>
          </w:tcPr>
          <w:p w14:paraId="398B8EFE" w14:textId="13EE63E9" w:rsidR="00C878CA" w:rsidRPr="005F526D" w:rsidRDefault="005F526D" w:rsidP="005F526D">
            <w:r w:rsidRPr="005F526D">
              <w:t>Název záměru:</w:t>
            </w:r>
          </w:p>
        </w:tc>
      </w:tr>
      <w:tr w:rsidR="005F526D" w:rsidRPr="005F526D" w14:paraId="1DC2848F" w14:textId="77777777" w:rsidTr="004B02B1">
        <w:trPr>
          <w:trHeight w:val="340"/>
        </w:trPr>
        <w:tc>
          <w:tcPr>
            <w:tcW w:w="9628" w:type="dxa"/>
          </w:tcPr>
          <w:p w14:paraId="310B68DC" w14:textId="77777777" w:rsidR="005F526D" w:rsidRPr="005F526D" w:rsidRDefault="005F526D" w:rsidP="005F526D">
            <w:r w:rsidRPr="005F526D">
              <w:t>Adresa záměru (ulice, č.p. /</w:t>
            </w:r>
            <w:proofErr w:type="spellStart"/>
            <w:r w:rsidRPr="005F526D">
              <w:t>č.o</w:t>
            </w:r>
            <w:proofErr w:type="spellEnd"/>
            <w:r w:rsidRPr="005F526D">
              <w:t>.):</w:t>
            </w:r>
          </w:p>
        </w:tc>
      </w:tr>
      <w:tr w:rsidR="005F526D" w:rsidRPr="005F526D" w14:paraId="7ECA2EEB" w14:textId="77777777" w:rsidTr="004B02B1">
        <w:trPr>
          <w:trHeight w:val="340"/>
        </w:trPr>
        <w:tc>
          <w:tcPr>
            <w:tcW w:w="9628" w:type="dxa"/>
          </w:tcPr>
          <w:p w14:paraId="4A64241C" w14:textId="77777777" w:rsidR="005F526D" w:rsidRPr="005F526D" w:rsidRDefault="005F526D" w:rsidP="005F526D">
            <w:r w:rsidRPr="005F526D">
              <w:t xml:space="preserve">Katastrální území: </w:t>
            </w:r>
          </w:p>
        </w:tc>
      </w:tr>
      <w:tr w:rsidR="005F526D" w:rsidRPr="005F526D" w14:paraId="4623368C" w14:textId="77777777" w:rsidTr="004B02B1">
        <w:trPr>
          <w:trHeight w:val="614"/>
        </w:trPr>
        <w:tc>
          <w:tcPr>
            <w:tcW w:w="9628" w:type="dxa"/>
          </w:tcPr>
          <w:p w14:paraId="2D76EB07" w14:textId="77777777" w:rsidR="005F526D" w:rsidRPr="005F526D" w:rsidRDefault="005F526D" w:rsidP="005F526D">
            <w:r w:rsidRPr="005F526D">
              <w:t>Dotčené pozemky:</w:t>
            </w:r>
          </w:p>
        </w:tc>
      </w:tr>
    </w:tbl>
    <w:p w14:paraId="4FF06BE1" w14:textId="11AFF682" w:rsidR="005F526D" w:rsidRPr="005F526D" w:rsidRDefault="0010026E" w:rsidP="005F526D">
      <w:sdt>
        <w:sdtPr>
          <w:rPr>
            <w:sz w:val="24"/>
            <w:szCs w:val="24"/>
          </w:rPr>
          <w:id w:val="1192649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1A5" w:rsidRPr="00B021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21A5" w:rsidRPr="005F526D">
        <w:t xml:space="preserve">  </w:t>
      </w:r>
      <w:r w:rsidR="005F526D" w:rsidRPr="005F526D">
        <w:t>Výčet dotčených pozemků je přílohou žádosti</w:t>
      </w:r>
    </w:p>
    <w:p w14:paraId="55677A78" w14:textId="77777777" w:rsidR="005F526D" w:rsidRPr="005F526D" w:rsidRDefault="005F526D" w:rsidP="005F526D"/>
    <w:p w14:paraId="7DD21E5D" w14:textId="77777777" w:rsidR="005F526D" w:rsidRPr="005F526D" w:rsidRDefault="005F526D" w:rsidP="005F526D">
      <w:pPr>
        <w:rPr>
          <w:rStyle w:val="Siln"/>
        </w:rPr>
      </w:pPr>
      <w:r w:rsidRPr="005F526D">
        <w:rPr>
          <w:rStyle w:val="Siln"/>
        </w:rPr>
        <w:t>Identifikační údaje stavebníka:</w:t>
      </w:r>
    </w:p>
    <w:p w14:paraId="00E3CEA6" w14:textId="59B7CD1E" w:rsidR="005F526D" w:rsidRPr="005F526D" w:rsidRDefault="0010026E" w:rsidP="00276BB0">
      <w:pPr>
        <w:tabs>
          <w:tab w:val="clear" w:pos="5954"/>
        </w:tabs>
      </w:pPr>
      <w:sdt>
        <w:sdtPr>
          <w:rPr>
            <w:sz w:val="24"/>
            <w:szCs w:val="24"/>
          </w:rPr>
          <w:id w:val="1555033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E91" w:rsidRPr="00B021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526D" w:rsidRPr="005F526D">
        <w:t xml:space="preserve">  Fyzická osoba (FO)</w:t>
      </w:r>
      <w:r w:rsidR="00276BB0">
        <w:tab/>
      </w:r>
      <w:r w:rsidR="005F526D" w:rsidRPr="005F526D">
        <w:t xml:space="preserve"> </w:t>
      </w:r>
      <w:r w:rsidR="00276BB0">
        <w:tab/>
      </w:r>
      <w:r w:rsidR="005F526D" w:rsidRPr="005F526D">
        <w:t xml:space="preserve"> </w:t>
      </w:r>
      <w:sdt>
        <w:sdtPr>
          <w:rPr>
            <w:sz w:val="24"/>
            <w:szCs w:val="24"/>
          </w:rPr>
          <w:id w:val="103199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1A5" w:rsidRPr="00B021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21A5" w:rsidRPr="005F526D">
        <w:t xml:space="preserve">  </w:t>
      </w:r>
      <w:r w:rsidR="005F526D" w:rsidRPr="005F526D">
        <w:t>Fyzická osoba podnikající (FPO)</w:t>
      </w:r>
      <w:r w:rsidR="005F526D" w:rsidRPr="005F526D">
        <w:tab/>
      </w:r>
      <w:r w:rsidR="005F526D" w:rsidRPr="005F526D">
        <w:tab/>
      </w:r>
      <w:sdt>
        <w:sdtPr>
          <w:rPr>
            <w:sz w:val="24"/>
            <w:szCs w:val="24"/>
          </w:rPr>
          <w:id w:val="-1074353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1A5" w:rsidRPr="00B021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21A5" w:rsidRPr="005F526D">
        <w:t xml:space="preserve">  </w:t>
      </w:r>
      <w:r w:rsidR="005F526D" w:rsidRPr="005F526D">
        <w:t>Právnická osoba (PO)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851"/>
        <w:gridCol w:w="992"/>
        <w:gridCol w:w="567"/>
        <w:gridCol w:w="1701"/>
        <w:gridCol w:w="1411"/>
      </w:tblGrid>
      <w:tr w:rsidR="005F526D" w:rsidRPr="005F526D" w14:paraId="4064D307" w14:textId="77777777" w:rsidTr="004B02B1">
        <w:trPr>
          <w:trHeight w:val="690"/>
        </w:trPr>
        <w:tc>
          <w:tcPr>
            <w:tcW w:w="9628" w:type="dxa"/>
            <w:gridSpan w:val="7"/>
          </w:tcPr>
          <w:p w14:paraId="3E7B6955" w14:textId="77777777" w:rsidR="005F526D" w:rsidRPr="005F526D" w:rsidRDefault="005F526D" w:rsidP="005F526D">
            <w:r w:rsidRPr="005F526D">
              <w:t xml:space="preserve">Jméno a příjmení / Název firmy:  </w:t>
            </w:r>
          </w:p>
          <w:p w14:paraId="1F84B01C" w14:textId="77777777" w:rsidR="005F526D" w:rsidRPr="005F526D" w:rsidRDefault="005F526D" w:rsidP="005F526D"/>
        </w:tc>
      </w:tr>
      <w:tr w:rsidR="005F526D" w:rsidRPr="005F526D" w14:paraId="4B7220E5" w14:textId="77777777" w:rsidTr="004B02B1">
        <w:trPr>
          <w:trHeight w:val="340"/>
        </w:trPr>
        <w:tc>
          <w:tcPr>
            <w:tcW w:w="5949" w:type="dxa"/>
            <w:gridSpan w:val="4"/>
          </w:tcPr>
          <w:p w14:paraId="77007780" w14:textId="77777777" w:rsidR="005F526D" w:rsidRPr="005F526D" w:rsidRDefault="005F526D" w:rsidP="005F526D">
            <w:r w:rsidRPr="005F526D">
              <w:t>IČ (FPO nebo PO):</w:t>
            </w:r>
          </w:p>
        </w:tc>
        <w:tc>
          <w:tcPr>
            <w:tcW w:w="3679" w:type="dxa"/>
            <w:gridSpan w:val="3"/>
          </w:tcPr>
          <w:p w14:paraId="67F56009" w14:textId="77777777" w:rsidR="005F526D" w:rsidRPr="005F526D" w:rsidRDefault="005F526D" w:rsidP="005F526D">
            <w:r w:rsidRPr="005F526D">
              <w:t>Datum narození FO:</w:t>
            </w:r>
          </w:p>
        </w:tc>
      </w:tr>
      <w:tr w:rsidR="005F526D" w:rsidRPr="005F526D" w14:paraId="5B0155BD" w14:textId="77777777" w:rsidTr="004B02B1">
        <w:trPr>
          <w:trHeight w:val="340"/>
        </w:trPr>
        <w:tc>
          <w:tcPr>
            <w:tcW w:w="9628" w:type="dxa"/>
            <w:gridSpan w:val="7"/>
          </w:tcPr>
          <w:p w14:paraId="7464D30B" w14:textId="77777777" w:rsidR="005F526D" w:rsidRPr="005F526D" w:rsidRDefault="005F526D" w:rsidP="005F526D">
            <w:r w:rsidRPr="005F526D">
              <w:t>Trvalé bydliště / sídlo podnikání:</w:t>
            </w:r>
          </w:p>
        </w:tc>
      </w:tr>
      <w:tr w:rsidR="005F526D" w:rsidRPr="005F526D" w14:paraId="421963CB" w14:textId="77777777" w:rsidTr="004B02B1">
        <w:trPr>
          <w:trHeight w:val="340"/>
        </w:trPr>
        <w:tc>
          <w:tcPr>
            <w:tcW w:w="1555" w:type="dxa"/>
          </w:tcPr>
          <w:p w14:paraId="5D432088" w14:textId="77777777" w:rsidR="005F526D" w:rsidRPr="005F526D" w:rsidRDefault="005F526D" w:rsidP="005F526D">
            <w:r w:rsidRPr="005F526D">
              <w:t>Ulice:</w:t>
            </w:r>
          </w:p>
        </w:tc>
        <w:tc>
          <w:tcPr>
            <w:tcW w:w="4961" w:type="dxa"/>
            <w:gridSpan w:val="4"/>
          </w:tcPr>
          <w:p w14:paraId="7343D852" w14:textId="77777777" w:rsidR="005F526D" w:rsidRPr="005F526D" w:rsidRDefault="005F526D" w:rsidP="005F526D"/>
        </w:tc>
        <w:tc>
          <w:tcPr>
            <w:tcW w:w="1701" w:type="dxa"/>
          </w:tcPr>
          <w:p w14:paraId="0CCEB69B" w14:textId="77777777" w:rsidR="005F526D" w:rsidRPr="005F526D" w:rsidRDefault="005F526D" w:rsidP="005F526D">
            <w:r w:rsidRPr="005F526D">
              <w:t xml:space="preserve">č.p. / </w:t>
            </w:r>
            <w:proofErr w:type="spellStart"/>
            <w:r w:rsidRPr="005F526D">
              <w:t>č.o</w:t>
            </w:r>
            <w:proofErr w:type="spellEnd"/>
            <w:r w:rsidRPr="005F526D">
              <w:t>.:</w:t>
            </w:r>
          </w:p>
        </w:tc>
        <w:tc>
          <w:tcPr>
            <w:tcW w:w="1411" w:type="dxa"/>
          </w:tcPr>
          <w:p w14:paraId="714012AD" w14:textId="77777777" w:rsidR="005F526D" w:rsidRPr="005F526D" w:rsidRDefault="005F526D" w:rsidP="005F526D"/>
        </w:tc>
      </w:tr>
      <w:tr w:rsidR="005F526D" w:rsidRPr="005F526D" w14:paraId="58CB3BD2" w14:textId="77777777" w:rsidTr="004B02B1">
        <w:trPr>
          <w:trHeight w:val="340"/>
        </w:trPr>
        <w:tc>
          <w:tcPr>
            <w:tcW w:w="1555" w:type="dxa"/>
          </w:tcPr>
          <w:p w14:paraId="631640C7" w14:textId="77777777" w:rsidR="005F526D" w:rsidRPr="005F526D" w:rsidRDefault="005F526D" w:rsidP="005F526D">
            <w:r w:rsidRPr="005F526D">
              <w:t>Obec:</w:t>
            </w:r>
          </w:p>
        </w:tc>
        <w:tc>
          <w:tcPr>
            <w:tcW w:w="4961" w:type="dxa"/>
            <w:gridSpan w:val="4"/>
          </w:tcPr>
          <w:p w14:paraId="67C010EB" w14:textId="77777777" w:rsidR="005F526D" w:rsidRPr="005F526D" w:rsidRDefault="005F526D" w:rsidP="005F526D"/>
        </w:tc>
        <w:tc>
          <w:tcPr>
            <w:tcW w:w="1701" w:type="dxa"/>
          </w:tcPr>
          <w:p w14:paraId="4E560686" w14:textId="77777777" w:rsidR="005F526D" w:rsidRPr="005F526D" w:rsidRDefault="005F526D" w:rsidP="005F526D">
            <w:r w:rsidRPr="005F526D">
              <w:t>PSČ:</w:t>
            </w:r>
          </w:p>
        </w:tc>
        <w:tc>
          <w:tcPr>
            <w:tcW w:w="1411" w:type="dxa"/>
          </w:tcPr>
          <w:p w14:paraId="554525E2" w14:textId="77777777" w:rsidR="005F526D" w:rsidRPr="005F526D" w:rsidRDefault="005F526D" w:rsidP="005F526D"/>
        </w:tc>
      </w:tr>
      <w:tr w:rsidR="005F526D" w:rsidRPr="005F526D" w14:paraId="58B0DB8B" w14:textId="77777777" w:rsidTr="004B02B1">
        <w:trPr>
          <w:trHeight w:val="340"/>
        </w:trPr>
        <w:tc>
          <w:tcPr>
            <w:tcW w:w="9628" w:type="dxa"/>
            <w:gridSpan w:val="7"/>
          </w:tcPr>
          <w:p w14:paraId="07C2D6A3" w14:textId="77777777" w:rsidR="005F526D" w:rsidRPr="005F526D" w:rsidRDefault="005F526D" w:rsidP="005F526D">
            <w:r w:rsidRPr="005F526D">
              <w:t>Jméno a příjmení osoby oprávněné jednat za PO:</w:t>
            </w:r>
          </w:p>
        </w:tc>
      </w:tr>
      <w:tr w:rsidR="005F526D" w:rsidRPr="005F526D" w14:paraId="492B20CC" w14:textId="77777777" w:rsidTr="004B02B1">
        <w:trPr>
          <w:trHeight w:val="340"/>
        </w:trPr>
        <w:tc>
          <w:tcPr>
            <w:tcW w:w="1555" w:type="dxa"/>
          </w:tcPr>
          <w:p w14:paraId="13E34368" w14:textId="77777777" w:rsidR="005F526D" w:rsidRPr="005F526D" w:rsidRDefault="005F526D" w:rsidP="005F526D">
            <w:r w:rsidRPr="005F526D">
              <w:t>telefon:</w:t>
            </w:r>
          </w:p>
        </w:tc>
        <w:tc>
          <w:tcPr>
            <w:tcW w:w="2551" w:type="dxa"/>
          </w:tcPr>
          <w:p w14:paraId="109DB371" w14:textId="77777777" w:rsidR="005F526D" w:rsidRPr="005F526D" w:rsidRDefault="005F526D" w:rsidP="005F526D"/>
        </w:tc>
        <w:tc>
          <w:tcPr>
            <w:tcW w:w="851" w:type="dxa"/>
          </w:tcPr>
          <w:p w14:paraId="0CF9B48B" w14:textId="77777777" w:rsidR="005F526D" w:rsidRPr="005F526D" w:rsidRDefault="005F526D" w:rsidP="005F526D">
            <w:r w:rsidRPr="005F526D">
              <w:t>e-mail:</w:t>
            </w:r>
          </w:p>
        </w:tc>
        <w:tc>
          <w:tcPr>
            <w:tcW w:w="4671" w:type="dxa"/>
            <w:gridSpan w:val="4"/>
          </w:tcPr>
          <w:p w14:paraId="628FFEB4" w14:textId="77777777" w:rsidR="005F526D" w:rsidRPr="005F526D" w:rsidRDefault="005F526D" w:rsidP="005F526D"/>
        </w:tc>
      </w:tr>
    </w:tbl>
    <w:p w14:paraId="1696110C" w14:textId="74EFE968" w:rsidR="00E57572" w:rsidRDefault="00E57572" w:rsidP="005F526D"/>
    <w:p w14:paraId="61B922D4" w14:textId="76E2D75B" w:rsidR="00B003B6" w:rsidRPr="005F526D" w:rsidRDefault="00E57572" w:rsidP="005F526D">
      <w:r>
        <w:br w:type="column"/>
      </w:r>
    </w:p>
    <w:p w14:paraId="1618B228" w14:textId="77777777" w:rsidR="005F526D" w:rsidRPr="003A52A5" w:rsidRDefault="005F526D" w:rsidP="005F526D">
      <w:pPr>
        <w:rPr>
          <w:rStyle w:val="Siln"/>
        </w:rPr>
      </w:pPr>
      <w:r w:rsidRPr="003A52A5">
        <w:rPr>
          <w:rStyle w:val="Siln"/>
        </w:rPr>
        <w:t xml:space="preserve">Stavebník je zastoupen na základě plné moci: </w:t>
      </w:r>
    </w:p>
    <w:p w14:paraId="02242E3C" w14:textId="77777777" w:rsidR="00B021A5" w:rsidRPr="005F526D" w:rsidRDefault="0010026E" w:rsidP="00B021A5">
      <w:pPr>
        <w:tabs>
          <w:tab w:val="clear" w:pos="5954"/>
        </w:tabs>
      </w:pPr>
      <w:sdt>
        <w:sdtPr>
          <w:rPr>
            <w:sz w:val="24"/>
            <w:szCs w:val="24"/>
          </w:rPr>
          <w:id w:val="1978492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1A5" w:rsidRPr="00B021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21A5" w:rsidRPr="005F526D">
        <w:t xml:space="preserve">  Fyzická osoba (FO)</w:t>
      </w:r>
      <w:r w:rsidR="00B021A5">
        <w:tab/>
      </w:r>
      <w:r w:rsidR="00B021A5" w:rsidRPr="005F526D">
        <w:t xml:space="preserve"> </w:t>
      </w:r>
      <w:r w:rsidR="00B021A5">
        <w:tab/>
      </w:r>
      <w:r w:rsidR="00B021A5" w:rsidRPr="005F526D">
        <w:t xml:space="preserve"> </w:t>
      </w:r>
      <w:sdt>
        <w:sdtPr>
          <w:rPr>
            <w:sz w:val="24"/>
            <w:szCs w:val="24"/>
          </w:rPr>
          <w:id w:val="775602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1A5" w:rsidRPr="00B021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21A5" w:rsidRPr="005F526D">
        <w:t xml:space="preserve">  Fyzická osoba podnikající (FPO)</w:t>
      </w:r>
      <w:r w:rsidR="00B021A5" w:rsidRPr="005F526D">
        <w:tab/>
      </w:r>
      <w:r w:rsidR="00B021A5" w:rsidRPr="005F526D">
        <w:tab/>
      </w:r>
      <w:sdt>
        <w:sdtPr>
          <w:rPr>
            <w:sz w:val="24"/>
            <w:szCs w:val="24"/>
          </w:rPr>
          <w:id w:val="-558555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1A5" w:rsidRPr="00B021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21A5" w:rsidRPr="005F526D">
        <w:t xml:space="preserve">  Právnická osoba (PO)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851"/>
        <w:gridCol w:w="992"/>
        <w:gridCol w:w="567"/>
        <w:gridCol w:w="1701"/>
        <w:gridCol w:w="1411"/>
      </w:tblGrid>
      <w:tr w:rsidR="005F526D" w:rsidRPr="005F526D" w14:paraId="045F3E9D" w14:textId="77777777" w:rsidTr="004B02B1">
        <w:trPr>
          <w:trHeight w:val="690"/>
        </w:trPr>
        <w:tc>
          <w:tcPr>
            <w:tcW w:w="9628" w:type="dxa"/>
            <w:gridSpan w:val="7"/>
          </w:tcPr>
          <w:p w14:paraId="1DFF9D23" w14:textId="77777777" w:rsidR="005F526D" w:rsidRPr="005F526D" w:rsidRDefault="005F526D" w:rsidP="005F526D">
            <w:r w:rsidRPr="005F526D">
              <w:t xml:space="preserve">Jméno a příjmení / Název firmy:  </w:t>
            </w:r>
          </w:p>
          <w:p w14:paraId="723C0A2C" w14:textId="77777777" w:rsidR="005F526D" w:rsidRPr="005F526D" w:rsidRDefault="005F526D" w:rsidP="005F526D"/>
        </w:tc>
      </w:tr>
      <w:tr w:rsidR="005F526D" w:rsidRPr="005F526D" w14:paraId="26322E49" w14:textId="77777777" w:rsidTr="004B02B1">
        <w:trPr>
          <w:trHeight w:val="340"/>
        </w:trPr>
        <w:tc>
          <w:tcPr>
            <w:tcW w:w="5949" w:type="dxa"/>
            <w:gridSpan w:val="4"/>
          </w:tcPr>
          <w:p w14:paraId="54F1ADA1" w14:textId="77777777" w:rsidR="005F526D" w:rsidRPr="005F526D" w:rsidRDefault="005F526D" w:rsidP="005F526D">
            <w:r w:rsidRPr="005F526D">
              <w:t>IČ (FPO nebo PO):</w:t>
            </w:r>
          </w:p>
        </w:tc>
        <w:tc>
          <w:tcPr>
            <w:tcW w:w="3679" w:type="dxa"/>
            <w:gridSpan w:val="3"/>
          </w:tcPr>
          <w:p w14:paraId="569ED3DA" w14:textId="77777777" w:rsidR="005F526D" w:rsidRPr="005F526D" w:rsidRDefault="005F526D" w:rsidP="005F526D">
            <w:r w:rsidRPr="005F526D">
              <w:t>Datum narození FO:</w:t>
            </w:r>
          </w:p>
        </w:tc>
      </w:tr>
      <w:tr w:rsidR="005F526D" w:rsidRPr="005F526D" w14:paraId="51B32DA9" w14:textId="77777777" w:rsidTr="004B02B1">
        <w:trPr>
          <w:trHeight w:val="340"/>
        </w:trPr>
        <w:tc>
          <w:tcPr>
            <w:tcW w:w="9628" w:type="dxa"/>
            <w:gridSpan w:val="7"/>
          </w:tcPr>
          <w:p w14:paraId="6E26630F" w14:textId="77777777" w:rsidR="005F526D" w:rsidRPr="005F526D" w:rsidRDefault="005F526D" w:rsidP="005F526D">
            <w:r w:rsidRPr="005F526D">
              <w:t>Trvalé bydliště / sídlo podnikání:</w:t>
            </w:r>
          </w:p>
        </w:tc>
      </w:tr>
      <w:tr w:rsidR="005F526D" w:rsidRPr="005F526D" w14:paraId="3F9BAC35" w14:textId="77777777" w:rsidTr="004B02B1">
        <w:trPr>
          <w:trHeight w:val="340"/>
        </w:trPr>
        <w:tc>
          <w:tcPr>
            <w:tcW w:w="1555" w:type="dxa"/>
          </w:tcPr>
          <w:p w14:paraId="61EB85EF" w14:textId="77777777" w:rsidR="005F526D" w:rsidRPr="005F526D" w:rsidRDefault="005F526D" w:rsidP="005F526D">
            <w:r w:rsidRPr="005F526D">
              <w:t>Ulice:</w:t>
            </w:r>
          </w:p>
        </w:tc>
        <w:tc>
          <w:tcPr>
            <w:tcW w:w="4961" w:type="dxa"/>
            <w:gridSpan w:val="4"/>
          </w:tcPr>
          <w:p w14:paraId="237DFDFD" w14:textId="77777777" w:rsidR="005F526D" w:rsidRPr="005F526D" w:rsidRDefault="005F526D" w:rsidP="005F526D"/>
        </w:tc>
        <w:tc>
          <w:tcPr>
            <w:tcW w:w="1701" w:type="dxa"/>
          </w:tcPr>
          <w:p w14:paraId="3385966C" w14:textId="77777777" w:rsidR="005F526D" w:rsidRPr="005F526D" w:rsidRDefault="005F526D" w:rsidP="005F526D">
            <w:r w:rsidRPr="005F526D">
              <w:t xml:space="preserve">č.p. / </w:t>
            </w:r>
            <w:proofErr w:type="spellStart"/>
            <w:r w:rsidRPr="005F526D">
              <w:t>č.o</w:t>
            </w:r>
            <w:proofErr w:type="spellEnd"/>
            <w:r w:rsidRPr="005F526D">
              <w:t>.:</w:t>
            </w:r>
          </w:p>
        </w:tc>
        <w:tc>
          <w:tcPr>
            <w:tcW w:w="1411" w:type="dxa"/>
          </w:tcPr>
          <w:p w14:paraId="26E879F6" w14:textId="77777777" w:rsidR="005F526D" w:rsidRPr="005F526D" w:rsidRDefault="005F526D" w:rsidP="005F526D"/>
        </w:tc>
      </w:tr>
      <w:tr w:rsidR="005F526D" w:rsidRPr="005F526D" w14:paraId="13F74E13" w14:textId="77777777" w:rsidTr="004B02B1">
        <w:trPr>
          <w:trHeight w:val="340"/>
        </w:trPr>
        <w:tc>
          <w:tcPr>
            <w:tcW w:w="1555" w:type="dxa"/>
          </w:tcPr>
          <w:p w14:paraId="522A3EED" w14:textId="77777777" w:rsidR="005F526D" w:rsidRPr="005F526D" w:rsidRDefault="005F526D" w:rsidP="005F526D">
            <w:r w:rsidRPr="005F526D">
              <w:t>Obec:</w:t>
            </w:r>
          </w:p>
        </w:tc>
        <w:tc>
          <w:tcPr>
            <w:tcW w:w="4961" w:type="dxa"/>
            <w:gridSpan w:val="4"/>
          </w:tcPr>
          <w:p w14:paraId="39BCE37D" w14:textId="77777777" w:rsidR="005F526D" w:rsidRPr="005F526D" w:rsidRDefault="005F526D" w:rsidP="005F526D"/>
        </w:tc>
        <w:tc>
          <w:tcPr>
            <w:tcW w:w="1701" w:type="dxa"/>
          </w:tcPr>
          <w:p w14:paraId="1E7000A3" w14:textId="77777777" w:rsidR="005F526D" w:rsidRPr="005F526D" w:rsidRDefault="005F526D" w:rsidP="005F526D">
            <w:r w:rsidRPr="005F526D">
              <w:t>PSČ:</w:t>
            </w:r>
          </w:p>
        </w:tc>
        <w:tc>
          <w:tcPr>
            <w:tcW w:w="1411" w:type="dxa"/>
          </w:tcPr>
          <w:p w14:paraId="49D538F8" w14:textId="77777777" w:rsidR="005F526D" w:rsidRPr="005F526D" w:rsidRDefault="005F526D" w:rsidP="005F526D"/>
        </w:tc>
      </w:tr>
      <w:tr w:rsidR="005F526D" w:rsidRPr="005F526D" w14:paraId="3359A8C1" w14:textId="77777777" w:rsidTr="004B02B1">
        <w:trPr>
          <w:trHeight w:val="340"/>
        </w:trPr>
        <w:tc>
          <w:tcPr>
            <w:tcW w:w="9628" w:type="dxa"/>
            <w:gridSpan w:val="7"/>
          </w:tcPr>
          <w:p w14:paraId="117AE96D" w14:textId="77777777" w:rsidR="005F526D" w:rsidRPr="005F526D" w:rsidRDefault="005F526D" w:rsidP="005F526D">
            <w:r w:rsidRPr="005F526D">
              <w:t>Jméno a příjmení osoby oprávněné jednat za PO:</w:t>
            </w:r>
          </w:p>
        </w:tc>
      </w:tr>
      <w:tr w:rsidR="005F526D" w:rsidRPr="005F526D" w14:paraId="52C5823D" w14:textId="77777777" w:rsidTr="004B02B1">
        <w:trPr>
          <w:trHeight w:val="340"/>
        </w:trPr>
        <w:tc>
          <w:tcPr>
            <w:tcW w:w="1555" w:type="dxa"/>
          </w:tcPr>
          <w:p w14:paraId="11ABC9C2" w14:textId="77777777" w:rsidR="005F526D" w:rsidRPr="005F526D" w:rsidRDefault="005F526D" w:rsidP="005F526D">
            <w:r w:rsidRPr="005F526D">
              <w:t>telefon:</w:t>
            </w:r>
          </w:p>
        </w:tc>
        <w:tc>
          <w:tcPr>
            <w:tcW w:w="2551" w:type="dxa"/>
          </w:tcPr>
          <w:p w14:paraId="0667E28F" w14:textId="77777777" w:rsidR="005F526D" w:rsidRPr="005F526D" w:rsidRDefault="005F526D" w:rsidP="005F526D"/>
        </w:tc>
        <w:tc>
          <w:tcPr>
            <w:tcW w:w="851" w:type="dxa"/>
          </w:tcPr>
          <w:p w14:paraId="5A6B3B93" w14:textId="77777777" w:rsidR="005F526D" w:rsidRPr="005F526D" w:rsidRDefault="005F526D" w:rsidP="005F526D">
            <w:r w:rsidRPr="005F526D">
              <w:t>e-mail:</w:t>
            </w:r>
          </w:p>
        </w:tc>
        <w:tc>
          <w:tcPr>
            <w:tcW w:w="4671" w:type="dxa"/>
            <w:gridSpan w:val="4"/>
          </w:tcPr>
          <w:p w14:paraId="5ED95602" w14:textId="77777777" w:rsidR="005F526D" w:rsidRPr="005F526D" w:rsidRDefault="005F526D" w:rsidP="005F526D"/>
        </w:tc>
      </w:tr>
    </w:tbl>
    <w:p w14:paraId="7E222D22" w14:textId="77777777" w:rsidR="005F526D" w:rsidRDefault="005F526D" w:rsidP="005F526D"/>
    <w:p w14:paraId="1F246B89" w14:textId="77777777" w:rsidR="00C3104E" w:rsidRDefault="00C3104E" w:rsidP="005F526D"/>
    <w:p w14:paraId="522A2852" w14:textId="77777777" w:rsidR="00C3104E" w:rsidRPr="005F526D" w:rsidRDefault="00C3104E" w:rsidP="005F526D"/>
    <w:p w14:paraId="5261C612" w14:textId="1D498D97" w:rsidR="005F526D" w:rsidRDefault="005F526D" w:rsidP="005F526D">
      <w:r w:rsidRPr="005F526D">
        <w:t xml:space="preserve">Způsob doručení </w:t>
      </w:r>
      <w:r w:rsidR="003A52A5">
        <w:t>vyjádření</w:t>
      </w:r>
      <w:r w:rsidRPr="005F526D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0"/>
        <w:gridCol w:w="3433"/>
        <w:gridCol w:w="5810"/>
      </w:tblGrid>
      <w:tr w:rsidR="00CB22A8" w:rsidRPr="00492172" w14:paraId="36717D9E" w14:textId="77777777" w:rsidTr="004B02B1">
        <w:trPr>
          <w:trHeight w:hRule="exact" w:val="397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1094" w14:textId="77777777" w:rsidR="00CB22A8" w:rsidRPr="00492172" w:rsidRDefault="00CB22A8" w:rsidP="004B02B1">
            <w:pPr>
              <w:jc w:val="left"/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D00A" w14:textId="77777777" w:rsidR="00CB22A8" w:rsidRPr="00492172" w:rsidRDefault="00CB22A8" w:rsidP="004B02B1">
            <w:pPr>
              <w:ind w:right="-108"/>
              <w:jc w:val="left"/>
            </w:pPr>
            <w:r w:rsidRPr="00492172">
              <w:t>datová schránka:</w:t>
            </w:r>
          </w:p>
        </w:tc>
        <w:tc>
          <w:tcPr>
            <w:tcW w:w="58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36D40B" w14:textId="77777777" w:rsidR="00CB22A8" w:rsidRPr="00492172" w:rsidRDefault="00CB22A8" w:rsidP="004B02B1">
            <w:pPr>
              <w:jc w:val="left"/>
            </w:pPr>
          </w:p>
        </w:tc>
      </w:tr>
      <w:tr w:rsidR="00CB22A8" w:rsidRPr="00492172" w14:paraId="3507FDF4" w14:textId="77777777" w:rsidTr="004B02B1">
        <w:trPr>
          <w:trHeight w:hRule="exact" w:val="397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E526" w14:textId="77777777" w:rsidR="00CB22A8" w:rsidRPr="00492172" w:rsidRDefault="00CB22A8" w:rsidP="004B02B1">
            <w:pPr>
              <w:jc w:val="left"/>
            </w:pPr>
          </w:p>
        </w:tc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B8F9" w14:textId="77777777" w:rsidR="00CB22A8" w:rsidRPr="00492172" w:rsidRDefault="00CB22A8" w:rsidP="004B02B1">
            <w:pPr>
              <w:jc w:val="left"/>
            </w:pPr>
            <w:r w:rsidRPr="00492172">
              <w:t>zaslat poštou</w:t>
            </w:r>
            <w:r>
              <w:t xml:space="preserve"> </w:t>
            </w:r>
            <w:r w:rsidRPr="00492172">
              <w:t xml:space="preserve">– doručovací </w:t>
            </w:r>
            <w:r>
              <w:t>adresa:</w:t>
            </w:r>
            <w:r w:rsidRPr="00AA6FDF">
              <w:rPr>
                <w:sz w:val="28"/>
                <w:szCs w:val="28"/>
              </w:rPr>
              <w:t>*</w:t>
            </w:r>
          </w:p>
        </w:tc>
      </w:tr>
      <w:tr w:rsidR="00CB22A8" w:rsidRPr="00492172" w14:paraId="567A7B53" w14:textId="77777777" w:rsidTr="004B02B1">
        <w:trPr>
          <w:trHeight w:hRule="exact" w:val="397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36C9" w14:textId="77777777" w:rsidR="00CB22A8" w:rsidRPr="00492172" w:rsidRDefault="00CB22A8" w:rsidP="004B02B1">
            <w:pPr>
              <w:jc w:val="left"/>
            </w:pPr>
          </w:p>
        </w:tc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9078E4" w14:textId="77777777" w:rsidR="00CB22A8" w:rsidRPr="00492172" w:rsidRDefault="00CB22A8" w:rsidP="004B02B1">
            <w:pPr>
              <w:jc w:val="left"/>
            </w:pPr>
            <w:r w:rsidRPr="00492172">
              <w:t>osobní vyzvednutí</w:t>
            </w:r>
            <w:r>
              <w:t xml:space="preserve"> </w:t>
            </w:r>
            <w:r w:rsidRPr="00AA6FDF">
              <w:rPr>
                <w:sz w:val="28"/>
                <w:szCs w:val="28"/>
              </w:rPr>
              <w:t>*</w:t>
            </w:r>
          </w:p>
        </w:tc>
      </w:tr>
    </w:tbl>
    <w:p w14:paraId="745F5F30" w14:textId="1CFB7371" w:rsidR="005F526D" w:rsidRPr="005F526D" w:rsidRDefault="00C3104E" w:rsidP="005F526D">
      <w:r w:rsidRPr="00C3104E">
        <w:rPr>
          <w:sz w:val="28"/>
          <w:szCs w:val="28"/>
        </w:rPr>
        <w:t>*</w:t>
      </w:r>
      <w:r w:rsidR="005F526D" w:rsidRPr="005F526D">
        <w:t xml:space="preserve"> pouze pro fyzické osoby, které nemají datovou schránku</w:t>
      </w:r>
    </w:p>
    <w:p w14:paraId="09D3B4CB" w14:textId="77777777" w:rsidR="005F526D" w:rsidRPr="005F526D" w:rsidRDefault="005F526D" w:rsidP="005F526D"/>
    <w:p w14:paraId="37D01BE2" w14:textId="77777777" w:rsidR="00641D0C" w:rsidRDefault="00641D0C" w:rsidP="00641D0C"/>
    <w:p w14:paraId="45CA915B" w14:textId="77777777" w:rsidR="00641D0C" w:rsidRPr="00206FBE" w:rsidRDefault="00641D0C" w:rsidP="00641D0C">
      <w:pPr>
        <w:rPr>
          <w:b/>
          <w:bCs/>
        </w:rPr>
      </w:pPr>
      <w:r w:rsidRPr="00206FBE">
        <w:rPr>
          <w:b/>
          <w:bCs/>
        </w:rPr>
        <w:t xml:space="preserve">Datum: </w:t>
      </w:r>
    </w:p>
    <w:tbl>
      <w:tblPr>
        <w:tblpPr w:leftFromText="141" w:rightFromText="141" w:vertAnchor="text" w:horzAnchor="page" w:tblpX="4871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8"/>
      </w:tblGrid>
      <w:tr w:rsidR="00641D0C" w14:paraId="05B75B41" w14:textId="77777777" w:rsidTr="004B02B1">
        <w:trPr>
          <w:trHeight w:val="589"/>
        </w:trPr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2B40" w14:textId="77777777" w:rsidR="00641D0C" w:rsidRPr="00F865AC" w:rsidRDefault="00641D0C" w:rsidP="004B02B1"/>
          <w:p w14:paraId="6A82EBE5" w14:textId="77777777" w:rsidR="00641D0C" w:rsidRPr="00F865AC" w:rsidRDefault="00641D0C" w:rsidP="004B02B1"/>
          <w:p w14:paraId="3BA0B27E" w14:textId="77777777" w:rsidR="00641D0C" w:rsidRPr="00F865AC" w:rsidRDefault="00641D0C" w:rsidP="004B02B1"/>
          <w:p w14:paraId="1EEC60BF" w14:textId="77777777" w:rsidR="00641D0C" w:rsidRPr="00F865AC" w:rsidRDefault="00641D0C" w:rsidP="004B02B1"/>
          <w:p w14:paraId="6D48321C" w14:textId="77777777" w:rsidR="00641D0C" w:rsidRPr="00F33B55" w:rsidRDefault="00641D0C" w:rsidP="004B02B1">
            <w:pPr>
              <w:rPr>
                <w:b/>
                <w:bCs/>
              </w:rPr>
            </w:pPr>
          </w:p>
        </w:tc>
      </w:tr>
    </w:tbl>
    <w:p w14:paraId="6634827C" w14:textId="77777777" w:rsidR="00641D0C" w:rsidRDefault="00641D0C" w:rsidP="00641D0C"/>
    <w:p w14:paraId="077EBFE5" w14:textId="77777777" w:rsidR="00641D0C" w:rsidRDefault="00641D0C" w:rsidP="00641D0C">
      <w:pPr>
        <w:rPr>
          <w:b/>
          <w:bCs/>
        </w:rPr>
      </w:pPr>
      <w:r w:rsidRPr="00206FBE">
        <w:rPr>
          <w:b/>
          <w:bCs/>
        </w:rPr>
        <w:t xml:space="preserve">Podpis žadatele </w:t>
      </w:r>
    </w:p>
    <w:p w14:paraId="24945670" w14:textId="77777777" w:rsidR="00641D0C" w:rsidRDefault="00641D0C" w:rsidP="00641D0C">
      <w:pPr>
        <w:rPr>
          <w:b/>
          <w:bCs/>
        </w:rPr>
      </w:pPr>
      <w:r w:rsidRPr="009825D3">
        <w:rPr>
          <w:b/>
          <w:bCs/>
        </w:rPr>
        <w:t xml:space="preserve">nebo </w:t>
      </w:r>
      <w:r>
        <w:rPr>
          <w:b/>
          <w:bCs/>
        </w:rPr>
        <w:t>podepsat elektronicky</w:t>
      </w:r>
    </w:p>
    <w:p w14:paraId="69C4BA89" w14:textId="77777777" w:rsidR="00641D0C" w:rsidRPr="00AC7082" w:rsidRDefault="00641D0C" w:rsidP="00641D0C"/>
    <w:p w14:paraId="3B350E49" w14:textId="77777777" w:rsidR="00641D0C" w:rsidRDefault="00641D0C" w:rsidP="00641D0C"/>
    <w:p w14:paraId="7D71CB4D" w14:textId="77777777" w:rsidR="00641D0C" w:rsidRDefault="00641D0C" w:rsidP="00641D0C"/>
    <w:p w14:paraId="11913F70" w14:textId="77777777" w:rsidR="00641D0C" w:rsidRDefault="00641D0C" w:rsidP="00641D0C"/>
    <w:p w14:paraId="6CC9580A" w14:textId="77777777" w:rsidR="005043D1" w:rsidRPr="005F526D" w:rsidRDefault="005043D1" w:rsidP="005F526D"/>
    <w:p w14:paraId="2F08B22E" w14:textId="18EBF214" w:rsidR="004C5590" w:rsidRDefault="00F71E4D" w:rsidP="005F526D">
      <w:pPr>
        <w:rPr>
          <w:b/>
          <w:bCs/>
        </w:rPr>
      </w:pPr>
      <w:r>
        <w:rPr>
          <w:b/>
          <w:bCs/>
        </w:rPr>
        <w:t>Přílohy k žádosti o vyjádření:</w:t>
      </w:r>
    </w:p>
    <w:p w14:paraId="5FFF3A72" w14:textId="77777777" w:rsidR="00C50B51" w:rsidRDefault="0010026E" w:rsidP="00C50B51">
      <w:pPr>
        <w:pStyle w:val="Default"/>
        <w:rPr>
          <w:sz w:val="20"/>
          <w:szCs w:val="20"/>
        </w:rPr>
      </w:pPr>
      <w:sdt>
        <w:sdtPr>
          <w:rPr>
            <w:sz w:val="28"/>
            <w:szCs w:val="28"/>
          </w:rPr>
          <w:id w:val="-1752732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B5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50B51">
        <w:t xml:space="preserve">  </w:t>
      </w:r>
      <w:r w:rsidR="00C50B51">
        <w:rPr>
          <w:sz w:val="20"/>
          <w:szCs w:val="20"/>
        </w:rPr>
        <w:t>Projektová dokumentace (název, o</w:t>
      </w:r>
      <w:r w:rsidR="00C50B51" w:rsidRPr="00584941">
        <w:rPr>
          <w:sz w:val="20"/>
          <w:szCs w:val="20"/>
        </w:rPr>
        <w:t>značení zpracovatele, datum zpracování, označení změn či revizí</w:t>
      </w:r>
      <w:r w:rsidR="00C50B51">
        <w:rPr>
          <w:sz w:val="20"/>
          <w:szCs w:val="20"/>
        </w:rPr>
        <w:t xml:space="preserve">): </w:t>
      </w:r>
    </w:p>
    <w:p w14:paraId="5D720CA4" w14:textId="77777777" w:rsidR="00C50B51" w:rsidRDefault="00C50B51" w:rsidP="00C50B51">
      <w:pPr>
        <w:pStyle w:val="Default"/>
        <w:rPr>
          <w:sz w:val="20"/>
          <w:szCs w:val="20"/>
        </w:rPr>
      </w:pPr>
    </w:p>
    <w:p w14:paraId="7B5BD8A0" w14:textId="77777777" w:rsidR="00C50B51" w:rsidRDefault="00C50B51" w:rsidP="00C50B5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 </w:t>
      </w:r>
    </w:p>
    <w:p w14:paraId="0D92654B" w14:textId="77777777" w:rsidR="00C50B51" w:rsidRDefault="00C50B51" w:rsidP="00C50B51">
      <w:pPr>
        <w:pStyle w:val="Default"/>
        <w:rPr>
          <w:sz w:val="20"/>
          <w:szCs w:val="20"/>
        </w:rPr>
      </w:pPr>
    </w:p>
    <w:p w14:paraId="4444A8C4" w14:textId="77777777" w:rsidR="00C50B51" w:rsidRDefault="00C50B51" w:rsidP="00C50B5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 </w:t>
      </w:r>
    </w:p>
    <w:p w14:paraId="190B3BBA" w14:textId="77777777" w:rsidR="00C50B51" w:rsidRDefault="00C50B51" w:rsidP="00C50B51">
      <w:pPr>
        <w:pStyle w:val="Default"/>
        <w:rPr>
          <w:sz w:val="20"/>
          <w:szCs w:val="20"/>
        </w:rPr>
      </w:pPr>
    </w:p>
    <w:p w14:paraId="5EFEFDD9" w14:textId="77777777" w:rsidR="00C50B51" w:rsidRDefault="0010026E" w:rsidP="00C50B51">
      <w:pPr>
        <w:pStyle w:val="Default"/>
        <w:rPr>
          <w:sz w:val="20"/>
          <w:szCs w:val="20"/>
        </w:rPr>
      </w:pPr>
      <w:sdt>
        <w:sdtPr>
          <w:rPr>
            <w:sz w:val="28"/>
            <w:szCs w:val="28"/>
          </w:rPr>
          <w:id w:val="1757096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B5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50B51">
        <w:t xml:space="preserve">  </w:t>
      </w:r>
      <w:r w:rsidR="00C50B51">
        <w:rPr>
          <w:sz w:val="20"/>
          <w:szCs w:val="20"/>
        </w:rPr>
        <w:t xml:space="preserve">Plná moc v případě zastupování </w:t>
      </w:r>
    </w:p>
    <w:p w14:paraId="775D5F45" w14:textId="77777777" w:rsidR="00C50B51" w:rsidRDefault="00C50B51" w:rsidP="00C50B51">
      <w:pPr>
        <w:pStyle w:val="Default"/>
        <w:rPr>
          <w:sz w:val="20"/>
          <w:szCs w:val="20"/>
        </w:rPr>
      </w:pPr>
    </w:p>
    <w:p w14:paraId="715A083D" w14:textId="2AF86A1E" w:rsidR="0068587A" w:rsidRDefault="0010026E" w:rsidP="00C50B51">
      <w:pPr>
        <w:pStyle w:val="Default"/>
        <w:rPr>
          <w:sz w:val="20"/>
          <w:szCs w:val="20"/>
        </w:rPr>
      </w:pPr>
      <w:sdt>
        <w:sdtPr>
          <w:rPr>
            <w:sz w:val="28"/>
            <w:szCs w:val="28"/>
          </w:rPr>
          <w:id w:val="-2120518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B5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50B51">
        <w:t xml:space="preserve">  </w:t>
      </w:r>
      <w:r w:rsidR="00C50B51">
        <w:rPr>
          <w:sz w:val="20"/>
          <w:szCs w:val="20"/>
        </w:rPr>
        <w:t xml:space="preserve">K záměru </w:t>
      </w:r>
      <w:r w:rsidR="00480C0B">
        <w:rPr>
          <w:sz w:val="20"/>
          <w:szCs w:val="20"/>
        </w:rPr>
        <w:t xml:space="preserve">byla </w:t>
      </w:r>
      <w:r w:rsidR="00C50B51">
        <w:rPr>
          <w:sz w:val="20"/>
          <w:szCs w:val="20"/>
        </w:rPr>
        <w:t>vyd</w:t>
      </w:r>
      <w:r w:rsidR="00480C0B">
        <w:rPr>
          <w:sz w:val="20"/>
          <w:szCs w:val="20"/>
        </w:rPr>
        <w:t>á</w:t>
      </w:r>
      <w:r w:rsidR="00C50B51">
        <w:rPr>
          <w:sz w:val="20"/>
          <w:szCs w:val="20"/>
        </w:rPr>
        <w:t>n</w:t>
      </w:r>
      <w:r w:rsidR="00480C0B">
        <w:rPr>
          <w:sz w:val="20"/>
          <w:szCs w:val="20"/>
        </w:rPr>
        <w:t>a</w:t>
      </w:r>
      <w:r w:rsidR="00C50B51">
        <w:rPr>
          <w:sz w:val="20"/>
          <w:szCs w:val="20"/>
        </w:rPr>
        <w:t xml:space="preserve"> vyjádření, stanoviska či rozhodnutí z oblasti životního prostředí</w:t>
      </w:r>
      <w:r w:rsidR="0068587A">
        <w:rPr>
          <w:sz w:val="20"/>
          <w:szCs w:val="20"/>
        </w:rPr>
        <w:t xml:space="preserve"> nebo opatření stavební</w:t>
      </w:r>
      <w:r w:rsidR="002A013A">
        <w:rPr>
          <w:sz w:val="20"/>
          <w:szCs w:val="20"/>
        </w:rPr>
        <w:t>ho</w:t>
      </w:r>
      <w:r w:rsidR="0068587A">
        <w:rPr>
          <w:sz w:val="20"/>
          <w:szCs w:val="20"/>
        </w:rPr>
        <w:t xml:space="preserve"> úřad</w:t>
      </w:r>
      <w:r w:rsidR="002A013A">
        <w:rPr>
          <w:sz w:val="20"/>
          <w:szCs w:val="20"/>
        </w:rPr>
        <w:t>u</w:t>
      </w:r>
      <w:r w:rsidR="0068587A">
        <w:rPr>
          <w:sz w:val="20"/>
          <w:szCs w:val="20"/>
        </w:rPr>
        <w:t>:</w:t>
      </w:r>
    </w:p>
    <w:p w14:paraId="6B71EDE0" w14:textId="77777777" w:rsidR="00F511C9" w:rsidRDefault="00F511C9" w:rsidP="00F511C9">
      <w:pPr>
        <w:pStyle w:val="Odstavecseseznamem"/>
        <w:numPr>
          <w:ilvl w:val="0"/>
          <w:numId w:val="1"/>
        </w:numPr>
      </w:pPr>
    </w:p>
    <w:p w14:paraId="0CBF98E6" w14:textId="5EA05B2E" w:rsidR="00F511C9" w:rsidRDefault="00F511C9" w:rsidP="00F511C9">
      <w:pPr>
        <w:pStyle w:val="Odstavecseseznamem"/>
        <w:numPr>
          <w:ilvl w:val="0"/>
          <w:numId w:val="1"/>
        </w:numPr>
      </w:pPr>
    </w:p>
    <w:p w14:paraId="2D596009" w14:textId="48D6E4A1" w:rsidR="00F511C9" w:rsidRDefault="00F511C9" w:rsidP="00F511C9">
      <w:pPr>
        <w:pStyle w:val="Odstavecseseznamem"/>
        <w:numPr>
          <w:ilvl w:val="0"/>
          <w:numId w:val="1"/>
        </w:numPr>
      </w:pPr>
    </w:p>
    <w:p w14:paraId="4526C0A5" w14:textId="77777777" w:rsidR="00D67F62" w:rsidRPr="00B003B6" w:rsidRDefault="00D67F62" w:rsidP="00F511C9">
      <w:pPr>
        <w:pStyle w:val="Default"/>
      </w:pPr>
    </w:p>
    <w:sectPr w:rsidR="00D67F62" w:rsidRPr="00B003B6" w:rsidSect="003A52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851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A17A6" w14:textId="77777777" w:rsidR="007F487A" w:rsidRDefault="007F487A" w:rsidP="006A1F33">
      <w:pPr>
        <w:spacing w:line="240" w:lineRule="auto"/>
      </w:pPr>
      <w:r>
        <w:separator/>
      </w:r>
    </w:p>
  </w:endnote>
  <w:endnote w:type="continuationSeparator" w:id="0">
    <w:p w14:paraId="0902AE48" w14:textId="77777777" w:rsidR="007F487A" w:rsidRDefault="007F487A" w:rsidP="006A1F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EB454" w14:textId="77777777" w:rsidR="0010026E" w:rsidRDefault="001002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6A4D2" w14:textId="77777777" w:rsidR="0010026E" w:rsidRPr="002255EF" w:rsidRDefault="0010026E" w:rsidP="0010026E">
    <w:pPr>
      <w:pStyle w:val="Zpat"/>
      <w:tabs>
        <w:tab w:val="clear" w:pos="9072"/>
        <w:tab w:val="right" w:pos="9498"/>
      </w:tabs>
      <w:jc w:val="center"/>
      <w:rPr>
        <w:sz w:val="18"/>
        <w:szCs w:val="18"/>
      </w:rPr>
    </w:pPr>
    <w:sdt>
      <w:sdtPr>
        <w:rPr>
          <w:szCs w:val="16"/>
        </w:rPr>
        <w:id w:val="1728636285"/>
        <w:docPartObj>
          <w:docPartGallery w:val="Page Numbers (Top of Page)"/>
          <w:docPartUnique/>
        </w:docPartObj>
      </w:sdtPr>
      <w:sdtContent>
        <w:r>
          <w:rPr>
            <w:szCs w:val="16"/>
          </w:rPr>
          <w:t xml:space="preserve"> </w:t>
        </w:r>
        <w:r>
          <w:rPr>
            <w:szCs w:val="16"/>
          </w:rPr>
          <w:tab/>
        </w:r>
        <w:r w:rsidRPr="00366009">
          <w:rPr>
            <w:bCs/>
            <w:sz w:val="18"/>
            <w:szCs w:val="18"/>
          </w:rPr>
          <w:fldChar w:fldCharType="begin"/>
        </w:r>
        <w:r w:rsidRPr="00366009">
          <w:rPr>
            <w:bCs/>
            <w:sz w:val="18"/>
            <w:szCs w:val="18"/>
          </w:rPr>
          <w:instrText>PAGE</w:instrText>
        </w:r>
        <w:r w:rsidRPr="00366009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1</w:t>
        </w:r>
        <w:r w:rsidRPr="00366009">
          <w:rPr>
            <w:bCs/>
            <w:sz w:val="18"/>
            <w:szCs w:val="18"/>
          </w:rPr>
          <w:fldChar w:fldCharType="end"/>
        </w:r>
        <w:r w:rsidRPr="00366009">
          <w:rPr>
            <w:bCs/>
            <w:sz w:val="18"/>
            <w:szCs w:val="18"/>
          </w:rPr>
          <w:t>/</w:t>
        </w:r>
        <w:r w:rsidRPr="00366009">
          <w:rPr>
            <w:bCs/>
            <w:sz w:val="18"/>
            <w:szCs w:val="18"/>
          </w:rPr>
          <w:fldChar w:fldCharType="begin"/>
        </w:r>
        <w:r w:rsidRPr="00366009">
          <w:rPr>
            <w:bCs/>
            <w:sz w:val="18"/>
            <w:szCs w:val="18"/>
          </w:rPr>
          <w:instrText>NUMPAGES</w:instrText>
        </w:r>
        <w:r w:rsidRPr="00366009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2</w:t>
        </w:r>
        <w:r w:rsidRPr="00366009">
          <w:rPr>
            <w:bCs/>
            <w:sz w:val="18"/>
            <w:szCs w:val="18"/>
          </w:rPr>
          <w:fldChar w:fldCharType="end"/>
        </w:r>
      </w:sdtContent>
    </w:sdt>
    <w:r>
      <w:rPr>
        <w:sz w:val="18"/>
        <w:szCs w:val="18"/>
      </w:rPr>
      <w:t xml:space="preserve"> </w:t>
    </w:r>
    <w:r>
      <w:rPr>
        <w:sz w:val="18"/>
        <w:szCs w:val="18"/>
      </w:rPr>
      <w:tab/>
      <w:t xml:space="preserve">verze </w:t>
    </w:r>
    <w:r w:rsidRPr="002255EF">
      <w:rPr>
        <w:sz w:val="18"/>
        <w:szCs w:val="18"/>
      </w:rPr>
      <w:t>formulář</w:t>
    </w:r>
    <w:r>
      <w:rPr>
        <w:sz w:val="18"/>
        <w:szCs w:val="18"/>
      </w:rPr>
      <w:t>e 07/2024</w:t>
    </w:r>
    <w:r w:rsidRPr="002255EF"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6C008" w14:textId="77777777" w:rsidR="0010026E" w:rsidRDefault="001002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99C24" w14:textId="77777777" w:rsidR="007F487A" w:rsidRDefault="007F487A" w:rsidP="006A1F33">
      <w:pPr>
        <w:spacing w:line="240" w:lineRule="auto"/>
      </w:pPr>
      <w:r>
        <w:separator/>
      </w:r>
    </w:p>
  </w:footnote>
  <w:footnote w:type="continuationSeparator" w:id="0">
    <w:p w14:paraId="74F9C281" w14:textId="77777777" w:rsidR="007F487A" w:rsidRDefault="007F487A" w:rsidP="006A1F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1F2DF" w14:textId="77777777" w:rsidR="0010026E" w:rsidRDefault="001002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A0D1" w14:textId="77777777" w:rsidR="0010026E" w:rsidRDefault="0010026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5919F" w14:textId="77777777" w:rsidR="0010026E" w:rsidRDefault="001002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C2D6C"/>
    <w:multiLevelType w:val="hybridMultilevel"/>
    <w:tmpl w:val="705C1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33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90"/>
    <w:rsid w:val="000001B8"/>
    <w:rsid w:val="000121BA"/>
    <w:rsid w:val="0006380B"/>
    <w:rsid w:val="000B3520"/>
    <w:rsid w:val="0010026E"/>
    <w:rsid w:val="00126A49"/>
    <w:rsid w:val="00143D16"/>
    <w:rsid w:val="001913AC"/>
    <w:rsid w:val="00194165"/>
    <w:rsid w:val="00250A67"/>
    <w:rsid w:val="00263699"/>
    <w:rsid w:val="00276BB0"/>
    <w:rsid w:val="002A013A"/>
    <w:rsid w:val="0033393C"/>
    <w:rsid w:val="003A2449"/>
    <w:rsid w:val="003A52A5"/>
    <w:rsid w:val="003D32AC"/>
    <w:rsid w:val="003D455D"/>
    <w:rsid w:val="00480C0B"/>
    <w:rsid w:val="00490629"/>
    <w:rsid w:val="004C5590"/>
    <w:rsid w:val="004C7253"/>
    <w:rsid w:val="004D6785"/>
    <w:rsid w:val="004E476F"/>
    <w:rsid w:val="005043D1"/>
    <w:rsid w:val="00524E78"/>
    <w:rsid w:val="00560E91"/>
    <w:rsid w:val="005F526D"/>
    <w:rsid w:val="00621963"/>
    <w:rsid w:val="0062765C"/>
    <w:rsid w:val="00641D0C"/>
    <w:rsid w:val="006526D1"/>
    <w:rsid w:val="00655D70"/>
    <w:rsid w:val="0068587A"/>
    <w:rsid w:val="00694CDF"/>
    <w:rsid w:val="006A1F33"/>
    <w:rsid w:val="006C28FE"/>
    <w:rsid w:val="006D11C1"/>
    <w:rsid w:val="007063C7"/>
    <w:rsid w:val="0074147C"/>
    <w:rsid w:val="00751807"/>
    <w:rsid w:val="007F487A"/>
    <w:rsid w:val="008B768D"/>
    <w:rsid w:val="009011DC"/>
    <w:rsid w:val="0095162F"/>
    <w:rsid w:val="00A30A8C"/>
    <w:rsid w:val="00A36233"/>
    <w:rsid w:val="00A36648"/>
    <w:rsid w:val="00A57162"/>
    <w:rsid w:val="00A67AD0"/>
    <w:rsid w:val="00B003B6"/>
    <w:rsid w:val="00B021A5"/>
    <w:rsid w:val="00BA5B68"/>
    <w:rsid w:val="00BE4723"/>
    <w:rsid w:val="00C2343A"/>
    <w:rsid w:val="00C3104E"/>
    <w:rsid w:val="00C50B51"/>
    <w:rsid w:val="00C53B8D"/>
    <w:rsid w:val="00C6150B"/>
    <w:rsid w:val="00C878CA"/>
    <w:rsid w:val="00CB22A8"/>
    <w:rsid w:val="00CC5A98"/>
    <w:rsid w:val="00CE2C46"/>
    <w:rsid w:val="00D03320"/>
    <w:rsid w:val="00D30FDA"/>
    <w:rsid w:val="00D67F62"/>
    <w:rsid w:val="00D761DB"/>
    <w:rsid w:val="00E31B59"/>
    <w:rsid w:val="00E341DB"/>
    <w:rsid w:val="00E53FC6"/>
    <w:rsid w:val="00E57572"/>
    <w:rsid w:val="00E77C41"/>
    <w:rsid w:val="00E84434"/>
    <w:rsid w:val="00E85764"/>
    <w:rsid w:val="00EB2A16"/>
    <w:rsid w:val="00EB711C"/>
    <w:rsid w:val="00F0243F"/>
    <w:rsid w:val="00F05DD5"/>
    <w:rsid w:val="00F07FFE"/>
    <w:rsid w:val="00F34056"/>
    <w:rsid w:val="00F511C9"/>
    <w:rsid w:val="00F71E4D"/>
    <w:rsid w:val="00F836DF"/>
    <w:rsid w:val="00F91BC0"/>
    <w:rsid w:val="00FA584D"/>
    <w:rsid w:val="00FB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123F"/>
  <w15:chartTrackingRefBased/>
  <w15:docId w15:val="{777E2808-6675-442E-B170-3F657482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26D"/>
    <w:pPr>
      <w:tabs>
        <w:tab w:val="left" w:pos="5954"/>
      </w:tabs>
      <w:spacing w:line="276" w:lineRule="auto"/>
      <w:jc w:val="both"/>
    </w:pPr>
    <w:rPr>
      <w:rFonts w:ascii="Arial" w:eastAsia="Times New Roman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5F526D"/>
    <w:rPr>
      <w:b/>
      <w:bCs/>
    </w:rPr>
  </w:style>
  <w:style w:type="paragraph" w:customStyle="1" w:styleId="Default">
    <w:name w:val="Default"/>
    <w:rsid w:val="00BA5B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A1F33"/>
    <w:pPr>
      <w:tabs>
        <w:tab w:val="clear" w:pos="5954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1F33"/>
    <w:rPr>
      <w:rFonts w:ascii="Arial" w:eastAsia="Times New Roman" w:hAnsi="Arial" w:cs="Arial"/>
    </w:rPr>
  </w:style>
  <w:style w:type="paragraph" w:styleId="Zpat">
    <w:name w:val="footer"/>
    <w:basedOn w:val="Normln"/>
    <w:link w:val="ZpatChar"/>
    <w:uiPriority w:val="99"/>
    <w:unhideWhenUsed/>
    <w:rsid w:val="006A1F33"/>
    <w:pPr>
      <w:tabs>
        <w:tab w:val="clear" w:pos="5954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1F33"/>
    <w:rPr>
      <w:rFonts w:ascii="Arial" w:eastAsia="Times New Roman" w:hAnsi="Arial" w:cs="Arial"/>
    </w:rPr>
  </w:style>
  <w:style w:type="paragraph" w:styleId="Odstavecseseznamem">
    <w:name w:val="List Paragraph"/>
    <w:basedOn w:val="Normln"/>
    <w:uiPriority w:val="34"/>
    <w:qFormat/>
    <w:rsid w:val="00F51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9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ablony\Sablony%202024\Normal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FF443B5177BF4C987F6C51EF205E9D" ma:contentTypeVersion="16" ma:contentTypeDescription="Vytvoří nový dokument" ma:contentTypeScope="" ma:versionID="868a1b229893d642a7cf52bfcbf71f0b">
  <xsd:schema xmlns:xsd="http://www.w3.org/2001/XMLSchema" xmlns:xs="http://www.w3.org/2001/XMLSchema" xmlns:p="http://schemas.microsoft.com/office/2006/metadata/properties" xmlns:ns2="64c94459-a6c5-4cf5-89c0-115a7989494d" xmlns:ns3="107ea3ff-ebed-4698-b54c-04cca22f4541" xmlns:ns4="10f0b26f-e129-4e23-9c49-ed1f29d52734" xmlns:ns5="2c848887-b449-4e4c-bedd-4ab153987134" targetNamespace="http://schemas.microsoft.com/office/2006/metadata/properties" ma:root="true" ma:fieldsID="a49484f385bf94e8da3d47c72e09b173" ns2:_="" ns3:_="" ns4:_="" ns5:_="">
    <xsd:import namespace="64c94459-a6c5-4cf5-89c0-115a7989494d"/>
    <xsd:import namespace="107ea3ff-ebed-4698-b54c-04cca22f4541"/>
    <xsd:import namespace="10f0b26f-e129-4e23-9c49-ed1f29d52734"/>
    <xsd:import namespace="2c848887-b449-4e4c-bedd-4ab1539871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ObjectDetectorVersions" minOccurs="0"/>
                <xsd:element ref="ns5:MediaServiceSearchPropertie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0b26f-e129-4e23-9c49-ed1f29d5273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48887-b449-4e4c-bedd-4ab153987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C78D4-E528-46DF-AEA9-4A51F36795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8CC19F-4F62-423D-8778-9C92D98CF42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88F3D4D-9AF4-43D2-8C34-BCFC54E48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94459-a6c5-4cf5-89c0-115a7989494d"/>
    <ds:schemaRef ds:uri="107ea3ff-ebed-4698-b54c-04cca22f4541"/>
    <ds:schemaRef ds:uri="10f0b26f-e129-4e23-9c49-ed1f29d52734"/>
    <ds:schemaRef ds:uri="2c848887-b449-4e4c-bedd-4ab153987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207</TotalTime>
  <Pages>2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Zahradníčková Hana</dc:creator>
  <cp:keywords/>
  <dc:description/>
  <cp:lastModifiedBy>Zahradníčková Hana (MMB_OZP)</cp:lastModifiedBy>
  <cp:revision>79</cp:revision>
  <cp:lastPrinted>2024-07-30T12:32:00Z</cp:lastPrinted>
  <dcterms:created xsi:type="dcterms:W3CDTF">2024-07-28T13:46:00Z</dcterms:created>
  <dcterms:modified xsi:type="dcterms:W3CDTF">2024-07-30T12:36:00Z</dcterms:modified>
</cp:coreProperties>
</file>