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E810" w14:textId="77777777" w:rsidR="004C5590" w:rsidRPr="004C5590" w:rsidRDefault="004C5590" w:rsidP="005F526D">
      <w:r w:rsidRPr="002D05FC">
        <w:rPr>
          <w:szCs w:val="22"/>
        </w:rPr>
        <w:tab/>
      </w:r>
      <w:r w:rsidRPr="004C5590">
        <w:t>Magistrát města Brna</w:t>
      </w:r>
    </w:p>
    <w:p w14:paraId="64E76568" w14:textId="77777777" w:rsidR="004C5590" w:rsidRPr="004C5590" w:rsidRDefault="004C5590" w:rsidP="005F526D">
      <w:r w:rsidRPr="004C5590">
        <w:tab/>
        <w:t>Odbor životního prostředí</w:t>
      </w:r>
    </w:p>
    <w:p w14:paraId="1C2A3E72" w14:textId="77777777" w:rsidR="004C5590" w:rsidRPr="004C5590" w:rsidRDefault="004C5590" w:rsidP="005F526D">
      <w:r w:rsidRPr="004C5590">
        <w:tab/>
        <w:t>Kounicova 67</w:t>
      </w:r>
    </w:p>
    <w:p w14:paraId="1BAA51F7" w14:textId="77777777" w:rsidR="004C5590" w:rsidRPr="004C5590" w:rsidRDefault="004C5590" w:rsidP="005F526D">
      <w:r w:rsidRPr="004C5590">
        <w:tab/>
        <w:t>601 67  BRNO</w:t>
      </w:r>
    </w:p>
    <w:p w14:paraId="70172D32" w14:textId="77777777" w:rsidR="004C5590" w:rsidRPr="004C5590" w:rsidRDefault="004C5590" w:rsidP="005F526D">
      <w:r w:rsidRPr="004C5590">
        <w:tab/>
        <w:t>datová schránka: a7kbrrn</w:t>
      </w:r>
    </w:p>
    <w:p w14:paraId="442DC768" w14:textId="77777777" w:rsidR="004C5590" w:rsidRPr="005F526D" w:rsidRDefault="004C5590" w:rsidP="005F526D"/>
    <w:p w14:paraId="7C81EDCF" w14:textId="26749D8D" w:rsidR="004C5590" w:rsidRDefault="004C5590" w:rsidP="005F526D">
      <w:pPr>
        <w:jc w:val="center"/>
        <w:rPr>
          <w:rStyle w:val="Siln"/>
        </w:rPr>
      </w:pPr>
      <w:r w:rsidRPr="005F526D">
        <w:rPr>
          <w:rStyle w:val="Siln"/>
        </w:rPr>
        <w:t>Žádost o vyjádření Odboru životního prostředí Magistrátu města Brna</w:t>
      </w:r>
    </w:p>
    <w:p w14:paraId="21FC774D" w14:textId="5E552A41" w:rsidR="005F526D" w:rsidRPr="00E85764" w:rsidRDefault="0062765C" w:rsidP="00F836DF">
      <w:pPr>
        <w:tabs>
          <w:tab w:val="clear" w:pos="5954"/>
        </w:tabs>
      </w:pPr>
      <w:r w:rsidRPr="0006380B">
        <w:rPr>
          <w:i/>
          <w:iCs/>
        </w:rPr>
        <w:t>(</w:t>
      </w:r>
      <w:r w:rsidR="006D11C1">
        <w:rPr>
          <w:i/>
          <w:iCs/>
        </w:rPr>
        <w:t>vyberte z možností a označte</w:t>
      </w:r>
      <w:r w:rsidR="00D30FDA">
        <w:rPr>
          <w:i/>
          <w:iCs/>
        </w:rPr>
        <w:t xml:space="preserve"> </w:t>
      </w:r>
      <w:sdt>
        <w:sdtPr>
          <w:rPr>
            <w:sz w:val="24"/>
            <w:szCs w:val="24"/>
          </w:rPr>
          <w:id w:val="-1194221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5764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E85764">
        <w:rPr>
          <w:i/>
          <w:iCs/>
        </w:rPr>
        <w:t>)</w:t>
      </w:r>
    </w:p>
    <w:p w14:paraId="35705D55" w14:textId="6F30DC70" w:rsidR="00560E91" w:rsidRDefault="003D1F3A" w:rsidP="00434B43">
      <w:pPr>
        <w:ind w:firstLine="567"/>
      </w:pPr>
      <w:sdt>
        <w:sdtPr>
          <w:rPr>
            <w:sz w:val="24"/>
            <w:szCs w:val="24"/>
          </w:rPr>
          <w:id w:val="-125281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E78" w:rsidRPr="005F526D">
        <w:t xml:space="preserve">  </w:t>
      </w:r>
      <w:r w:rsidR="00F0243F">
        <w:t>pro kolaudaci</w:t>
      </w:r>
    </w:p>
    <w:p w14:paraId="0F4326F6" w14:textId="2B695478" w:rsidR="007063C7" w:rsidRDefault="003D1F3A" w:rsidP="00434B43">
      <w:pPr>
        <w:ind w:firstLine="567"/>
      </w:pPr>
      <w:sdt>
        <w:sdtPr>
          <w:rPr>
            <w:sz w:val="24"/>
            <w:szCs w:val="24"/>
          </w:rPr>
          <w:id w:val="198920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63C7" w:rsidRPr="005F526D">
        <w:t xml:space="preserve">  </w:t>
      </w:r>
      <w:r w:rsidR="007063C7">
        <w:t xml:space="preserve">pro </w:t>
      </w:r>
      <w:r w:rsidR="00E31B59">
        <w:t>předčasné užívání stavby</w:t>
      </w:r>
    </w:p>
    <w:p w14:paraId="0125160A" w14:textId="2F9F772E" w:rsidR="007063C7" w:rsidRDefault="003D1F3A" w:rsidP="00434B43">
      <w:pPr>
        <w:ind w:firstLine="567"/>
      </w:pPr>
      <w:sdt>
        <w:sdtPr>
          <w:rPr>
            <w:sz w:val="24"/>
            <w:szCs w:val="24"/>
          </w:rPr>
          <w:id w:val="101426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63C7" w:rsidRPr="005F526D">
        <w:t xml:space="preserve">  </w:t>
      </w:r>
      <w:r w:rsidR="007063C7">
        <w:t xml:space="preserve">pro </w:t>
      </w:r>
      <w:r w:rsidR="00E31B59">
        <w:t>povolení zkušebního provozu</w:t>
      </w:r>
    </w:p>
    <w:p w14:paraId="3126B6A4" w14:textId="79D24D91" w:rsidR="00BC6317" w:rsidRDefault="003D1F3A" w:rsidP="00434B43">
      <w:pPr>
        <w:ind w:firstLine="567"/>
      </w:pPr>
      <w:sdt>
        <w:sdtPr>
          <w:rPr>
            <w:sz w:val="24"/>
            <w:szCs w:val="24"/>
          </w:rPr>
          <w:id w:val="-808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3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6317" w:rsidRPr="005F526D">
        <w:t xml:space="preserve">  </w:t>
      </w:r>
      <w:r w:rsidR="006F35EC">
        <w:t>ucelené části</w:t>
      </w:r>
      <w:r w:rsidR="00665A89">
        <w:t xml:space="preserve"> viz příloha</w:t>
      </w:r>
    </w:p>
    <w:p w14:paraId="6D799C69" w14:textId="705EFB16" w:rsidR="005F526D" w:rsidRPr="005F526D" w:rsidRDefault="005F526D" w:rsidP="005F526D">
      <w:pPr>
        <w:rPr>
          <w:rStyle w:val="Siln"/>
        </w:rPr>
      </w:pPr>
      <w:r w:rsidRPr="005F526D">
        <w:rPr>
          <w:rStyle w:val="Siln"/>
        </w:rPr>
        <w:t xml:space="preserve">Údaje o </w:t>
      </w:r>
      <w:r w:rsidR="00A57162">
        <w:rPr>
          <w:rStyle w:val="Siln"/>
        </w:rPr>
        <w:t>záměru</w:t>
      </w:r>
      <w:r w:rsidRPr="005F526D">
        <w:rPr>
          <w:rStyle w:val="Siln"/>
        </w:rPr>
        <w:t xml:space="preserve"> na území statutárního města Brna: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526D" w:rsidRPr="005F526D" w14:paraId="39F96E5B" w14:textId="77777777" w:rsidTr="004B02B1">
        <w:trPr>
          <w:trHeight w:val="1040"/>
        </w:trPr>
        <w:tc>
          <w:tcPr>
            <w:tcW w:w="9628" w:type="dxa"/>
          </w:tcPr>
          <w:p w14:paraId="398B8EFE" w14:textId="13EE63E9" w:rsidR="00C878CA" w:rsidRPr="005F526D" w:rsidRDefault="005F526D" w:rsidP="005F526D">
            <w:r w:rsidRPr="005F526D">
              <w:t>Název záměru:</w:t>
            </w:r>
          </w:p>
        </w:tc>
      </w:tr>
      <w:tr w:rsidR="005F526D" w:rsidRPr="005F526D" w14:paraId="1DC2848F" w14:textId="77777777" w:rsidTr="004B02B1">
        <w:trPr>
          <w:trHeight w:val="340"/>
        </w:trPr>
        <w:tc>
          <w:tcPr>
            <w:tcW w:w="9628" w:type="dxa"/>
          </w:tcPr>
          <w:p w14:paraId="310B68DC" w14:textId="77777777" w:rsidR="005F526D" w:rsidRPr="005F526D" w:rsidRDefault="005F526D" w:rsidP="005F526D">
            <w:r w:rsidRPr="005F526D">
              <w:t>Adresa záměru (ulice, č.p. /</w:t>
            </w:r>
            <w:proofErr w:type="spellStart"/>
            <w:r w:rsidRPr="005F526D">
              <w:t>č.o</w:t>
            </w:r>
            <w:proofErr w:type="spellEnd"/>
            <w:r w:rsidRPr="005F526D">
              <w:t>.):</w:t>
            </w:r>
          </w:p>
        </w:tc>
      </w:tr>
      <w:tr w:rsidR="005F526D" w:rsidRPr="005F526D" w14:paraId="7ECA2EEB" w14:textId="77777777" w:rsidTr="004B02B1">
        <w:trPr>
          <w:trHeight w:val="340"/>
        </w:trPr>
        <w:tc>
          <w:tcPr>
            <w:tcW w:w="9628" w:type="dxa"/>
          </w:tcPr>
          <w:p w14:paraId="4A64241C" w14:textId="77777777" w:rsidR="005F526D" w:rsidRPr="005F526D" w:rsidRDefault="005F526D" w:rsidP="005F526D">
            <w:r w:rsidRPr="005F526D">
              <w:t xml:space="preserve">Katastrální území: </w:t>
            </w:r>
          </w:p>
        </w:tc>
      </w:tr>
      <w:tr w:rsidR="005F526D" w:rsidRPr="005F526D" w14:paraId="4623368C" w14:textId="77777777" w:rsidTr="004B02B1">
        <w:trPr>
          <w:trHeight w:val="614"/>
        </w:trPr>
        <w:tc>
          <w:tcPr>
            <w:tcW w:w="9628" w:type="dxa"/>
          </w:tcPr>
          <w:p w14:paraId="2D76EB07" w14:textId="77777777" w:rsidR="005F526D" w:rsidRPr="005F526D" w:rsidRDefault="005F526D" w:rsidP="005F526D">
            <w:r w:rsidRPr="005F526D">
              <w:t>Dotčené pozemky:</w:t>
            </w:r>
          </w:p>
        </w:tc>
      </w:tr>
    </w:tbl>
    <w:p w14:paraId="4FF06BE1" w14:textId="11AFF682" w:rsidR="005F526D" w:rsidRPr="005F526D" w:rsidRDefault="003D1F3A" w:rsidP="005F526D">
      <w:sdt>
        <w:sdtPr>
          <w:rPr>
            <w:sz w:val="24"/>
            <w:szCs w:val="24"/>
          </w:rPr>
          <w:id w:val="119264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Výčet dotčených pozemků je přílohou žádosti</w:t>
      </w:r>
    </w:p>
    <w:p w14:paraId="55677A78" w14:textId="77777777" w:rsidR="005F526D" w:rsidRPr="005F526D" w:rsidRDefault="005F526D" w:rsidP="002829E5">
      <w:pPr>
        <w:tabs>
          <w:tab w:val="clear" w:pos="5954"/>
        </w:tabs>
      </w:pPr>
    </w:p>
    <w:p w14:paraId="7DD21E5D" w14:textId="77777777" w:rsidR="005F526D" w:rsidRPr="005F526D" w:rsidRDefault="005F526D" w:rsidP="005F526D">
      <w:pPr>
        <w:rPr>
          <w:rStyle w:val="Siln"/>
        </w:rPr>
      </w:pPr>
      <w:r w:rsidRPr="005F526D">
        <w:rPr>
          <w:rStyle w:val="Siln"/>
        </w:rPr>
        <w:t>Identifikační údaje stavebníka:</w:t>
      </w:r>
    </w:p>
    <w:p w14:paraId="00E3CEA6" w14:textId="59B7CD1E" w:rsidR="005F526D" w:rsidRPr="005F526D" w:rsidRDefault="003D1F3A" w:rsidP="00276BB0">
      <w:pPr>
        <w:tabs>
          <w:tab w:val="clear" w:pos="5954"/>
        </w:tabs>
      </w:pPr>
      <w:sdt>
        <w:sdtPr>
          <w:rPr>
            <w:sz w:val="24"/>
            <w:szCs w:val="24"/>
          </w:rPr>
          <w:id w:val="155503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91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26D" w:rsidRPr="005F526D">
        <w:t xml:space="preserve">  Fyzická osoba (FO)</w:t>
      </w:r>
      <w:r w:rsidR="00276BB0">
        <w:tab/>
      </w:r>
      <w:r w:rsidR="005F526D" w:rsidRPr="005F526D">
        <w:t xml:space="preserve"> </w:t>
      </w:r>
      <w:r w:rsidR="00276BB0">
        <w:tab/>
      </w:r>
      <w:r w:rsidR="005F526D" w:rsidRPr="005F526D">
        <w:t xml:space="preserve"> </w:t>
      </w:r>
      <w:sdt>
        <w:sdtPr>
          <w:rPr>
            <w:sz w:val="24"/>
            <w:szCs w:val="24"/>
          </w:rPr>
          <w:id w:val="10319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Fyzická osoba podnikající (FPO)</w:t>
      </w:r>
      <w:r w:rsidR="005F526D" w:rsidRPr="005F526D">
        <w:tab/>
      </w:r>
      <w:r w:rsidR="005F526D" w:rsidRPr="005F526D">
        <w:tab/>
      </w:r>
      <w:sdt>
        <w:sdtPr>
          <w:rPr>
            <w:sz w:val="24"/>
            <w:szCs w:val="24"/>
          </w:rPr>
          <w:id w:val="-107435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5F526D" w:rsidRPr="005F526D" w14:paraId="4064D307" w14:textId="77777777" w:rsidTr="004B02B1">
        <w:trPr>
          <w:trHeight w:val="690"/>
        </w:trPr>
        <w:tc>
          <w:tcPr>
            <w:tcW w:w="9628" w:type="dxa"/>
            <w:gridSpan w:val="7"/>
          </w:tcPr>
          <w:p w14:paraId="3E7B6955" w14:textId="77777777" w:rsidR="005F526D" w:rsidRPr="005F526D" w:rsidRDefault="005F526D" w:rsidP="005F526D">
            <w:r w:rsidRPr="005F526D">
              <w:t xml:space="preserve">Jméno a příjmení / Název firmy:  </w:t>
            </w:r>
          </w:p>
          <w:p w14:paraId="1F84B01C" w14:textId="77777777" w:rsidR="005F526D" w:rsidRPr="005F526D" w:rsidRDefault="005F526D" w:rsidP="005F526D"/>
        </w:tc>
      </w:tr>
      <w:tr w:rsidR="005F526D" w:rsidRPr="005F526D" w14:paraId="4B7220E5" w14:textId="77777777" w:rsidTr="004B02B1">
        <w:trPr>
          <w:trHeight w:val="340"/>
        </w:trPr>
        <w:tc>
          <w:tcPr>
            <w:tcW w:w="5949" w:type="dxa"/>
            <w:gridSpan w:val="4"/>
          </w:tcPr>
          <w:p w14:paraId="77007780" w14:textId="77777777" w:rsidR="005F526D" w:rsidRPr="005F526D" w:rsidRDefault="005F526D" w:rsidP="005F526D">
            <w:r w:rsidRPr="005F526D">
              <w:t>IČ (FPO nebo PO):</w:t>
            </w:r>
          </w:p>
        </w:tc>
        <w:tc>
          <w:tcPr>
            <w:tcW w:w="3679" w:type="dxa"/>
            <w:gridSpan w:val="3"/>
          </w:tcPr>
          <w:p w14:paraId="67F56009" w14:textId="77777777" w:rsidR="005F526D" w:rsidRPr="005F526D" w:rsidRDefault="005F526D" w:rsidP="005F526D">
            <w:r w:rsidRPr="005F526D">
              <w:t>Datum narození FO:</w:t>
            </w:r>
          </w:p>
        </w:tc>
      </w:tr>
      <w:tr w:rsidR="005F526D" w:rsidRPr="005F526D" w14:paraId="5B0155BD" w14:textId="77777777" w:rsidTr="004B02B1">
        <w:trPr>
          <w:trHeight w:val="340"/>
        </w:trPr>
        <w:tc>
          <w:tcPr>
            <w:tcW w:w="9628" w:type="dxa"/>
            <w:gridSpan w:val="7"/>
          </w:tcPr>
          <w:p w14:paraId="7464D30B" w14:textId="77777777" w:rsidR="005F526D" w:rsidRPr="005F526D" w:rsidRDefault="005F526D" w:rsidP="005F526D">
            <w:r w:rsidRPr="005F526D">
              <w:t>Trvalé bydliště / sídlo podnikání:</w:t>
            </w:r>
          </w:p>
        </w:tc>
      </w:tr>
      <w:tr w:rsidR="005F526D" w:rsidRPr="005F526D" w14:paraId="421963CB" w14:textId="77777777" w:rsidTr="004B02B1">
        <w:trPr>
          <w:trHeight w:val="340"/>
        </w:trPr>
        <w:tc>
          <w:tcPr>
            <w:tcW w:w="1555" w:type="dxa"/>
          </w:tcPr>
          <w:p w14:paraId="5D432088" w14:textId="77777777" w:rsidR="005F526D" w:rsidRPr="005F526D" w:rsidRDefault="005F526D" w:rsidP="005F526D">
            <w:r w:rsidRPr="005F526D">
              <w:t>Ulice:</w:t>
            </w:r>
          </w:p>
        </w:tc>
        <w:tc>
          <w:tcPr>
            <w:tcW w:w="4961" w:type="dxa"/>
            <w:gridSpan w:val="4"/>
          </w:tcPr>
          <w:p w14:paraId="7343D852" w14:textId="77777777" w:rsidR="005F526D" w:rsidRPr="005F526D" w:rsidRDefault="005F526D" w:rsidP="005F526D"/>
        </w:tc>
        <w:tc>
          <w:tcPr>
            <w:tcW w:w="1701" w:type="dxa"/>
          </w:tcPr>
          <w:p w14:paraId="0CCEB69B" w14:textId="77777777" w:rsidR="005F526D" w:rsidRPr="005F526D" w:rsidRDefault="005F526D" w:rsidP="005F526D">
            <w:r w:rsidRPr="005F526D">
              <w:t xml:space="preserve">č.p. / </w:t>
            </w:r>
            <w:proofErr w:type="spellStart"/>
            <w:r w:rsidRPr="005F526D">
              <w:t>č.o</w:t>
            </w:r>
            <w:proofErr w:type="spellEnd"/>
            <w:r w:rsidRPr="005F526D">
              <w:t>.:</w:t>
            </w:r>
          </w:p>
        </w:tc>
        <w:tc>
          <w:tcPr>
            <w:tcW w:w="1411" w:type="dxa"/>
          </w:tcPr>
          <w:p w14:paraId="714012AD" w14:textId="77777777" w:rsidR="005F526D" w:rsidRPr="005F526D" w:rsidRDefault="005F526D" w:rsidP="005F526D"/>
        </w:tc>
      </w:tr>
      <w:tr w:rsidR="005F526D" w:rsidRPr="005F526D" w14:paraId="58CB3BD2" w14:textId="77777777" w:rsidTr="004B02B1">
        <w:trPr>
          <w:trHeight w:val="340"/>
        </w:trPr>
        <w:tc>
          <w:tcPr>
            <w:tcW w:w="1555" w:type="dxa"/>
          </w:tcPr>
          <w:p w14:paraId="631640C7" w14:textId="77777777" w:rsidR="005F526D" w:rsidRPr="005F526D" w:rsidRDefault="005F526D" w:rsidP="005F526D">
            <w:r w:rsidRPr="005F526D">
              <w:t>Obec:</w:t>
            </w:r>
          </w:p>
        </w:tc>
        <w:tc>
          <w:tcPr>
            <w:tcW w:w="4961" w:type="dxa"/>
            <w:gridSpan w:val="4"/>
          </w:tcPr>
          <w:p w14:paraId="67C010EB" w14:textId="77777777" w:rsidR="005F526D" w:rsidRPr="005F526D" w:rsidRDefault="005F526D" w:rsidP="005F526D"/>
        </w:tc>
        <w:tc>
          <w:tcPr>
            <w:tcW w:w="1701" w:type="dxa"/>
          </w:tcPr>
          <w:p w14:paraId="4E560686" w14:textId="77777777" w:rsidR="005F526D" w:rsidRPr="005F526D" w:rsidRDefault="005F526D" w:rsidP="005F526D">
            <w:r w:rsidRPr="005F526D">
              <w:t>PSČ:</w:t>
            </w:r>
          </w:p>
        </w:tc>
        <w:tc>
          <w:tcPr>
            <w:tcW w:w="1411" w:type="dxa"/>
          </w:tcPr>
          <w:p w14:paraId="554525E2" w14:textId="77777777" w:rsidR="005F526D" w:rsidRPr="005F526D" w:rsidRDefault="005F526D" w:rsidP="005F526D"/>
        </w:tc>
      </w:tr>
      <w:tr w:rsidR="005F526D" w:rsidRPr="005F526D" w14:paraId="58B0DB8B" w14:textId="77777777" w:rsidTr="004B02B1">
        <w:trPr>
          <w:trHeight w:val="340"/>
        </w:trPr>
        <w:tc>
          <w:tcPr>
            <w:tcW w:w="9628" w:type="dxa"/>
            <w:gridSpan w:val="7"/>
          </w:tcPr>
          <w:p w14:paraId="07C2D6A3" w14:textId="77777777" w:rsidR="005F526D" w:rsidRPr="005F526D" w:rsidRDefault="005F526D" w:rsidP="005F526D">
            <w:r w:rsidRPr="005F526D">
              <w:t>Jméno a příjmení osoby oprávněné jednat za PO:</w:t>
            </w:r>
          </w:p>
        </w:tc>
      </w:tr>
      <w:tr w:rsidR="005F526D" w:rsidRPr="005F526D" w14:paraId="492B20CC" w14:textId="77777777" w:rsidTr="004B02B1">
        <w:trPr>
          <w:trHeight w:val="340"/>
        </w:trPr>
        <w:tc>
          <w:tcPr>
            <w:tcW w:w="1555" w:type="dxa"/>
          </w:tcPr>
          <w:p w14:paraId="13E34368" w14:textId="77777777" w:rsidR="005F526D" w:rsidRPr="005F526D" w:rsidRDefault="005F526D" w:rsidP="005F526D">
            <w:r w:rsidRPr="005F526D">
              <w:t>telefon:</w:t>
            </w:r>
          </w:p>
        </w:tc>
        <w:tc>
          <w:tcPr>
            <w:tcW w:w="2551" w:type="dxa"/>
          </w:tcPr>
          <w:p w14:paraId="109DB371" w14:textId="77777777" w:rsidR="005F526D" w:rsidRPr="005F526D" w:rsidRDefault="005F526D" w:rsidP="005F526D"/>
        </w:tc>
        <w:tc>
          <w:tcPr>
            <w:tcW w:w="851" w:type="dxa"/>
          </w:tcPr>
          <w:p w14:paraId="0CF9B48B" w14:textId="77777777" w:rsidR="005F526D" w:rsidRPr="005F526D" w:rsidRDefault="005F526D" w:rsidP="005F526D">
            <w:r w:rsidRPr="005F526D">
              <w:t>e-mail:</w:t>
            </w:r>
          </w:p>
        </w:tc>
        <w:tc>
          <w:tcPr>
            <w:tcW w:w="4671" w:type="dxa"/>
            <w:gridSpan w:val="4"/>
          </w:tcPr>
          <w:p w14:paraId="628FFEB4" w14:textId="77777777" w:rsidR="005F526D" w:rsidRPr="005F526D" w:rsidRDefault="005F526D" w:rsidP="005F526D"/>
        </w:tc>
      </w:tr>
    </w:tbl>
    <w:p w14:paraId="1696110C" w14:textId="74EFE968" w:rsidR="00E57572" w:rsidRDefault="00E57572" w:rsidP="002829E5">
      <w:pPr>
        <w:tabs>
          <w:tab w:val="clear" w:pos="5954"/>
        </w:tabs>
      </w:pPr>
    </w:p>
    <w:p w14:paraId="1618B228" w14:textId="77777777" w:rsidR="005F526D" w:rsidRPr="003A52A5" w:rsidRDefault="005F526D" w:rsidP="005F526D">
      <w:pPr>
        <w:rPr>
          <w:rStyle w:val="Siln"/>
        </w:rPr>
      </w:pPr>
      <w:r w:rsidRPr="003A52A5">
        <w:rPr>
          <w:rStyle w:val="Siln"/>
        </w:rPr>
        <w:t xml:space="preserve">Stavebník je zastoupen na základě plné moci: </w:t>
      </w:r>
    </w:p>
    <w:p w14:paraId="02242E3C" w14:textId="77777777" w:rsidR="00B021A5" w:rsidRPr="005F526D" w:rsidRDefault="003D1F3A" w:rsidP="00B021A5">
      <w:pPr>
        <w:tabs>
          <w:tab w:val="clear" w:pos="5954"/>
        </w:tabs>
      </w:pPr>
      <w:sdt>
        <w:sdtPr>
          <w:rPr>
            <w:sz w:val="24"/>
            <w:szCs w:val="24"/>
          </w:rPr>
          <w:id w:val="197849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Fyzická osoba (FO)</w:t>
      </w:r>
      <w:r w:rsidR="00B021A5">
        <w:tab/>
      </w:r>
      <w:r w:rsidR="00B021A5" w:rsidRPr="005F526D">
        <w:t xml:space="preserve"> </w:t>
      </w:r>
      <w:r w:rsidR="00B021A5">
        <w:tab/>
      </w:r>
      <w:r w:rsidR="00B021A5" w:rsidRPr="005F526D">
        <w:t xml:space="preserve"> </w:t>
      </w:r>
      <w:sdt>
        <w:sdtPr>
          <w:rPr>
            <w:sz w:val="24"/>
            <w:szCs w:val="24"/>
          </w:rPr>
          <w:id w:val="77560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Fyzická osoba podnikající (FPO)</w:t>
      </w:r>
      <w:r w:rsidR="00B021A5" w:rsidRPr="005F526D">
        <w:tab/>
      </w:r>
      <w:r w:rsidR="00B021A5" w:rsidRPr="005F526D">
        <w:tab/>
      </w:r>
      <w:sdt>
        <w:sdtPr>
          <w:rPr>
            <w:sz w:val="24"/>
            <w:szCs w:val="24"/>
          </w:rPr>
          <w:id w:val="-55855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5F526D" w:rsidRPr="005F526D" w14:paraId="045F3E9D" w14:textId="77777777" w:rsidTr="004B02B1">
        <w:trPr>
          <w:trHeight w:val="690"/>
        </w:trPr>
        <w:tc>
          <w:tcPr>
            <w:tcW w:w="9628" w:type="dxa"/>
            <w:gridSpan w:val="7"/>
          </w:tcPr>
          <w:p w14:paraId="1DFF9D23" w14:textId="77777777" w:rsidR="005F526D" w:rsidRPr="005F526D" w:rsidRDefault="005F526D" w:rsidP="005F526D">
            <w:r w:rsidRPr="005F526D">
              <w:t xml:space="preserve">Jméno a příjmení / Název firmy:  </w:t>
            </w:r>
          </w:p>
          <w:p w14:paraId="723C0A2C" w14:textId="77777777" w:rsidR="005F526D" w:rsidRPr="005F526D" w:rsidRDefault="005F526D" w:rsidP="005F526D"/>
        </w:tc>
      </w:tr>
      <w:tr w:rsidR="005F526D" w:rsidRPr="005F526D" w14:paraId="26322E49" w14:textId="77777777" w:rsidTr="004B02B1">
        <w:trPr>
          <w:trHeight w:val="340"/>
        </w:trPr>
        <w:tc>
          <w:tcPr>
            <w:tcW w:w="5949" w:type="dxa"/>
            <w:gridSpan w:val="4"/>
          </w:tcPr>
          <w:p w14:paraId="54F1ADA1" w14:textId="77777777" w:rsidR="005F526D" w:rsidRPr="005F526D" w:rsidRDefault="005F526D" w:rsidP="005F526D">
            <w:r w:rsidRPr="005F526D">
              <w:t>IČ (FPO nebo PO):</w:t>
            </w:r>
          </w:p>
        </w:tc>
        <w:tc>
          <w:tcPr>
            <w:tcW w:w="3679" w:type="dxa"/>
            <w:gridSpan w:val="3"/>
          </w:tcPr>
          <w:p w14:paraId="569ED3DA" w14:textId="77777777" w:rsidR="005F526D" w:rsidRPr="005F526D" w:rsidRDefault="005F526D" w:rsidP="005F526D">
            <w:r w:rsidRPr="005F526D">
              <w:t>Datum narození FO:</w:t>
            </w:r>
          </w:p>
        </w:tc>
      </w:tr>
      <w:tr w:rsidR="005F526D" w:rsidRPr="005F526D" w14:paraId="51B32DA9" w14:textId="77777777" w:rsidTr="004B02B1">
        <w:trPr>
          <w:trHeight w:val="340"/>
        </w:trPr>
        <w:tc>
          <w:tcPr>
            <w:tcW w:w="9628" w:type="dxa"/>
            <w:gridSpan w:val="7"/>
          </w:tcPr>
          <w:p w14:paraId="6E26630F" w14:textId="77777777" w:rsidR="005F526D" w:rsidRPr="005F526D" w:rsidRDefault="005F526D" w:rsidP="005F526D">
            <w:r w:rsidRPr="005F526D">
              <w:t>Trvalé bydliště / sídlo podnikání:</w:t>
            </w:r>
          </w:p>
        </w:tc>
      </w:tr>
      <w:tr w:rsidR="005F526D" w:rsidRPr="005F526D" w14:paraId="3F9BAC35" w14:textId="77777777" w:rsidTr="004B02B1">
        <w:trPr>
          <w:trHeight w:val="340"/>
        </w:trPr>
        <w:tc>
          <w:tcPr>
            <w:tcW w:w="1555" w:type="dxa"/>
          </w:tcPr>
          <w:p w14:paraId="61EB85EF" w14:textId="77777777" w:rsidR="005F526D" w:rsidRPr="005F526D" w:rsidRDefault="005F526D" w:rsidP="005F526D">
            <w:r w:rsidRPr="005F526D">
              <w:t>Ulice:</w:t>
            </w:r>
          </w:p>
        </w:tc>
        <w:tc>
          <w:tcPr>
            <w:tcW w:w="4961" w:type="dxa"/>
            <w:gridSpan w:val="4"/>
          </w:tcPr>
          <w:p w14:paraId="237DFDFD" w14:textId="77777777" w:rsidR="005F526D" w:rsidRPr="005F526D" w:rsidRDefault="005F526D" w:rsidP="005F526D"/>
        </w:tc>
        <w:tc>
          <w:tcPr>
            <w:tcW w:w="1701" w:type="dxa"/>
          </w:tcPr>
          <w:p w14:paraId="3385966C" w14:textId="77777777" w:rsidR="005F526D" w:rsidRPr="005F526D" w:rsidRDefault="005F526D" w:rsidP="005F526D">
            <w:r w:rsidRPr="005F526D">
              <w:t xml:space="preserve">č.p. / </w:t>
            </w:r>
            <w:proofErr w:type="spellStart"/>
            <w:r w:rsidRPr="005F526D">
              <w:t>č.o</w:t>
            </w:r>
            <w:proofErr w:type="spellEnd"/>
            <w:r w:rsidRPr="005F526D">
              <w:t>.:</w:t>
            </w:r>
          </w:p>
        </w:tc>
        <w:tc>
          <w:tcPr>
            <w:tcW w:w="1411" w:type="dxa"/>
          </w:tcPr>
          <w:p w14:paraId="26E879F6" w14:textId="77777777" w:rsidR="005F526D" w:rsidRPr="005F526D" w:rsidRDefault="005F526D" w:rsidP="005F526D"/>
        </w:tc>
      </w:tr>
      <w:tr w:rsidR="005F526D" w:rsidRPr="005F526D" w14:paraId="13F74E13" w14:textId="77777777" w:rsidTr="004B02B1">
        <w:trPr>
          <w:trHeight w:val="340"/>
        </w:trPr>
        <w:tc>
          <w:tcPr>
            <w:tcW w:w="1555" w:type="dxa"/>
          </w:tcPr>
          <w:p w14:paraId="522A3EED" w14:textId="77777777" w:rsidR="005F526D" w:rsidRPr="005F526D" w:rsidRDefault="005F526D" w:rsidP="005F526D">
            <w:r w:rsidRPr="005F526D">
              <w:t>Obec:</w:t>
            </w:r>
          </w:p>
        </w:tc>
        <w:tc>
          <w:tcPr>
            <w:tcW w:w="4961" w:type="dxa"/>
            <w:gridSpan w:val="4"/>
          </w:tcPr>
          <w:p w14:paraId="39BCE37D" w14:textId="77777777" w:rsidR="005F526D" w:rsidRPr="005F526D" w:rsidRDefault="005F526D" w:rsidP="005F526D"/>
        </w:tc>
        <w:tc>
          <w:tcPr>
            <w:tcW w:w="1701" w:type="dxa"/>
          </w:tcPr>
          <w:p w14:paraId="1E7000A3" w14:textId="77777777" w:rsidR="005F526D" w:rsidRPr="005F526D" w:rsidRDefault="005F526D" w:rsidP="005F526D">
            <w:r w:rsidRPr="005F526D">
              <w:t>PSČ:</w:t>
            </w:r>
          </w:p>
        </w:tc>
        <w:tc>
          <w:tcPr>
            <w:tcW w:w="1411" w:type="dxa"/>
          </w:tcPr>
          <w:p w14:paraId="49D538F8" w14:textId="77777777" w:rsidR="005F526D" w:rsidRPr="005F526D" w:rsidRDefault="005F526D" w:rsidP="005F526D"/>
        </w:tc>
      </w:tr>
      <w:tr w:rsidR="005F526D" w:rsidRPr="005F526D" w14:paraId="3359A8C1" w14:textId="77777777" w:rsidTr="004B02B1">
        <w:trPr>
          <w:trHeight w:val="340"/>
        </w:trPr>
        <w:tc>
          <w:tcPr>
            <w:tcW w:w="9628" w:type="dxa"/>
            <w:gridSpan w:val="7"/>
          </w:tcPr>
          <w:p w14:paraId="117AE96D" w14:textId="77777777" w:rsidR="005F526D" w:rsidRPr="005F526D" w:rsidRDefault="005F526D" w:rsidP="005F526D">
            <w:r w:rsidRPr="005F526D">
              <w:t>Jméno a příjmení osoby oprávněné jednat za PO:</w:t>
            </w:r>
          </w:p>
        </w:tc>
      </w:tr>
      <w:tr w:rsidR="005F526D" w:rsidRPr="005F526D" w14:paraId="52C5823D" w14:textId="77777777" w:rsidTr="004B02B1">
        <w:trPr>
          <w:trHeight w:val="340"/>
        </w:trPr>
        <w:tc>
          <w:tcPr>
            <w:tcW w:w="1555" w:type="dxa"/>
          </w:tcPr>
          <w:p w14:paraId="11ABC9C2" w14:textId="77777777" w:rsidR="005F526D" w:rsidRPr="005F526D" w:rsidRDefault="005F526D" w:rsidP="005F526D">
            <w:r w:rsidRPr="005F526D">
              <w:t>telefon:</w:t>
            </w:r>
          </w:p>
        </w:tc>
        <w:tc>
          <w:tcPr>
            <w:tcW w:w="2551" w:type="dxa"/>
          </w:tcPr>
          <w:p w14:paraId="0667E28F" w14:textId="77777777" w:rsidR="005F526D" w:rsidRPr="005F526D" w:rsidRDefault="005F526D" w:rsidP="005F526D"/>
        </w:tc>
        <w:tc>
          <w:tcPr>
            <w:tcW w:w="851" w:type="dxa"/>
          </w:tcPr>
          <w:p w14:paraId="5A6B3B93" w14:textId="77777777" w:rsidR="005F526D" w:rsidRPr="005F526D" w:rsidRDefault="005F526D" w:rsidP="005F526D">
            <w:r w:rsidRPr="005F526D">
              <w:t>e-mail:</w:t>
            </w:r>
          </w:p>
        </w:tc>
        <w:tc>
          <w:tcPr>
            <w:tcW w:w="4671" w:type="dxa"/>
            <w:gridSpan w:val="4"/>
          </w:tcPr>
          <w:p w14:paraId="5ED95602" w14:textId="77777777" w:rsidR="005F526D" w:rsidRPr="005F526D" w:rsidRDefault="005F526D" w:rsidP="005F526D"/>
        </w:tc>
      </w:tr>
    </w:tbl>
    <w:p w14:paraId="7E222D22" w14:textId="77777777" w:rsidR="005F526D" w:rsidRDefault="005F526D" w:rsidP="002829E5">
      <w:pPr>
        <w:tabs>
          <w:tab w:val="clear" w:pos="5954"/>
        </w:tabs>
      </w:pPr>
    </w:p>
    <w:p w14:paraId="722C6C6A" w14:textId="471605E1" w:rsidR="00434B43" w:rsidRDefault="002F65E4" w:rsidP="005F526D">
      <w:pPr>
        <w:rPr>
          <w:b/>
          <w:bCs/>
        </w:rPr>
      </w:pPr>
      <w:r w:rsidRPr="00801AC1">
        <w:rPr>
          <w:b/>
          <w:bCs/>
        </w:rPr>
        <w:t>D</w:t>
      </w:r>
      <w:r w:rsidR="002F7261" w:rsidRPr="00801AC1">
        <w:rPr>
          <w:b/>
          <w:bCs/>
        </w:rPr>
        <w:t>at</w:t>
      </w:r>
      <w:r w:rsidR="005F5F6E" w:rsidRPr="00801AC1">
        <w:rPr>
          <w:b/>
          <w:bCs/>
        </w:rPr>
        <w:t xml:space="preserve">um, od kterého </w:t>
      </w:r>
      <w:r w:rsidR="002F7261" w:rsidRPr="00801AC1">
        <w:rPr>
          <w:b/>
          <w:bCs/>
        </w:rPr>
        <w:t xml:space="preserve">je možné provést </w:t>
      </w:r>
      <w:r w:rsidR="005F5F6E" w:rsidRPr="00801AC1">
        <w:rPr>
          <w:b/>
          <w:bCs/>
        </w:rPr>
        <w:t xml:space="preserve">prohlídku </w:t>
      </w:r>
      <w:r w:rsidRPr="00801AC1">
        <w:rPr>
          <w:b/>
          <w:bCs/>
        </w:rPr>
        <w:t>na místě</w:t>
      </w:r>
      <w:r w:rsidR="00801AC1" w:rsidRPr="00801AC1">
        <w:rPr>
          <w:b/>
          <w:bCs/>
        </w:rPr>
        <w:t>:</w:t>
      </w:r>
      <w:r w:rsidRPr="00801AC1">
        <w:rPr>
          <w:b/>
          <w:bCs/>
        </w:rPr>
        <w:t xml:space="preserve"> </w:t>
      </w:r>
    </w:p>
    <w:p w14:paraId="5261C612" w14:textId="7E3151E5" w:rsidR="005F526D" w:rsidRDefault="00434B43" w:rsidP="005F526D">
      <w:r>
        <w:rPr>
          <w:b/>
          <w:bCs/>
        </w:rPr>
        <w:br w:type="column"/>
      </w:r>
      <w:r w:rsidR="005F526D" w:rsidRPr="005F526D">
        <w:lastRenderedPageBreak/>
        <w:t xml:space="preserve">Způsob doručení </w:t>
      </w:r>
      <w:r w:rsidR="003A52A5">
        <w:t>vyjádření</w:t>
      </w:r>
      <w:r w:rsidR="005F526D" w:rsidRPr="005F526D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3433"/>
        <w:gridCol w:w="5810"/>
      </w:tblGrid>
      <w:tr w:rsidR="00CB22A8" w:rsidRPr="00492172" w14:paraId="36717D9E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094" w14:textId="77777777" w:rsidR="00CB22A8" w:rsidRPr="00492172" w:rsidRDefault="00CB22A8" w:rsidP="004B02B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00A" w14:textId="77777777" w:rsidR="00CB22A8" w:rsidRPr="00492172" w:rsidRDefault="00CB22A8" w:rsidP="004B02B1">
            <w:pPr>
              <w:ind w:right="-108"/>
              <w:jc w:val="left"/>
            </w:pPr>
            <w:r w:rsidRPr="00492172">
              <w:t>datová schránka: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36D40B" w14:textId="77777777" w:rsidR="00CB22A8" w:rsidRPr="00492172" w:rsidRDefault="00CB22A8" w:rsidP="004B02B1">
            <w:pPr>
              <w:jc w:val="left"/>
            </w:pPr>
          </w:p>
        </w:tc>
      </w:tr>
      <w:tr w:rsidR="00CB22A8" w:rsidRPr="00492172" w14:paraId="3507FDF4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526" w14:textId="77777777" w:rsidR="00CB22A8" w:rsidRPr="00492172" w:rsidRDefault="00CB22A8" w:rsidP="004B02B1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B8F9" w14:textId="77777777" w:rsidR="00CB22A8" w:rsidRPr="00492172" w:rsidRDefault="00CB22A8" w:rsidP="004B02B1">
            <w:pPr>
              <w:jc w:val="left"/>
            </w:pPr>
            <w:r w:rsidRPr="00492172">
              <w:t>zaslat poštou</w:t>
            </w:r>
            <w:r>
              <w:t xml:space="preserve"> </w:t>
            </w:r>
            <w:r w:rsidRPr="00492172">
              <w:t xml:space="preserve">– doručovací </w:t>
            </w:r>
            <w:r>
              <w:t>adresa:</w:t>
            </w:r>
            <w:r w:rsidRPr="00AA6FDF">
              <w:rPr>
                <w:sz w:val="28"/>
                <w:szCs w:val="28"/>
              </w:rPr>
              <w:t>*</w:t>
            </w:r>
          </w:p>
        </w:tc>
      </w:tr>
      <w:tr w:rsidR="00CB22A8" w:rsidRPr="00492172" w14:paraId="567A7B53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C9" w14:textId="77777777" w:rsidR="00CB22A8" w:rsidRPr="00492172" w:rsidRDefault="00CB22A8" w:rsidP="004B02B1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078E4" w14:textId="77777777" w:rsidR="00CB22A8" w:rsidRPr="00492172" w:rsidRDefault="00CB22A8" w:rsidP="004B02B1">
            <w:pPr>
              <w:jc w:val="left"/>
            </w:pPr>
            <w:r w:rsidRPr="00492172">
              <w:t>osobní vyzvednutí</w:t>
            </w:r>
            <w:r>
              <w:t xml:space="preserve"> </w:t>
            </w:r>
            <w:r w:rsidRPr="00AA6FDF">
              <w:rPr>
                <w:sz w:val="28"/>
                <w:szCs w:val="28"/>
              </w:rPr>
              <w:t>*</w:t>
            </w:r>
          </w:p>
        </w:tc>
      </w:tr>
    </w:tbl>
    <w:p w14:paraId="745F5F30" w14:textId="1CFB7371" w:rsidR="005F526D" w:rsidRPr="005F526D" w:rsidRDefault="00C3104E" w:rsidP="005F526D">
      <w:r w:rsidRPr="00C3104E">
        <w:rPr>
          <w:sz w:val="28"/>
          <w:szCs w:val="28"/>
        </w:rPr>
        <w:t>*</w:t>
      </w:r>
      <w:r w:rsidR="005F526D" w:rsidRPr="005F526D">
        <w:t xml:space="preserve"> pouze pro fyzické osoby, které nemají datovou schránku</w:t>
      </w:r>
    </w:p>
    <w:p w14:paraId="09D3B4CB" w14:textId="77777777" w:rsidR="005F526D" w:rsidRPr="005F526D" w:rsidRDefault="005F526D" w:rsidP="00B13784">
      <w:pPr>
        <w:tabs>
          <w:tab w:val="clear" w:pos="5954"/>
        </w:tabs>
      </w:pPr>
    </w:p>
    <w:p w14:paraId="37D01BE2" w14:textId="77777777" w:rsidR="00641D0C" w:rsidRDefault="00641D0C" w:rsidP="00B13784">
      <w:pPr>
        <w:tabs>
          <w:tab w:val="clear" w:pos="5954"/>
        </w:tabs>
      </w:pPr>
    </w:p>
    <w:p w14:paraId="33BE2B1F" w14:textId="77777777" w:rsidR="000D34BE" w:rsidRDefault="000D34BE" w:rsidP="00B13784">
      <w:pPr>
        <w:tabs>
          <w:tab w:val="clear" w:pos="5954"/>
        </w:tabs>
      </w:pPr>
    </w:p>
    <w:tbl>
      <w:tblPr>
        <w:tblpPr w:leftFromText="141" w:rightFromText="141" w:vertAnchor="text" w:horzAnchor="page" w:tblpX="4861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0D34BE" w14:paraId="67437D73" w14:textId="77777777" w:rsidTr="000D34BE">
        <w:trPr>
          <w:trHeight w:val="589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4E33" w14:textId="77777777" w:rsidR="000D34BE" w:rsidRPr="00F865AC" w:rsidRDefault="000D34BE" w:rsidP="000D34BE"/>
          <w:p w14:paraId="0E20D5CB" w14:textId="77777777" w:rsidR="000D34BE" w:rsidRPr="00F865AC" w:rsidRDefault="000D34BE" w:rsidP="000D34BE"/>
          <w:p w14:paraId="1CB6895E" w14:textId="77777777" w:rsidR="000D34BE" w:rsidRPr="00F865AC" w:rsidRDefault="000D34BE" w:rsidP="000D34BE"/>
          <w:p w14:paraId="21C08C9A" w14:textId="77777777" w:rsidR="000D34BE" w:rsidRPr="00F865AC" w:rsidRDefault="000D34BE" w:rsidP="000D34BE"/>
          <w:p w14:paraId="72DEC549" w14:textId="77777777" w:rsidR="000D34BE" w:rsidRPr="00F33B55" w:rsidRDefault="000D34BE" w:rsidP="000D34BE">
            <w:pPr>
              <w:rPr>
                <w:b/>
                <w:bCs/>
              </w:rPr>
            </w:pPr>
          </w:p>
        </w:tc>
      </w:tr>
    </w:tbl>
    <w:p w14:paraId="45CA915B" w14:textId="77777777" w:rsidR="00641D0C" w:rsidRPr="00206FBE" w:rsidRDefault="00641D0C" w:rsidP="002829E5">
      <w:pPr>
        <w:tabs>
          <w:tab w:val="clear" w:pos="5954"/>
        </w:tabs>
        <w:rPr>
          <w:b/>
          <w:bCs/>
        </w:rPr>
      </w:pPr>
      <w:r w:rsidRPr="00206FBE">
        <w:rPr>
          <w:b/>
          <w:bCs/>
        </w:rPr>
        <w:t xml:space="preserve">Datum: </w:t>
      </w:r>
    </w:p>
    <w:p w14:paraId="077EBFE5" w14:textId="77777777" w:rsidR="00641D0C" w:rsidRDefault="00641D0C" w:rsidP="002829E5">
      <w:pPr>
        <w:tabs>
          <w:tab w:val="clear" w:pos="5954"/>
        </w:tabs>
        <w:rPr>
          <w:b/>
          <w:bCs/>
        </w:rPr>
      </w:pPr>
      <w:r w:rsidRPr="00206FBE">
        <w:rPr>
          <w:b/>
          <w:bCs/>
        </w:rPr>
        <w:t xml:space="preserve">Podpis žadatele </w:t>
      </w:r>
    </w:p>
    <w:p w14:paraId="24945670" w14:textId="77777777" w:rsidR="00641D0C" w:rsidRDefault="00641D0C" w:rsidP="002829E5">
      <w:pPr>
        <w:tabs>
          <w:tab w:val="clear" w:pos="5954"/>
        </w:tabs>
        <w:rPr>
          <w:b/>
          <w:bCs/>
        </w:rPr>
      </w:pPr>
      <w:r w:rsidRPr="009825D3">
        <w:rPr>
          <w:b/>
          <w:bCs/>
        </w:rPr>
        <w:t xml:space="preserve">nebo </w:t>
      </w:r>
      <w:r>
        <w:rPr>
          <w:b/>
          <w:bCs/>
        </w:rPr>
        <w:t>podepsat elektronicky</w:t>
      </w:r>
    </w:p>
    <w:p w14:paraId="69C4BA89" w14:textId="77777777" w:rsidR="00641D0C" w:rsidRPr="00AC7082" w:rsidRDefault="00641D0C" w:rsidP="002829E5">
      <w:pPr>
        <w:tabs>
          <w:tab w:val="clear" w:pos="5954"/>
        </w:tabs>
      </w:pPr>
    </w:p>
    <w:p w14:paraId="3B350E49" w14:textId="77777777" w:rsidR="00641D0C" w:rsidRDefault="00641D0C" w:rsidP="002829E5">
      <w:pPr>
        <w:tabs>
          <w:tab w:val="clear" w:pos="5954"/>
        </w:tabs>
      </w:pPr>
    </w:p>
    <w:p w14:paraId="7D71CB4D" w14:textId="77777777" w:rsidR="00641D0C" w:rsidRDefault="00641D0C" w:rsidP="002829E5">
      <w:pPr>
        <w:tabs>
          <w:tab w:val="clear" w:pos="5954"/>
        </w:tabs>
      </w:pPr>
    </w:p>
    <w:p w14:paraId="11913F70" w14:textId="77777777" w:rsidR="00641D0C" w:rsidRDefault="00641D0C" w:rsidP="002829E5">
      <w:pPr>
        <w:tabs>
          <w:tab w:val="clear" w:pos="5954"/>
        </w:tabs>
      </w:pPr>
    </w:p>
    <w:p w14:paraId="6CC9580A" w14:textId="77777777" w:rsidR="005043D1" w:rsidRPr="005F526D" w:rsidRDefault="005043D1" w:rsidP="002829E5">
      <w:pPr>
        <w:tabs>
          <w:tab w:val="clear" w:pos="5954"/>
        </w:tabs>
      </w:pPr>
    </w:p>
    <w:p w14:paraId="2F08B22E" w14:textId="18EBF214" w:rsidR="004C5590" w:rsidRDefault="00F71E4D" w:rsidP="003A1744">
      <w:pPr>
        <w:tabs>
          <w:tab w:val="clear" w:pos="5954"/>
        </w:tabs>
        <w:rPr>
          <w:b/>
          <w:bCs/>
        </w:rPr>
      </w:pPr>
      <w:r>
        <w:rPr>
          <w:b/>
          <w:bCs/>
        </w:rPr>
        <w:t>Přílohy k žádosti o vyjádření:</w:t>
      </w:r>
    </w:p>
    <w:p w14:paraId="348CA091" w14:textId="77777777" w:rsidR="00C422EE" w:rsidRPr="00487DC8" w:rsidRDefault="003D1F3A" w:rsidP="00C422EE">
      <w:pPr>
        <w:pStyle w:val="Default"/>
        <w:rPr>
          <w:sz w:val="20"/>
          <w:szCs w:val="20"/>
        </w:rPr>
      </w:pPr>
      <w:sdt>
        <w:sdtPr>
          <w:rPr>
            <w:sz w:val="20"/>
            <w:szCs w:val="20"/>
          </w:rPr>
          <w:id w:val="17570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2EE" w:rsidRPr="00487D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422EE" w:rsidRPr="00487DC8">
        <w:rPr>
          <w:sz w:val="20"/>
          <w:szCs w:val="20"/>
        </w:rPr>
        <w:t xml:space="preserve">  Plná moc v případě zastupování </w:t>
      </w:r>
    </w:p>
    <w:p w14:paraId="15792377" w14:textId="77777777" w:rsidR="007160E0" w:rsidRPr="00487DC8" w:rsidRDefault="003D1F3A" w:rsidP="00C422EE">
      <w:pPr>
        <w:pStyle w:val="Default"/>
        <w:rPr>
          <w:sz w:val="20"/>
          <w:szCs w:val="20"/>
        </w:rPr>
      </w:pPr>
      <w:sdt>
        <w:sdtPr>
          <w:rPr>
            <w:sz w:val="20"/>
            <w:szCs w:val="20"/>
          </w:rPr>
          <w:id w:val="-212051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2EE" w:rsidRPr="00487D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422EE" w:rsidRPr="00487DC8">
        <w:rPr>
          <w:sz w:val="20"/>
          <w:szCs w:val="20"/>
        </w:rPr>
        <w:t xml:space="preserve">  </w:t>
      </w:r>
      <w:r w:rsidR="0072205B" w:rsidRPr="00487DC8">
        <w:rPr>
          <w:sz w:val="20"/>
          <w:szCs w:val="20"/>
        </w:rPr>
        <w:t xml:space="preserve">Povolení </w:t>
      </w:r>
      <w:r w:rsidR="00C422EE" w:rsidRPr="00487DC8">
        <w:rPr>
          <w:sz w:val="20"/>
          <w:szCs w:val="20"/>
        </w:rPr>
        <w:t>záměru</w:t>
      </w:r>
    </w:p>
    <w:p w14:paraId="27777078" w14:textId="17A79BC4" w:rsidR="00C422EE" w:rsidRPr="00487DC8" w:rsidRDefault="003D1F3A" w:rsidP="00C422EE">
      <w:pPr>
        <w:pStyle w:val="Default"/>
        <w:rPr>
          <w:sz w:val="20"/>
          <w:szCs w:val="20"/>
        </w:rPr>
      </w:pPr>
      <w:sdt>
        <w:sdtPr>
          <w:rPr>
            <w:sz w:val="20"/>
            <w:szCs w:val="20"/>
          </w:rPr>
          <w:id w:val="1999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0E0" w:rsidRPr="00487D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60E0" w:rsidRPr="00487DC8">
        <w:rPr>
          <w:sz w:val="20"/>
          <w:szCs w:val="20"/>
        </w:rPr>
        <w:t xml:space="preserve">  V</w:t>
      </w:r>
      <w:r w:rsidR="00C422EE" w:rsidRPr="00487DC8">
        <w:rPr>
          <w:sz w:val="20"/>
          <w:szCs w:val="20"/>
        </w:rPr>
        <w:t>yjádření</w:t>
      </w:r>
      <w:r w:rsidR="00C04A06" w:rsidRPr="00487DC8">
        <w:rPr>
          <w:sz w:val="20"/>
          <w:szCs w:val="20"/>
        </w:rPr>
        <w:t>,</w:t>
      </w:r>
      <w:r w:rsidR="00C422EE" w:rsidRPr="00487DC8">
        <w:rPr>
          <w:sz w:val="20"/>
          <w:szCs w:val="20"/>
        </w:rPr>
        <w:t xml:space="preserve"> stanoviska či rozhodnutí z oblasti životního prostředí</w:t>
      </w:r>
      <w:r w:rsidR="00966054" w:rsidRPr="00487DC8">
        <w:rPr>
          <w:sz w:val="20"/>
          <w:szCs w:val="20"/>
        </w:rPr>
        <w:t xml:space="preserve"> vydaná k záměru:</w:t>
      </w:r>
    </w:p>
    <w:p w14:paraId="74380DDB" w14:textId="3FCF2376" w:rsidR="00925183" w:rsidRPr="00487DC8" w:rsidRDefault="00291E9F" w:rsidP="003A1744">
      <w:pPr>
        <w:pStyle w:val="Odstavecseseznamem"/>
        <w:numPr>
          <w:ilvl w:val="0"/>
          <w:numId w:val="1"/>
        </w:numPr>
        <w:tabs>
          <w:tab w:val="clear" w:pos="5954"/>
        </w:tabs>
      </w:pPr>
      <w:r w:rsidRPr="00487DC8">
        <w:t xml:space="preserve"> </w:t>
      </w:r>
    </w:p>
    <w:p w14:paraId="22AC2020" w14:textId="405923D2" w:rsidR="00291E9F" w:rsidRPr="00487DC8" w:rsidRDefault="00291E9F" w:rsidP="003A1744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  <w:r w:rsidRPr="00487DC8">
        <w:t xml:space="preserve"> </w:t>
      </w:r>
    </w:p>
    <w:p w14:paraId="017E3967" w14:textId="626CE3E1" w:rsidR="00291E9F" w:rsidRDefault="00291E9F" w:rsidP="003A1744">
      <w:pPr>
        <w:pStyle w:val="Odstavecseseznamem"/>
        <w:numPr>
          <w:ilvl w:val="0"/>
          <w:numId w:val="1"/>
        </w:numPr>
        <w:tabs>
          <w:tab w:val="clear" w:pos="5954"/>
        </w:tabs>
      </w:pPr>
      <w:r w:rsidRPr="00487DC8">
        <w:t xml:space="preserve"> </w:t>
      </w:r>
    </w:p>
    <w:p w14:paraId="7A89E394" w14:textId="77777777" w:rsidR="00854996" w:rsidRDefault="00854996" w:rsidP="00B13784">
      <w:pPr>
        <w:tabs>
          <w:tab w:val="clear" w:pos="5954"/>
        </w:tabs>
      </w:pPr>
    </w:p>
    <w:p w14:paraId="49934C1A" w14:textId="77777777" w:rsidR="00650505" w:rsidRPr="00487DC8" w:rsidRDefault="00650505" w:rsidP="00B13784">
      <w:pPr>
        <w:tabs>
          <w:tab w:val="clear" w:pos="5954"/>
        </w:tabs>
      </w:pPr>
    </w:p>
    <w:p w14:paraId="54704EB4" w14:textId="200C4FDF" w:rsidR="009B3FEF" w:rsidRDefault="003D1F3A" w:rsidP="00F94BB2">
      <w:pPr>
        <w:jc w:val="left"/>
      </w:pPr>
      <w:sdt>
        <w:sdtPr>
          <w:id w:val="-11078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FEF" w:rsidRPr="00487DC8">
            <w:rPr>
              <w:rFonts w:ascii="MS Gothic" w:eastAsia="MS Gothic" w:hAnsi="MS Gothic" w:hint="eastAsia"/>
            </w:rPr>
            <w:t>☐</w:t>
          </w:r>
        </w:sdtContent>
      </w:sdt>
      <w:r w:rsidR="00EC1D2E" w:rsidRPr="00487DC8">
        <w:t xml:space="preserve">  </w:t>
      </w:r>
      <w:r w:rsidR="00665A89" w:rsidRPr="00487DC8">
        <w:t xml:space="preserve">Předmětem žádosti je </w:t>
      </w:r>
      <w:r w:rsidR="0098356D" w:rsidRPr="00487DC8">
        <w:t>část stavby</w:t>
      </w:r>
      <w:r w:rsidR="00260C2E" w:rsidRPr="00487DC8">
        <w:t xml:space="preserve"> </w:t>
      </w:r>
      <w:r w:rsidR="00F94BB2" w:rsidRPr="00487DC8">
        <w:t>viz v</w:t>
      </w:r>
      <w:r w:rsidR="0054047F" w:rsidRPr="00487DC8">
        <w:t xml:space="preserve">ýkresy s vyznačením </w:t>
      </w:r>
      <w:r w:rsidR="00C61438" w:rsidRPr="00487DC8">
        <w:t>částí</w:t>
      </w:r>
      <w:r w:rsidR="00A32737" w:rsidRPr="00487DC8">
        <w:t xml:space="preserve"> stavby</w:t>
      </w:r>
    </w:p>
    <w:p w14:paraId="690AA0D2" w14:textId="69711F89" w:rsidR="00650505" w:rsidRPr="00487DC8" w:rsidRDefault="00650505" w:rsidP="003A1744">
      <w:pPr>
        <w:tabs>
          <w:tab w:val="clear" w:pos="5954"/>
          <w:tab w:val="left" w:pos="0"/>
        </w:tabs>
        <w:jc w:val="left"/>
      </w:pPr>
      <w:r>
        <w:t>nebo</w:t>
      </w:r>
    </w:p>
    <w:p w14:paraId="5D720CA4" w14:textId="4688A2A4" w:rsidR="00C50B51" w:rsidRPr="00487DC8" w:rsidRDefault="003D1F3A" w:rsidP="003A1744">
      <w:pPr>
        <w:tabs>
          <w:tab w:val="clear" w:pos="5954"/>
        </w:tabs>
        <w:jc w:val="left"/>
      </w:pPr>
      <w:sdt>
        <w:sdtPr>
          <w:id w:val="-75243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FEF" w:rsidRPr="00487DC8">
            <w:rPr>
              <w:rFonts w:ascii="MS Gothic" w:eastAsia="MS Gothic" w:hAnsi="MS Gothic" w:hint="eastAsia"/>
            </w:rPr>
            <w:t>☐</w:t>
          </w:r>
        </w:sdtContent>
      </w:sdt>
      <w:r w:rsidR="009B3FEF" w:rsidRPr="00487DC8">
        <w:t xml:space="preserve">  Předmětem žádosti je část stavby </w:t>
      </w:r>
      <w:r w:rsidR="009B3790" w:rsidRPr="00487DC8">
        <w:t>(</w:t>
      </w:r>
      <w:r w:rsidR="00C40FC7" w:rsidRPr="00487DC8">
        <w:t xml:space="preserve">výčet </w:t>
      </w:r>
      <w:r w:rsidR="00663154">
        <w:t xml:space="preserve">částí </w:t>
      </w:r>
      <w:r w:rsidR="00C40FC7" w:rsidRPr="00487DC8">
        <w:t>nebo popis</w:t>
      </w:r>
      <w:r w:rsidR="009B3790" w:rsidRPr="00487DC8">
        <w:t xml:space="preserve">): </w:t>
      </w:r>
    </w:p>
    <w:p w14:paraId="1304B9B0" w14:textId="77777777" w:rsidR="001469F4" w:rsidRPr="00487DC8" w:rsidRDefault="001469F4" w:rsidP="003A1744">
      <w:pPr>
        <w:pStyle w:val="Odstavecseseznamem"/>
        <w:numPr>
          <w:ilvl w:val="0"/>
          <w:numId w:val="1"/>
        </w:numPr>
        <w:tabs>
          <w:tab w:val="clear" w:pos="5954"/>
        </w:tabs>
      </w:pPr>
    </w:p>
    <w:p w14:paraId="3754433E" w14:textId="0357A552" w:rsidR="001469F4" w:rsidRPr="00487DC8" w:rsidRDefault="001469F4" w:rsidP="003A1744">
      <w:pPr>
        <w:pStyle w:val="Odstavecseseznamem"/>
        <w:numPr>
          <w:ilvl w:val="0"/>
          <w:numId w:val="1"/>
        </w:numPr>
        <w:tabs>
          <w:tab w:val="clear" w:pos="5954"/>
        </w:tabs>
      </w:pPr>
    </w:p>
    <w:p w14:paraId="36A4851B" w14:textId="546DDFCD" w:rsidR="001469F4" w:rsidRPr="00487DC8" w:rsidRDefault="001469F4" w:rsidP="003A1744">
      <w:pPr>
        <w:pStyle w:val="Odstavecseseznamem"/>
        <w:numPr>
          <w:ilvl w:val="0"/>
          <w:numId w:val="1"/>
        </w:numPr>
        <w:tabs>
          <w:tab w:val="clear" w:pos="5954"/>
        </w:tabs>
      </w:pPr>
    </w:p>
    <w:p w14:paraId="6AFFAFCA" w14:textId="77777777" w:rsidR="001469F4" w:rsidRDefault="001469F4" w:rsidP="00B13784">
      <w:pPr>
        <w:tabs>
          <w:tab w:val="clear" w:pos="5954"/>
        </w:tabs>
      </w:pPr>
    </w:p>
    <w:p w14:paraId="4ECFD9A5" w14:textId="77777777" w:rsidR="00650505" w:rsidRPr="00487DC8" w:rsidRDefault="00650505" w:rsidP="00B13784">
      <w:pPr>
        <w:tabs>
          <w:tab w:val="clear" w:pos="5954"/>
        </w:tabs>
      </w:pPr>
    </w:p>
    <w:p w14:paraId="77498A86" w14:textId="2C677994" w:rsidR="008E3A33" w:rsidRPr="00364A5D" w:rsidRDefault="003D1F3A" w:rsidP="003A1744">
      <w:pPr>
        <w:tabs>
          <w:tab w:val="clear" w:pos="5954"/>
          <w:tab w:val="left" w:pos="0"/>
        </w:tabs>
        <w:spacing w:line="300" w:lineRule="auto"/>
        <w:ind w:left="425" w:hanging="425"/>
      </w:pPr>
      <w:sdt>
        <w:sdtPr>
          <w:id w:val="42923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0">
            <w:rPr>
              <w:rFonts w:ascii="MS Gothic" w:eastAsia="MS Gothic" w:hAnsi="MS Gothic" w:hint="eastAsia"/>
            </w:rPr>
            <w:t>☐</w:t>
          </w:r>
        </w:sdtContent>
      </w:sdt>
      <w:r w:rsidR="001469F4" w:rsidRPr="00487DC8">
        <w:t xml:space="preserve"> </w:t>
      </w:r>
      <w:r w:rsidR="00DA44EC" w:rsidRPr="00487DC8">
        <w:t xml:space="preserve"> </w:t>
      </w:r>
      <w:r w:rsidR="00E06F72" w:rsidRPr="00487DC8">
        <w:t>Souhrnný přehled jednotlivých druhů odpadů, které byly realizací díla vyprodukovány, zatříděné dle</w:t>
      </w:r>
      <w:r w:rsidR="00E06F72" w:rsidRPr="00364A5D">
        <w:t xml:space="preserve"> Katalogu odpadů, množství (t) a kterému zařízení určenému pro nakládání s odpady byly odpady předány (název provozovatele, IČO, IČZ). V případě, že bylo více subdodavatelů (původců odpadů), pak rozdělené podle jednotlivých subdodavatelů.</w:t>
      </w:r>
    </w:p>
    <w:p w14:paraId="73E8E1CD" w14:textId="6B4F742E" w:rsidR="00DA44EC" w:rsidRDefault="00DA44EC" w:rsidP="003A1744">
      <w:pPr>
        <w:tabs>
          <w:tab w:val="clear" w:pos="5954"/>
        </w:tabs>
        <w:ind w:left="426" w:hanging="426"/>
        <w:rPr>
          <w:rStyle w:val="Siln"/>
        </w:rPr>
      </w:pPr>
      <w:r>
        <w:tab/>
      </w:r>
      <w:r w:rsidR="00D108A0">
        <w:rPr>
          <w:rStyle w:val="Siln"/>
        </w:rPr>
        <w:t>Č</w:t>
      </w:r>
      <w:r w:rsidR="00D108A0" w:rsidRPr="00D108A0">
        <w:rPr>
          <w:rStyle w:val="Siln"/>
        </w:rPr>
        <w:t>estné prohlášení stavebníka nelze považovat za dostatečný doklad o splnění dané povinnosti – není jím prokázáno, že s odpady a dalšími materiály bylo naloženo v souladu se zákonem o</w:t>
      </w:r>
      <w:r w:rsidR="00D108A0">
        <w:rPr>
          <w:rStyle w:val="Siln"/>
        </w:rPr>
        <w:t> </w:t>
      </w:r>
      <w:r w:rsidR="00D108A0" w:rsidRPr="00D108A0">
        <w:rPr>
          <w:rStyle w:val="Siln"/>
        </w:rPr>
        <w:t>odpadech</w:t>
      </w:r>
      <w:r w:rsidR="00D108A0">
        <w:rPr>
          <w:rStyle w:val="Siln"/>
        </w:rPr>
        <w:t>.</w:t>
      </w:r>
    </w:p>
    <w:p w14:paraId="5A84538C" w14:textId="77777777" w:rsidR="00D108A0" w:rsidRDefault="00D108A0" w:rsidP="00B13784">
      <w:pPr>
        <w:tabs>
          <w:tab w:val="clear" w:pos="5954"/>
          <w:tab w:val="left" w:pos="0"/>
        </w:tabs>
        <w:ind w:left="426" w:hanging="426"/>
        <w:rPr>
          <w:rStyle w:val="Siln"/>
          <w:b w:val="0"/>
          <w:bCs w:val="0"/>
        </w:rPr>
      </w:pPr>
    </w:p>
    <w:p w14:paraId="0934AEC8" w14:textId="01D3D02C" w:rsidR="0014217B" w:rsidRDefault="003D1F3A" w:rsidP="003A1744">
      <w:pPr>
        <w:tabs>
          <w:tab w:val="clear" w:pos="5954"/>
        </w:tabs>
        <w:ind w:left="426" w:hanging="426"/>
      </w:pPr>
      <w:sdt>
        <w:sdtPr>
          <w:rPr>
            <w:b/>
            <w:bCs/>
          </w:rPr>
          <w:id w:val="8283353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F91860">
            <w:rPr>
              <w:rFonts w:ascii="MS Gothic" w:eastAsia="MS Gothic" w:hAnsi="MS Gothic" w:hint="eastAsia"/>
            </w:rPr>
            <w:t>☐</w:t>
          </w:r>
        </w:sdtContent>
      </w:sdt>
      <w:r w:rsidR="00F91860" w:rsidRPr="00487DC8">
        <w:t xml:space="preserve">  </w:t>
      </w:r>
      <w:r w:rsidR="00F91860">
        <w:t>Další doklady vyžadované v předchozí</w:t>
      </w:r>
      <w:r w:rsidR="00B13784">
        <w:t>m</w:t>
      </w:r>
      <w:r w:rsidR="00F91860">
        <w:t xml:space="preserve"> vyjádření</w:t>
      </w:r>
      <w:r w:rsidR="00B13784">
        <w:t>m</w:t>
      </w:r>
      <w:r w:rsidR="00B222AC">
        <w:t>, stanovis</w:t>
      </w:r>
      <w:r w:rsidR="00B13784">
        <w:t>kem</w:t>
      </w:r>
      <w:r w:rsidR="00B222AC">
        <w:t xml:space="preserve"> či rozhodnutí</w:t>
      </w:r>
      <w:r w:rsidR="00B13784">
        <w:t>m:</w:t>
      </w:r>
    </w:p>
    <w:p w14:paraId="2D70E224" w14:textId="77777777" w:rsidR="00B13784" w:rsidRPr="00487DC8" w:rsidRDefault="00B13784" w:rsidP="003A1744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5EA05A44" w14:textId="77777777" w:rsidR="00B13784" w:rsidRPr="00487DC8" w:rsidRDefault="00B13784" w:rsidP="003A1744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48B3BEB7" w14:textId="77777777" w:rsidR="00B13784" w:rsidRPr="00487DC8" w:rsidRDefault="00B13784" w:rsidP="003A1744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4EB968B0" w14:textId="77777777" w:rsidR="00B13784" w:rsidRPr="00D108A0" w:rsidRDefault="00B13784" w:rsidP="003A1744">
      <w:pPr>
        <w:tabs>
          <w:tab w:val="clear" w:pos="5954"/>
          <w:tab w:val="left" w:pos="426"/>
        </w:tabs>
        <w:rPr>
          <w:rStyle w:val="Siln"/>
          <w:b w:val="0"/>
          <w:bCs w:val="0"/>
        </w:rPr>
      </w:pPr>
    </w:p>
    <w:sectPr w:rsidR="00B13784" w:rsidRPr="00D108A0" w:rsidSect="003A52A5">
      <w:footerReference w:type="default" r:id="rId10"/>
      <w:pgSz w:w="11906" w:h="16838" w:code="9"/>
      <w:pgMar w:top="1134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0067" w14:textId="77777777" w:rsidR="00CB15A7" w:rsidRDefault="00CB15A7" w:rsidP="006A1F33">
      <w:pPr>
        <w:spacing w:line="240" w:lineRule="auto"/>
      </w:pPr>
      <w:r>
        <w:separator/>
      </w:r>
    </w:p>
  </w:endnote>
  <w:endnote w:type="continuationSeparator" w:id="0">
    <w:p w14:paraId="101EC7CA" w14:textId="77777777" w:rsidR="00CB15A7" w:rsidRDefault="00CB15A7" w:rsidP="006A1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AC41" w14:textId="77777777" w:rsidR="003D1F3A" w:rsidRPr="002255EF" w:rsidRDefault="003D1F3A" w:rsidP="003D1F3A">
    <w:pPr>
      <w:pStyle w:val="Zpat"/>
      <w:tabs>
        <w:tab w:val="clear" w:pos="9072"/>
        <w:tab w:val="right" w:pos="9498"/>
      </w:tabs>
      <w:jc w:val="center"/>
      <w:rPr>
        <w:sz w:val="18"/>
        <w:szCs w:val="18"/>
      </w:rPr>
    </w:pPr>
    <w:sdt>
      <w:sdtPr>
        <w:rPr>
          <w:szCs w:val="16"/>
        </w:rPr>
        <w:id w:val="1728636285"/>
        <w:docPartObj>
          <w:docPartGallery w:val="Page Numbers (Top of Page)"/>
          <w:docPartUnique/>
        </w:docPartObj>
      </w:sdtPr>
      <w:sdtContent>
        <w:r>
          <w:rPr>
            <w:szCs w:val="16"/>
          </w:rPr>
          <w:t xml:space="preserve"> </w:t>
        </w:r>
        <w:r>
          <w:rPr>
            <w:szCs w:val="16"/>
          </w:rPr>
          <w:tab/>
        </w:r>
        <w:r w:rsidRPr="00366009">
          <w:rPr>
            <w:bCs/>
            <w:sz w:val="18"/>
            <w:szCs w:val="18"/>
          </w:rPr>
          <w:fldChar w:fldCharType="begin"/>
        </w:r>
        <w:r w:rsidRPr="00366009">
          <w:rPr>
            <w:bCs/>
            <w:sz w:val="18"/>
            <w:szCs w:val="18"/>
          </w:rPr>
          <w:instrText>PAGE</w:instrText>
        </w:r>
        <w:r w:rsidRPr="0036600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366009">
          <w:rPr>
            <w:bCs/>
            <w:sz w:val="18"/>
            <w:szCs w:val="18"/>
          </w:rPr>
          <w:fldChar w:fldCharType="end"/>
        </w:r>
        <w:r w:rsidRPr="00366009">
          <w:rPr>
            <w:bCs/>
            <w:sz w:val="18"/>
            <w:szCs w:val="18"/>
          </w:rPr>
          <w:t>/</w:t>
        </w:r>
        <w:r w:rsidRPr="00366009">
          <w:rPr>
            <w:bCs/>
            <w:sz w:val="18"/>
            <w:szCs w:val="18"/>
          </w:rPr>
          <w:fldChar w:fldCharType="begin"/>
        </w:r>
        <w:r w:rsidRPr="00366009">
          <w:rPr>
            <w:bCs/>
            <w:sz w:val="18"/>
            <w:szCs w:val="18"/>
          </w:rPr>
          <w:instrText>NUMPAGES</w:instrText>
        </w:r>
        <w:r w:rsidRPr="0036600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366009">
          <w:rPr>
            <w:bCs/>
            <w:sz w:val="18"/>
            <w:szCs w:val="18"/>
          </w:rPr>
          <w:fldChar w:fldCharType="end"/>
        </w:r>
      </w:sdtContent>
    </w:sdt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verze </w:t>
    </w:r>
    <w:r w:rsidRPr="002255EF">
      <w:rPr>
        <w:sz w:val="18"/>
        <w:szCs w:val="18"/>
      </w:rPr>
      <w:t>formulář</w:t>
    </w:r>
    <w:r>
      <w:rPr>
        <w:sz w:val="18"/>
        <w:szCs w:val="18"/>
      </w:rPr>
      <w:t>e 07/2024</w:t>
    </w:r>
    <w:r w:rsidRPr="002255E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1E19" w14:textId="77777777" w:rsidR="00CB15A7" w:rsidRDefault="00CB15A7" w:rsidP="006A1F33">
      <w:pPr>
        <w:spacing w:line="240" w:lineRule="auto"/>
      </w:pPr>
      <w:r>
        <w:separator/>
      </w:r>
    </w:p>
  </w:footnote>
  <w:footnote w:type="continuationSeparator" w:id="0">
    <w:p w14:paraId="0865F04B" w14:textId="77777777" w:rsidR="00CB15A7" w:rsidRDefault="00CB15A7" w:rsidP="006A1F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C2D6C"/>
    <w:multiLevelType w:val="hybridMultilevel"/>
    <w:tmpl w:val="705C1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90"/>
    <w:rsid w:val="000001B8"/>
    <w:rsid w:val="000121BA"/>
    <w:rsid w:val="0006380B"/>
    <w:rsid w:val="000B3520"/>
    <w:rsid w:val="000D1701"/>
    <w:rsid w:val="000D34BE"/>
    <w:rsid w:val="00126A49"/>
    <w:rsid w:val="0014217B"/>
    <w:rsid w:val="001469F4"/>
    <w:rsid w:val="00194165"/>
    <w:rsid w:val="00260C2E"/>
    <w:rsid w:val="00276BB0"/>
    <w:rsid w:val="002829E5"/>
    <w:rsid w:val="00291E9F"/>
    <w:rsid w:val="002F1136"/>
    <w:rsid w:val="002F65E4"/>
    <w:rsid w:val="002F7261"/>
    <w:rsid w:val="0033393C"/>
    <w:rsid w:val="00362BB8"/>
    <w:rsid w:val="00364A5D"/>
    <w:rsid w:val="003A1744"/>
    <w:rsid w:val="003A2449"/>
    <w:rsid w:val="003A52A5"/>
    <w:rsid w:val="003C5A2A"/>
    <w:rsid w:val="003D1F3A"/>
    <w:rsid w:val="003D32AC"/>
    <w:rsid w:val="003D455D"/>
    <w:rsid w:val="00434B43"/>
    <w:rsid w:val="00482E6F"/>
    <w:rsid w:val="00487DC8"/>
    <w:rsid w:val="00490629"/>
    <w:rsid w:val="004C5590"/>
    <w:rsid w:val="004C7253"/>
    <w:rsid w:val="004D6785"/>
    <w:rsid w:val="004E476F"/>
    <w:rsid w:val="004F4BCA"/>
    <w:rsid w:val="005043D1"/>
    <w:rsid w:val="00524E78"/>
    <w:rsid w:val="0054047F"/>
    <w:rsid w:val="00560E91"/>
    <w:rsid w:val="0059600E"/>
    <w:rsid w:val="005D2C85"/>
    <w:rsid w:val="005F3C49"/>
    <w:rsid w:val="005F526D"/>
    <w:rsid w:val="005F5F6E"/>
    <w:rsid w:val="006053AC"/>
    <w:rsid w:val="00621963"/>
    <w:rsid w:val="0062765C"/>
    <w:rsid w:val="006402E4"/>
    <w:rsid w:val="00641D0C"/>
    <w:rsid w:val="00650505"/>
    <w:rsid w:val="006526D1"/>
    <w:rsid w:val="00655D70"/>
    <w:rsid w:val="00663154"/>
    <w:rsid w:val="00665A89"/>
    <w:rsid w:val="00694CDF"/>
    <w:rsid w:val="006A1F33"/>
    <w:rsid w:val="006C28FE"/>
    <w:rsid w:val="006D11C1"/>
    <w:rsid w:val="006F35EC"/>
    <w:rsid w:val="007063C7"/>
    <w:rsid w:val="007160E0"/>
    <w:rsid w:val="0072205B"/>
    <w:rsid w:val="00722E28"/>
    <w:rsid w:val="0074147C"/>
    <w:rsid w:val="00801AC1"/>
    <w:rsid w:val="008346CB"/>
    <w:rsid w:val="00854996"/>
    <w:rsid w:val="00861C00"/>
    <w:rsid w:val="008B768D"/>
    <w:rsid w:val="008D5754"/>
    <w:rsid w:val="008E3A33"/>
    <w:rsid w:val="009011DC"/>
    <w:rsid w:val="00925183"/>
    <w:rsid w:val="0095162F"/>
    <w:rsid w:val="00966054"/>
    <w:rsid w:val="0098356D"/>
    <w:rsid w:val="009B36AD"/>
    <w:rsid w:val="009B3790"/>
    <w:rsid w:val="009B3FEF"/>
    <w:rsid w:val="00A32737"/>
    <w:rsid w:val="00A36233"/>
    <w:rsid w:val="00A36648"/>
    <w:rsid w:val="00A57162"/>
    <w:rsid w:val="00A67AD0"/>
    <w:rsid w:val="00A71AC3"/>
    <w:rsid w:val="00AD2D11"/>
    <w:rsid w:val="00B003B6"/>
    <w:rsid w:val="00B021A5"/>
    <w:rsid w:val="00B13784"/>
    <w:rsid w:val="00B222AC"/>
    <w:rsid w:val="00B847D8"/>
    <w:rsid w:val="00B93ADF"/>
    <w:rsid w:val="00BA5B68"/>
    <w:rsid w:val="00BC6317"/>
    <w:rsid w:val="00BE4723"/>
    <w:rsid w:val="00C003FD"/>
    <w:rsid w:val="00C04A06"/>
    <w:rsid w:val="00C2343A"/>
    <w:rsid w:val="00C3104E"/>
    <w:rsid w:val="00C40FC7"/>
    <w:rsid w:val="00C422EE"/>
    <w:rsid w:val="00C50B51"/>
    <w:rsid w:val="00C53B8D"/>
    <w:rsid w:val="00C61438"/>
    <w:rsid w:val="00C6150B"/>
    <w:rsid w:val="00C878CA"/>
    <w:rsid w:val="00CB15A7"/>
    <w:rsid w:val="00CB22A8"/>
    <w:rsid w:val="00CC5A98"/>
    <w:rsid w:val="00CE2C46"/>
    <w:rsid w:val="00D03320"/>
    <w:rsid w:val="00D108A0"/>
    <w:rsid w:val="00D30FDA"/>
    <w:rsid w:val="00D67F62"/>
    <w:rsid w:val="00D761DB"/>
    <w:rsid w:val="00DA44EC"/>
    <w:rsid w:val="00DA6890"/>
    <w:rsid w:val="00E06F72"/>
    <w:rsid w:val="00E31B59"/>
    <w:rsid w:val="00E341DB"/>
    <w:rsid w:val="00E53FC6"/>
    <w:rsid w:val="00E57572"/>
    <w:rsid w:val="00E77C41"/>
    <w:rsid w:val="00E84434"/>
    <w:rsid w:val="00E85764"/>
    <w:rsid w:val="00EA0F99"/>
    <w:rsid w:val="00EB2A16"/>
    <w:rsid w:val="00EB711C"/>
    <w:rsid w:val="00EC101F"/>
    <w:rsid w:val="00EC1D2E"/>
    <w:rsid w:val="00F0243F"/>
    <w:rsid w:val="00F05DD5"/>
    <w:rsid w:val="00F07FFE"/>
    <w:rsid w:val="00F34056"/>
    <w:rsid w:val="00F71E4D"/>
    <w:rsid w:val="00F836DF"/>
    <w:rsid w:val="00F91860"/>
    <w:rsid w:val="00F94BB2"/>
    <w:rsid w:val="00FA584D"/>
    <w:rsid w:val="00FB4DFB"/>
    <w:rsid w:val="00F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23F"/>
  <w15:chartTrackingRefBased/>
  <w15:docId w15:val="{777E2808-6675-442E-B170-3F65748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26D"/>
    <w:pPr>
      <w:tabs>
        <w:tab w:val="left" w:pos="5954"/>
      </w:tabs>
      <w:spacing w:line="276" w:lineRule="auto"/>
      <w:jc w:val="both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F526D"/>
    <w:rPr>
      <w:b/>
      <w:bCs/>
    </w:rPr>
  </w:style>
  <w:style w:type="paragraph" w:customStyle="1" w:styleId="Default">
    <w:name w:val="Default"/>
    <w:rsid w:val="00BA5B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1F33"/>
    <w:pPr>
      <w:tabs>
        <w:tab w:val="clear" w:pos="5954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F33"/>
    <w:rPr>
      <w:rFonts w:ascii="Arial" w:eastAsia="Times New Roman" w:hAnsi="Arial" w:cs="Arial"/>
    </w:rPr>
  </w:style>
  <w:style w:type="paragraph" w:styleId="Zpat">
    <w:name w:val="footer"/>
    <w:basedOn w:val="Normln"/>
    <w:link w:val="ZpatChar"/>
    <w:uiPriority w:val="99"/>
    <w:unhideWhenUsed/>
    <w:rsid w:val="006A1F33"/>
    <w:pPr>
      <w:tabs>
        <w:tab w:val="clear" w:pos="5954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F33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291E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1C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ablony\Sablony%202024\Norm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F443B5177BF4C987F6C51EF205E9D" ma:contentTypeVersion="16" ma:contentTypeDescription="Vytvoří nový dokument" ma:contentTypeScope="" ma:versionID="868a1b229893d642a7cf52bfcbf71f0b">
  <xsd:schema xmlns:xsd="http://www.w3.org/2001/XMLSchema" xmlns:xs="http://www.w3.org/2001/XMLSchema" xmlns:p="http://schemas.microsoft.com/office/2006/metadata/properties" xmlns:ns2="64c94459-a6c5-4cf5-89c0-115a7989494d" xmlns:ns3="107ea3ff-ebed-4698-b54c-04cca22f4541" xmlns:ns4="10f0b26f-e129-4e23-9c49-ed1f29d52734" xmlns:ns5="2c848887-b449-4e4c-bedd-4ab153987134" targetNamespace="http://schemas.microsoft.com/office/2006/metadata/properties" ma:root="true" ma:fieldsID="a49484f385bf94e8da3d47c72e09b173" ns2:_="" ns3:_="" ns4:_="" ns5:_="">
    <xsd:import namespace="64c94459-a6c5-4cf5-89c0-115a7989494d"/>
    <xsd:import namespace="107ea3ff-ebed-4698-b54c-04cca22f4541"/>
    <xsd:import namespace="10f0b26f-e129-4e23-9c49-ed1f29d52734"/>
    <xsd:import namespace="2c848887-b449-4e4c-bedd-4ab153987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b26f-e129-4e23-9c49-ed1f29d5273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8887-b449-4e4c-bedd-4ab153987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83CE-C71E-4063-9AF5-4B3D85F2C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59A6F-DA4B-465C-A9F4-E2519417A9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D319BB-C1ED-4AEE-83AE-6739A322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107ea3ff-ebed-4698-b54c-04cca22f4541"/>
    <ds:schemaRef ds:uri="10f0b26f-e129-4e23-9c49-ed1f29d52734"/>
    <ds:schemaRef ds:uri="2c848887-b449-4e4c-bedd-4ab153987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56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</dc:creator>
  <cp:keywords/>
  <dc:description/>
  <cp:lastModifiedBy>Zahradníčková Hana (MMB_OZP)</cp:lastModifiedBy>
  <cp:revision>68</cp:revision>
  <cp:lastPrinted>2024-07-30T12:32:00Z</cp:lastPrinted>
  <dcterms:created xsi:type="dcterms:W3CDTF">2024-07-28T16:54:00Z</dcterms:created>
  <dcterms:modified xsi:type="dcterms:W3CDTF">2024-07-30T12:36:00Z</dcterms:modified>
</cp:coreProperties>
</file>