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E810" w14:textId="77777777" w:rsidR="004C5590" w:rsidRPr="004C5590" w:rsidRDefault="004C5590" w:rsidP="00833BBA">
      <w:pPr>
        <w:tabs>
          <w:tab w:val="left" w:pos="6237"/>
        </w:tabs>
      </w:pPr>
      <w:r w:rsidRPr="002D05FC">
        <w:rPr>
          <w:szCs w:val="22"/>
        </w:rPr>
        <w:tab/>
      </w:r>
      <w:r w:rsidRPr="004C5590">
        <w:t>Magistrát města Brna</w:t>
      </w:r>
    </w:p>
    <w:p w14:paraId="64E76568" w14:textId="77777777" w:rsidR="004C5590" w:rsidRPr="004C5590" w:rsidRDefault="004C5590" w:rsidP="00833BBA">
      <w:pPr>
        <w:tabs>
          <w:tab w:val="left" w:pos="6237"/>
        </w:tabs>
      </w:pPr>
      <w:r w:rsidRPr="004C5590">
        <w:tab/>
        <w:t>Odbor životního prostředí</w:t>
      </w:r>
    </w:p>
    <w:p w14:paraId="1C2A3E72" w14:textId="77777777" w:rsidR="004C5590" w:rsidRPr="004C5590" w:rsidRDefault="004C5590" w:rsidP="00833BBA">
      <w:pPr>
        <w:tabs>
          <w:tab w:val="left" w:pos="6237"/>
        </w:tabs>
      </w:pPr>
      <w:r w:rsidRPr="004C5590">
        <w:tab/>
        <w:t>Kounicova 67</w:t>
      </w:r>
    </w:p>
    <w:p w14:paraId="1BAA51F7" w14:textId="77777777" w:rsidR="004C5590" w:rsidRPr="004C5590" w:rsidRDefault="004C5590" w:rsidP="00833BBA">
      <w:pPr>
        <w:tabs>
          <w:tab w:val="left" w:pos="6237"/>
        </w:tabs>
      </w:pPr>
      <w:r w:rsidRPr="004C5590">
        <w:tab/>
        <w:t>601 67  BRNO</w:t>
      </w:r>
    </w:p>
    <w:p w14:paraId="70172D32" w14:textId="77777777" w:rsidR="004C5590" w:rsidRPr="004C5590" w:rsidRDefault="004C5590" w:rsidP="00833BBA">
      <w:pPr>
        <w:tabs>
          <w:tab w:val="left" w:pos="6237"/>
        </w:tabs>
      </w:pPr>
      <w:r w:rsidRPr="004C5590">
        <w:tab/>
        <w:t>datová schránka: a7kbrrn</w:t>
      </w:r>
    </w:p>
    <w:p w14:paraId="1E3E399A" w14:textId="77777777" w:rsidR="004C5590" w:rsidRDefault="004C5590" w:rsidP="00833BBA"/>
    <w:p w14:paraId="3D2C8BB6" w14:textId="42F718A7" w:rsidR="007E26B3" w:rsidRPr="00C04CF4" w:rsidRDefault="004C5590" w:rsidP="00833BBA">
      <w:pPr>
        <w:jc w:val="center"/>
        <w:rPr>
          <w:rStyle w:val="Siln"/>
          <w:sz w:val="22"/>
          <w:szCs w:val="22"/>
        </w:rPr>
      </w:pPr>
      <w:r w:rsidRPr="00C04CF4">
        <w:rPr>
          <w:rStyle w:val="Siln"/>
          <w:sz w:val="22"/>
          <w:szCs w:val="22"/>
        </w:rPr>
        <w:t xml:space="preserve">Žádost o </w:t>
      </w:r>
      <w:r w:rsidR="007E26B3" w:rsidRPr="00C04CF4">
        <w:rPr>
          <w:rStyle w:val="Siln"/>
          <w:sz w:val="22"/>
          <w:szCs w:val="22"/>
        </w:rPr>
        <w:t>předběžnou konzultaci k záměru</w:t>
      </w:r>
    </w:p>
    <w:p w14:paraId="68D96EA1" w14:textId="77777777" w:rsidR="006B0A8A" w:rsidRDefault="00765233" w:rsidP="006B0A8A">
      <w:pPr>
        <w:jc w:val="center"/>
      </w:pPr>
      <w:r w:rsidRPr="00833BBA">
        <w:t>podle § 9 zákona č. 148/2023 Sb., o jednotném environmentálním stanovisku</w:t>
      </w:r>
      <w:r w:rsidR="006B0A8A">
        <w:t xml:space="preserve"> </w:t>
      </w:r>
      <w:r w:rsidRPr="00833BBA">
        <w:t xml:space="preserve"> (dále jen „ZJES“)</w:t>
      </w:r>
    </w:p>
    <w:p w14:paraId="4BCCC5D3" w14:textId="77777777" w:rsidR="009A4944" w:rsidRDefault="009A4944" w:rsidP="006B0A8A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z hlediska </w:t>
      </w:r>
      <w:r w:rsidR="002D0A93">
        <w:rPr>
          <w:shd w:val="clear" w:color="auto" w:fill="FFFFFF"/>
        </w:rPr>
        <w:t>slož</w:t>
      </w:r>
      <w:r>
        <w:rPr>
          <w:shd w:val="clear" w:color="auto" w:fill="FFFFFF"/>
        </w:rPr>
        <w:t>e</w:t>
      </w:r>
      <w:r w:rsidR="002D0A93">
        <w:rPr>
          <w:shd w:val="clear" w:color="auto" w:fill="FFFFFF"/>
        </w:rPr>
        <w:t xml:space="preserve">k životního prostředí v kompetenci Odboru životního prostředí </w:t>
      </w:r>
      <w:r w:rsidR="00E20BC9">
        <w:rPr>
          <w:shd w:val="clear" w:color="auto" w:fill="FFFFFF"/>
        </w:rPr>
        <w:t xml:space="preserve">(OŽP) </w:t>
      </w:r>
      <w:r w:rsidR="002D0A93">
        <w:rPr>
          <w:shd w:val="clear" w:color="auto" w:fill="FFFFFF"/>
        </w:rPr>
        <w:t xml:space="preserve">MMB </w:t>
      </w:r>
    </w:p>
    <w:p w14:paraId="2F08B22E" w14:textId="0C30EBA5" w:rsidR="004C5590" w:rsidRDefault="002D0A93" w:rsidP="006B0A8A">
      <w:pPr>
        <w:jc w:val="center"/>
      </w:pPr>
      <w:r>
        <w:rPr>
          <w:shd w:val="clear" w:color="auto" w:fill="FFFFFF"/>
        </w:rPr>
        <w:t>a Odboru vodního a lesního hospodářství a zemědělství (OVLHZ) MMB</w:t>
      </w:r>
    </w:p>
    <w:p w14:paraId="430D4DAD" w14:textId="77777777" w:rsidR="001E608C" w:rsidRDefault="001E608C" w:rsidP="00833BBA"/>
    <w:p w14:paraId="73F30DE2" w14:textId="0425243B" w:rsidR="00D10EEE" w:rsidRPr="00A46EF1" w:rsidRDefault="00A46EF1" w:rsidP="00833BBA">
      <w:pPr>
        <w:rPr>
          <w:rStyle w:val="Siln"/>
        </w:rPr>
      </w:pPr>
      <w:r w:rsidRPr="00A46EF1">
        <w:rPr>
          <w:rStyle w:val="Siln"/>
        </w:rPr>
        <w:t xml:space="preserve">Údaje o </w:t>
      </w:r>
      <w:r w:rsidR="00DC5FBB">
        <w:rPr>
          <w:rStyle w:val="Siln"/>
        </w:rPr>
        <w:t>záměru</w:t>
      </w:r>
      <w:r w:rsidRPr="00A46EF1">
        <w:rPr>
          <w:rStyle w:val="Siln"/>
        </w:rPr>
        <w:t xml:space="preserve"> na území statutárního města Brna: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0C7C" w14:paraId="19A24335" w14:textId="77777777" w:rsidTr="00ED63EF">
        <w:trPr>
          <w:trHeight w:val="1040"/>
        </w:trPr>
        <w:tc>
          <w:tcPr>
            <w:tcW w:w="9628" w:type="dxa"/>
          </w:tcPr>
          <w:p w14:paraId="63A1F6E9" w14:textId="77777777" w:rsidR="00140C7C" w:rsidRDefault="00140C7C" w:rsidP="00ED63EF">
            <w:pPr>
              <w:jc w:val="left"/>
              <w:rPr>
                <w:sz w:val="20"/>
                <w:szCs w:val="20"/>
              </w:rPr>
            </w:pPr>
            <w:r w:rsidRPr="009B5C20">
              <w:rPr>
                <w:sz w:val="20"/>
                <w:szCs w:val="20"/>
              </w:rPr>
              <w:t>Název záměru:</w:t>
            </w:r>
          </w:p>
          <w:p w14:paraId="6BE6435C" w14:textId="77777777" w:rsidR="00140C7C" w:rsidRDefault="00140C7C" w:rsidP="00ED63EF">
            <w:pPr>
              <w:jc w:val="left"/>
              <w:rPr>
                <w:sz w:val="20"/>
                <w:szCs w:val="20"/>
              </w:rPr>
            </w:pPr>
          </w:p>
          <w:p w14:paraId="7A75F0C2" w14:textId="77777777" w:rsidR="00140C7C" w:rsidRPr="009B5C20" w:rsidRDefault="00140C7C" w:rsidP="00ED63EF">
            <w:pPr>
              <w:jc w:val="left"/>
              <w:rPr>
                <w:sz w:val="20"/>
                <w:szCs w:val="20"/>
              </w:rPr>
            </w:pPr>
          </w:p>
        </w:tc>
      </w:tr>
      <w:tr w:rsidR="003C0AC9" w14:paraId="023ECF30" w14:textId="77777777" w:rsidTr="00ED63EF">
        <w:trPr>
          <w:trHeight w:val="340"/>
        </w:trPr>
        <w:tc>
          <w:tcPr>
            <w:tcW w:w="9628" w:type="dxa"/>
          </w:tcPr>
          <w:p w14:paraId="4B9A8721" w14:textId="77777777" w:rsidR="003C0AC9" w:rsidRPr="009B5C20" w:rsidRDefault="003C0AC9" w:rsidP="00ED63EF">
            <w:pPr>
              <w:jc w:val="left"/>
              <w:rPr>
                <w:sz w:val="20"/>
                <w:szCs w:val="20"/>
              </w:rPr>
            </w:pPr>
            <w:r w:rsidRPr="009B5C20">
              <w:rPr>
                <w:sz w:val="20"/>
                <w:szCs w:val="20"/>
              </w:rPr>
              <w:t>Adresa záměru (ulice, č.p. /č.o.):</w:t>
            </w:r>
          </w:p>
        </w:tc>
      </w:tr>
      <w:tr w:rsidR="00140C7C" w14:paraId="29913010" w14:textId="77777777" w:rsidTr="00ED63EF">
        <w:trPr>
          <w:trHeight w:val="340"/>
        </w:trPr>
        <w:tc>
          <w:tcPr>
            <w:tcW w:w="9628" w:type="dxa"/>
          </w:tcPr>
          <w:p w14:paraId="79E38C7A" w14:textId="32FDA051" w:rsidR="00140C7C" w:rsidRDefault="00140C7C" w:rsidP="00ED63EF">
            <w:pPr>
              <w:jc w:val="left"/>
            </w:pPr>
            <w:r w:rsidRPr="009B5C20">
              <w:rPr>
                <w:sz w:val="20"/>
                <w:szCs w:val="20"/>
              </w:rPr>
              <w:t xml:space="preserve">Katastrální území: </w:t>
            </w:r>
          </w:p>
        </w:tc>
      </w:tr>
      <w:tr w:rsidR="00C73001" w14:paraId="572C4B55" w14:textId="77777777" w:rsidTr="007C02FF">
        <w:trPr>
          <w:trHeight w:val="614"/>
        </w:trPr>
        <w:tc>
          <w:tcPr>
            <w:tcW w:w="9628" w:type="dxa"/>
          </w:tcPr>
          <w:p w14:paraId="5519BB1E" w14:textId="6BEAAD29" w:rsidR="00C73001" w:rsidRPr="00C73001" w:rsidRDefault="00C73001" w:rsidP="00ED63EF">
            <w:pPr>
              <w:jc w:val="left"/>
              <w:rPr>
                <w:sz w:val="20"/>
                <w:szCs w:val="20"/>
              </w:rPr>
            </w:pPr>
            <w:r w:rsidRPr="009B5C20">
              <w:rPr>
                <w:sz w:val="20"/>
                <w:szCs w:val="20"/>
              </w:rPr>
              <w:t>Dotčené pozemky:</w:t>
            </w:r>
          </w:p>
        </w:tc>
      </w:tr>
    </w:tbl>
    <w:p w14:paraId="42815C6A" w14:textId="46023540" w:rsidR="006A32BD" w:rsidRDefault="00000000" w:rsidP="006A32BD">
      <w:sdt>
        <w:sdtPr>
          <w:rPr>
            <w:sz w:val="28"/>
            <w:szCs w:val="28"/>
          </w:rPr>
          <w:id w:val="-1607642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55A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A32BD">
        <w:t xml:space="preserve">  Výčet dotčených pozemků je přílohou žádosti</w:t>
      </w:r>
    </w:p>
    <w:p w14:paraId="27CFD22B" w14:textId="77777777" w:rsidR="00AC227D" w:rsidRDefault="00AC227D" w:rsidP="006A32BD"/>
    <w:p w14:paraId="5BB69D4D" w14:textId="43F13759" w:rsidR="00AC227D" w:rsidRDefault="00AC227D" w:rsidP="006A32BD">
      <w:r w:rsidRPr="007C1958">
        <w:rPr>
          <w:rStyle w:val="NzevChar"/>
          <w:b/>
        </w:rPr>
        <w:t xml:space="preserve">Identifikační údaje </w:t>
      </w:r>
      <w:r w:rsidR="00F14540">
        <w:rPr>
          <w:rStyle w:val="NzevChar"/>
          <w:b/>
        </w:rPr>
        <w:t>stavebníka</w:t>
      </w:r>
      <w:r w:rsidR="00600465">
        <w:rPr>
          <w:rStyle w:val="NzevChar"/>
          <w:b/>
        </w:rPr>
        <w:t>:</w:t>
      </w:r>
    </w:p>
    <w:p w14:paraId="20474F17" w14:textId="17EDCED1" w:rsidR="00416D4E" w:rsidRDefault="00000000" w:rsidP="00416D4E">
      <w:pPr>
        <w:spacing w:line="240" w:lineRule="auto"/>
      </w:pPr>
      <w:sdt>
        <w:sdtPr>
          <w:rPr>
            <w:sz w:val="28"/>
            <w:szCs w:val="28"/>
          </w:rPr>
          <w:id w:val="155503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9E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819D4">
        <w:t xml:space="preserve">  Fyzická osoba</w:t>
      </w:r>
      <w:r w:rsidR="00A65664">
        <w:t xml:space="preserve"> (FO)</w:t>
      </w:r>
      <w:r w:rsidR="00416D4E">
        <w:tab/>
        <w:t xml:space="preserve"> </w:t>
      </w:r>
      <w:r w:rsidR="00416D4E" w:rsidRPr="00416D4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69334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D4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16D4E">
        <w:t xml:space="preserve">  Fyzická osoba podnikající (FPO)</w:t>
      </w:r>
      <w:r w:rsidR="00416D4E">
        <w:tab/>
      </w:r>
      <w:r w:rsidR="00416D4E">
        <w:tab/>
      </w:r>
      <w:sdt>
        <w:sdtPr>
          <w:rPr>
            <w:sz w:val="28"/>
            <w:szCs w:val="28"/>
          </w:rPr>
          <w:id w:val="60339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D4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16D4E">
        <w:t xml:space="preserve">  Právnická osoba (PO)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992"/>
        <w:gridCol w:w="567"/>
        <w:gridCol w:w="1701"/>
        <w:gridCol w:w="1411"/>
      </w:tblGrid>
      <w:tr w:rsidR="00F732CF" w:rsidRPr="00EB03F7" w14:paraId="60E956CC" w14:textId="77777777" w:rsidTr="00373A19">
        <w:trPr>
          <w:trHeight w:val="690"/>
        </w:trPr>
        <w:tc>
          <w:tcPr>
            <w:tcW w:w="9628" w:type="dxa"/>
            <w:gridSpan w:val="7"/>
          </w:tcPr>
          <w:p w14:paraId="5C1082E7" w14:textId="77777777" w:rsidR="00F732CF" w:rsidRDefault="00F732CF" w:rsidP="00940D0B">
            <w:pPr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Jméno a příjmení</w:t>
            </w:r>
            <w:r w:rsidRPr="00EB03F7">
              <w:rPr>
                <w:sz w:val="20"/>
                <w:szCs w:val="20"/>
              </w:rPr>
              <w:t xml:space="preserve"> / Název firmy:  </w:t>
            </w:r>
          </w:p>
          <w:p w14:paraId="13528C9E" w14:textId="766ED315" w:rsidR="00F732CF" w:rsidRPr="00940D0B" w:rsidRDefault="00F732CF" w:rsidP="00940D0B">
            <w:pPr>
              <w:rPr>
                <w:sz w:val="20"/>
                <w:szCs w:val="20"/>
              </w:rPr>
            </w:pPr>
          </w:p>
        </w:tc>
      </w:tr>
      <w:tr w:rsidR="006E2A1E" w:rsidRPr="00EB03F7" w14:paraId="7CD8F3F3" w14:textId="77777777" w:rsidTr="00ED63EF">
        <w:trPr>
          <w:trHeight w:val="340"/>
        </w:trPr>
        <w:tc>
          <w:tcPr>
            <w:tcW w:w="5949" w:type="dxa"/>
            <w:gridSpan w:val="4"/>
          </w:tcPr>
          <w:p w14:paraId="7477A335" w14:textId="6742C6D2" w:rsidR="006E2A1E" w:rsidRPr="00EB03F7" w:rsidRDefault="00EB03F7" w:rsidP="00ED63EF">
            <w:pPr>
              <w:jc w:val="left"/>
              <w:rPr>
                <w:sz w:val="20"/>
                <w:szCs w:val="20"/>
              </w:rPr>
            </w:pPr>
            <w:r w:rsidRPr="00EB03F7"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 xml:space="preserve"> (</w:t>
            </w:r>
            <w:r w:rsidR="00F80D40" w:rsidRPr="00EB03F7">
              <w:rPr>
                <w:sz w:val="20"/>
                <w:szCs w:val="20"/>
              </w:rPr>
              <w:t>F</w:t>
            </w:r>
            <w:r w:rsidRPr="00EB03F7">
              <w:rPr>
                <w:sz w:val="20"/>
                <w:szCs w:val="20"/>
              </w:rPr>
              <w:t>PO nebo PO</w:t>
            </w:r>
            <w:r>
              <w:rPr>
                <w:sz w:val="20"/>
                <w:szCs w:val="20"/>
              </w:rPr>
              <w:t>)</w:t>
            </w:r>
            <w:r w:rsidRPr="00EB03F7">
              <w:rPr>
                <w:sz w:val="20"/>
                <w:szCs w:val="20"/>
              </w:rPr>
              <w:t>:</w:t>
            </w:r>
          </w:p>
        </w:tc>
        <w:tc>
          <w:tcPr>
            <w:tcW w:w="3679" w:type="dxa"/>
            <w:gridSpan w:val="3"/>
          </w:tcPr>
          <w:p w14:paraId="552EBB6C" w14:textId="556FE648" w:rsidR="006E2A1E" w:rsidRPr="00EB03F7" w:rsidRDefault="006E2A1E" w:rsidP="00ED63EF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Datum narození</w:t>
            </w:r>
            <w:r w:rsidRPr="00EB03F7">
              <w:rPr>
                <w:sz w:val="20"/>
                <w:szCs w:val="20"/>
              </w:rPr>
              <w:t xml:space="preserve"> FO:</w:t>
            </w:r>
          </w:p>
        </w:tc>
      </w:tr>
      <w:tr w:rsidR="00E76921" w:rsidRPr="00940D0B" w14:paraId="7531D6EA" w14:textId="77777777" w:rsidTr="00ED63EF">
        <w:trPr>
          <w:trHeight w:val="340"/>
        </w:trPr>
        <w:tc>
          <w:tcPr>
            <w:tcW w:w="9628" w:type="dxa"/>
            <w:gridSpan w:val="7"/>
          </w:tcPr>
          <w:p w14:paraId="72B3C24C" w14:textId="2C3A5B35" w:rsidR="00E76921" w:rsidRPr="00940D0B" w:rsidRDefault="00E76921" w:rsidP="00ED63EF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Trvalé bydliště</w:t>
            </w:r>
            <w:r w:rsidR="00F63821">
              <w:rPr>
                <w:sz w:val="20"/>
                <w:szCs w:val="20"/>
              </w:rPr>
              <w:t xml:space="preserve"> </w:t>
            </w:r>
            <w:r w:rsidR="00865BC6">
              <w:rPr>
                <w:sz w:val="20"/>
                <w:szCs w:val="20"/>
              </w:rPr>
              <w:t>/</w:t>
            </w:r>
            <w:r w:rsidR="00F63821">
              <w:rPr>
                <w:sz w:val="20"/>
                <w:szCs w:val="20"/>
              </w:rPr>
              <w:t xml:space="preserve"> </w:t>
            </w:r>
            <w:r w:rsidR="00D72EC4">
              <w:rPr>
                <w:sz w:val="20"/>
                <w:szCs w:val="20"/>
              </w:rPr>
              <w:t>sídlo podnikání</w:t>
            </w:r>
            <w:r w:rsidRPr="00940D0B">
              <w:rPr>
                <w:sz w:val="20"/>
                <w:szCs w:val="20"/>
              </w:rPr>
              <w:t>:</w:t>
            </w:r>
          </w:p>
        </w:tc>
      </w:tr>
      <w:tr w:rsidR="00A4315A" w:rsidRPr="00940D0B" w14:paraId="0A78015E" w14:textId="77777777" w:rsidTr="00ED63EF">
        <w:trPr>
          <w:trHeight w:val="340"/>
        </w:trPr>
        <w:tc>
          <w:tcPr>
            <w:tcW w:w="1555" w:type="dxa"/>
          </w:tcPr>
          <w:p w14:paraId="30FE5CBB" w14:textId="77777777" w:rsidR="00A4315A" w:rsidRPr="00940D0B" w:rsidRDefault="00A4315A" w:rsidP="00ED63EF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Ulice:</w:t>
            </w:r>
          </w:p>
        </w:tc>
        <w:tc>
          <w:tcPr>
            <w:tcW w:w="4961" w:type="dxa"/>
            <w:gridSpan w:val="4"/>
          </w:tcPr>
          <w:p w14:paraId="29384FBF" w14:textId="77777777" w:rsidR="00A4315A" w:rsidRPr="00940D0B" w:rsidRDefault="00A4315A" w:rsidP="00ED63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5815BF" w14:textId="77777777" w:rsidR="00A4315A" w:rsidRPr="00940D0B" w:rsidRDefault="00A4315A" w:rsidP="00ED63EF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č.p. / č.o.:</w:t>
            </w:r>
          </w:p>
        </w:tc>
        <w:tc>
          <w:tcPr>
            <w:tcW w:w="1411" w:type="dxa"/>
          </w:tcPr>
          <w:p w14:paraId="7E472589" w14:textId="77777777" w:rsidR="00A4315A" w:rsidRPr="00940D0B" w:rsidRDefault="00A4315A" w:rsidP="00ED63EF">
            <w:pPr>
              <w:jc w:val="left"/>
              <w:rPr>
                <w:sz w:val="20"/>
                <w:szCs w:val="20"/>
              </w:rPr>
            </w:pPr>
          </w:p>
        </w:tc>
      </w:tr>
      <w:tr w:rsidR="00E76921" w:rsidRPr="00940D0B" w14:paraId="13F82AC0" w14:textId="77777777" w:rsidTr="00ED63EF">
        <w:trPr>
          <w:trHeight w:val="340"/>
        </w:trPr>
        <w:tc>
          <w:tcPr>
            <w:tcW w:w="1555" w:type="dxa"/>
          </w:tcPr>
          <w:p w14:paraId="140ED236" w14:textId="77777777" w:rsidR="00E76921" w:rsidRPr="00940D0B" w:rsidRDefault="00E76921" w:rsidP="00ED63EF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Obec:</w:t>
            </w:r>
          </w:p>
        </w:tc>
        <w:tc>
          <w:tcPr>
            <w:tcW w:w="4961" w:type="dxa"/>
            <w:gridSpan w:val="4"/>
          </w:tcPr>
          <w:p w14:paraId="17A31732" w14:textId="77777777" w:rsidR="00E76921" w:rsidRPr="00940D0B" w:rsidRDefault="00E76921" w:rsidP="00ED63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BD87C4" w14:textId="77777777" w:rsidR="00E76921" w:rsidRPr="00940D0B" w:rsidRDefault="00E76921" w:rsidP="00ED63EF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PSČ:</w:t>
            </w:r>
          </w:p>
        </w:tc>
        <w:tc>
          <w:tcPr>
            <w:tcW w:w="1411" w:type="dxa"/>
          </w:tcPr>
          <w:p w14:paraId="100E69A9" w14:textId="77777777" w:rsidR="00E76921" w:rsidRPr="00940D0B" w:rsidRDefault="00E76921" w:rsidP="00ED63EF">
            <w:pPr>
              <w:jc w:val="left"/>
              <w:rPr>
                <w:sz w:val="20"/>
                <w:szCs w:val="20"/>
              </w:rPr>
            </w:pPr>
          </w:p>
        </w:tc>
      </w:tr>
      <w:tr w:rsidR="005108FA" w:rsidRPr="00940D0B" w14:paraId="28BF9FE3" w14:textId="77777777" w:rsidTr="00EE3FBF">
        <w:trPr>
          <w:trHeight w:val="340"/>
        </w:trPr>
        <w:tc>
          <w:tcPr>
            <w:tcW w:w="9628" w:type="dxa"/>
            <w:gridSpan w:val="7"/>
          </w:tcPr>
          <w:p w14:paraId="6144D581" w14:textId="786C65A2" w:rsidR="005108FA" w:rsidRPr="005108FA" w:rsidRDefault="005108FA" w:rsidP="00ED63EF">
            <w:pPr>
              <w:jc w:val="left"/>
              <w:rPr>
                <w:sz w:val="20"/>
                <w:szCs w:val="20"/>
              </w:rPr>
            </w:pPr>
            <w:r w:rsidRPr="005108FA">
              <w:rPr>
                <w:sz w:val="20"/>
                <w:szCs w:val="20"/>
              </w:rPr>
              <w:t>Jméno a příjmení osoby oprávněné</w:t>
            </w:r>
            <w:r>
              <w:rPr>
                <w:sz w:val="20"/>
                <w:szCs w:val="20"/>
              </w:rPr>
              <w:t xml:space="preserve"> jednat</w:t>
            </w:r>
            <w:r w:rsidR="00B277FB">
              <w:rPr>
                <w:sz w:val="20"/>
                <w:szCs w:val="20"/>
              </w:rPr>
              <w:t xml:space="preserve"> za PO:</w:t>
            </w:r>
          </w:p>
        </w:tc>
      </w:tr>
      <w:tr w:rsidR="00E76921" w:rsidRPr="00940D0B" w14:paraId="2687CD9C" w14:textId="77777777" w:rsidTr="00ED63EF">
        <w:trPr>
          <w:trHeight w:val="340"/>
        </w:trPr>
        <w:tc>
          <w:tcPr>
            <w:tcW w:w="1555" w:type="dxa"/>
          </w:tcPr>
          <w:p w14:paraId="26730E21" w14:textId="77777777" w:rsidR="00E76921" w:rsidRPr="00940D0B" w:rsidRDefault="00E76921" w:rsidP="00ED63EF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telefon:</w:t>
            </w:r>
          </w:p>
        </w:tc>
        <w:tc>
          <w:tcPr>
            <w:tcW w:w="2551" w:type="dxa"/>
          </w:tcPr>
          <w:p w14:paraId="26F1D35E" w14:textId="77777777" w:rsidR="00E76921" w:rsidRPr="00940D0B" w:rsidRDefault="00E76921" w:rsidP="00ED63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468CA6" w14:textId="77777777" w:rsidR="00E76921" w:rsidRPr="00940D0B" w:rsidRDefault="00E76921" w:rsidP="00ED63EF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e-mail:</w:t>
            </w:r>
          </w:p>
        </w:tc>
        <w:tc>
          <w:tcPr>
            <w:tcW w:w="4671" w:type="dxa"/>
            <w:gridSpan w:val="4"/>
          </w:tcPr>
          <w:p w14:paraId="7B8E8B6D" w14:textId="77777777" w:rsidR="00E76921" w:rsidRPr="00940D0B" w:rsidRDefault="00E76921" w:rsidP="00ED63EF">
            <w:pPr>
              <w:jc w:val="left"/>
              <w:rPr>
                <w:sz w:val="20"/>
                <w:szCs w:val="20"/>
              </w:rPr>
            </w:pPr>
          </w:p>
        </w:tc>
      </w:tr>
    </w:tbl>
    <w:p w14:paraId="3012A45B" w14:textId="77777777" w:rsidR="00765233" w:rsidRDefault="00765233" w:rsidP="00833BBA"/>
    <w:p w14:paraId="5B9864FE" w14:textId="57B40DED" w:rsidR="00416D4E" w:rsidRDefault="00662CA3" w:rsidP="00416D4E">
      <w:r>
        <w:rPr>
          <w:rStyle w:val="NzevChar"/>
          <w:b/>
        </w:rPr>
        <w:t>Stavebník je zastoupen na základě plné moci</w:t>
      </w:r>
      <w:r w:rsidR="00416D4E">
        <w:rPr>
          <w:rStyle w:val="NzevChar"/>
          <w:b/>
        </w:rPr>
        <w:t>:</w:t>
      </w:r>
      <w:r w:rsidR="00080079">
        <w:rPr>
          <w:rStyle w:val="NzevChar"/>
          <w:b/>
        </w:rPr>
        <w:t xml:space="preserve"> </w:t>
      </w:r>
    </w:p>
    <w:p w14:paraId="00673C2B" w14:textId="77777777" w:rsidR="00416D4E" w:rsidRDefault="00000000" w:rsidP="00416D4E">
      <w:pPr>
        <w:spacing w:line="240" w:lineRule="auto"/>
      </w:pPr>
      <w:sdt>
        <w:sdtPr>
          <w:rPr>
            <w:sz w:val="28"/>
            <w:szCs w:val="28"/>
          </w:rPr>
          <w:id w:val="-1130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D4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16D4E">
        <w:t xml:space="preserve">  Fyzická osoba (FO)</w:t>
      </w:r>
      <w:r w:rsidR="00416D4E">
        <w:tab/>
        <w:t xml:space="preserve"> </w:t>
      </w:r>
      <w:r w:rsidR="00416D4E" w:rsidRPr="00416D4E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90197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D4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16D4E">
        <w:t xml:space="preserve">  Fyzická osoba podnikající (FPO)</w:t>
      </w:r>
      <w:r w:rsidR="00416D4E">
        <w:tab/>
      </w:r>
      <w:r w:rsidR="00416D4E">
        <w:tab/>
      </w:r>
      <w:sdt>
        <w:sdtPr>
          <w:rPr>
            <w:sz w:val="28"/>
            <w:szCs w:val="28"/>
          </w:rPr>
          <w:id w:val="-35311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D4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16D4E">
        <w:t xml:space="preserve">  Právnická osoba (PO)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851"/>
        <w:gridCol w:w="992"/>
        <w:gridCol w:w="567"/>
        <w:gridCol w:w="1701"/>
        <w:gridCol w:w="1411"/>
      </w:tblGrid>
      <w:tr w:rsidR="00416D4E" w:rsidRPr="00EB03F7" w14:paraId="38DF0343" w14:textId="77777777" w:rsidTr="008D4461">
        <w:trPr>
          <w:trHeight w:val="690"/>
        </w:trPr>
        <w:tc>
          <w:tcPr>
            <w:tcW w:w="9628" w:type="dxa"/>
            <w:gridSpan w:val="7"/>
          </w:tcPr>
          <w:p w14:paraId="137BF393" w14:textId="77777777" w:rsidR="00416D4E" w:rsidRDefault="00416D4E" w:rsidP="008D4461">
            <w:pPr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Jméno a příjmení</w:t>
            </w:r>
            <w:r w:rsidRPr="00EB03F7">
              <w:rPr>
                <w:sz w:val="20"/>
                <w:szCs w:val="20"/>
              </w:rPr>
              <w:t xml:space="preserve"> / Název firmy:  </w:t>
            </w:r>
          </w:p>
          <w:p w14:paraId="153BF97E" w14:textId="77777777" w:rsidR="00416D4E" w:rsidRPr="00940D0B" w:rsidRDefault="00416D4E" w:rsidP="008D4461">
            <w:pPr>
              <w:rPr>
                <w:sz w:val="20"/>
                <w:szCs w:val="20"/>
              </w:rPr>
            </w:pPr>
          </w:p>
        </w:tc>
      </w:tr>
      <w:tr w:rsidR="00416D4E" w:rsidRPr="00EB03F7" w14:paraId="51BEEFE9" w14:textId="77777777" w:rsidTr="008D4461">
        <w:trPr>
          <w:trHeight w:val="340"/>
        </w:trPr>
        <w:tc>
          <w:tcPr>
            <w:tcW w:w="5949" w:type="dxa"/>
            <w:gridSpan w:val="4"/>
          </w:tcPr>
          <w:p w14:paraId="5E8CFEFB" w14:textId="77777777" w:rsidR="00416D4E" w:rsidRPr="00EB03F7" w:rsidRDefault="00416D4E" w:rsidP="008D4461">
            <w:pPr>
              <w:jc w:val="left"/>
              <w:rPr>
                <w:sz w:val="20"/>
                <w:szCs w:val="20"/>
              </w:rPr>
            </w:pPr>
            <w:r w:rsidRPr="00EB03F7"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 xml:space="preserve"> (</w:t>
            </w:r>
            <w:r w:rsidRPr="00EB03F7">
              <w:rPr>
                <w:sz w:val="20"/>
                <w:szCs w:val="20"/>
              </w:rPr>
              <w:t>FPO nebo PO</w:t>
            </w:r>
            <w:r>
              <w:rPr>
                <w:sz w:val="20"/>
                <w:szCs w:val="20"/>
              </w:rPr>
              <w:t>)</w:t>
            </w:r>
            <w:r w:rsidRPr="00EB03F7">
              <w:rPr>
                <w:sz w:val="20"/>
                <w:szCs w:val="20"/>
              </w:rPr>
              <w:t>:</w:t>
            </w:r>
          </w:p>
        </w:tc>
        <w:tc>
          <w:tcPr>
            <w:tcW w:w="3679" w:type="dxa"/>
            <w:gridSpan w:val="3"/>
          </w:tcPr>
          <w:p w14:paraId="621EC6D6" w14:textId="77777777" w:rsidR="00416D4E" w:rsidRPr="00EB03F7" w:rsidRDefault="00416D4E" w:rsidP="008D4461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Datum narození</w:t>
            </w:r>
            <w:r w:rsidRPr="00EB03F7">
              <w:rPr>
                <w:sz w:val="20"/>
                <w:szCs w:val="20"/>
              </w:rPr>
              <w:t xml:space="preserve"> FO:</w:t>
            </w:r>
          </w:p>
        </w:tc>
      </w:tr>
      <w:tr w:rsidR="00416D4E" w:rsidRPr="00940D0B" w14:paraId="0872A749" w14:textId="77777777" w:rsidTr="008D4461">
        <w:trPr>
          <w:trHeight w:val="340"/>
        </w:trPr>
        <w:tc>
          <w:tcPr>
            <w:tcW w:w="9628" w:type="dxa"/>
            <w:gridSpan w:val="7"/>
          </w:tcPr>
          <w:p w14:paraId="25069443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Trvalé bydliště</w:t>
            </w:r>
            <w:r>
              <w:rPr>
                <w:sz w:val="20"/>
                <w:szCs w:val="20"/>
              </w:rPr>
              <w:t xml:space="preserve"> / sídlo podnikání</w:t>
            </w:r>
            <w:r w:rsidRPr="00940D0B">
              <w:rPr>
                <w:sz w:val="20"/>
                <w:szCs w:val="20"/>
              </w:rPr>
              <w:t>:</w:t>
            </w:r>
          </w:p>
        </w:tc>
      </w:tr>
      <w:tr w:rsidR="00416D4E" w:rsidRPr="00940D0B" w14:paraId="7B7C4CB6" w14:textId="77777777" w:rsidTr="008D4461">
        <w:trPr>
          <w:trHeight w:val="340"/>
        </w:trPr>
        <w:tc>
          <w:tcPr>
            <w:tcW w:w="1555" w:type="dxa"/>
          </w:tcPr>
          <w:p w14:paraId="31883FF0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Ulice:</w:t>
            </w:r>
          </w:p>
        </w:tc>
        <w:tc>
          <w:tcPr>
            <w:tcW w:w="4961" w:type="dxa"/>
            <w:gridSpan w:val="4"/>
          </w:tcPr>
          <w:p w14:paraId="5309984D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4B211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č.p. / č.o.:</w:t>
            </w:r>
          </w:p>
        </w:tc>
        <w:tc>
          <w:tcPr>
            <w:tcW w:w="1411" w:type="dxa"/>
          </w:tcPr>
          <w:p w14:paraId="44D005D3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</w:p>
        </w:tc>
      </w:tr>
      <w:tr w:rsidR="00416D4E" w:rsidRPr="00940D0B" w14:paraId="138213D6" w14:textId="77777777" w:rsidTr="008D4461">
        <w:trPr>
          <w:trHeight w:val="340"/>
        </w:trPr>
        <w:tc>
          <w:tcPr>
            <w:tcW w:w="1555" w:type="dxa"/>
          </w:tcPr>
          <w:p w14:paraId="6A97D2E2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Obec:</w:t>
            </w:r>
          </w:p>
        </w:tc>
        <w:tc>
          <w:tcPr>
            <w:tcW w:w="4961" w:type="dxa"/>
            <w:gridSpan w:val="4"/>
          </w:tcPr>
          <w:p w14:paraId="5D82102D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B373A6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PSČ:</w:t>
            </w:r>
          </w:p>
        </w:tc>
        <w:tc>
          <w:tcPr>
            <w:tcW w:w="1411" w:type="dxa"/>
          </w:tcPr>
          <w:p w14:paraId="3C689753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</w:p>
        </w:tc>
      </w:tr>
      <w:tr w:rsidR="00B277FB" w:rsidRPr="00940D0B" w14:paraId="1E2E81CC" w14:textId="77777777" w:rsidTr="00797D02">
        <w:trPr>
          <w:trHeight w:val="340"/>
        </w:trPr>
        <w:tc>
          <w:tcPr>
            <w:tcW w:w="9628" w:type="dxa"/>
            <w:gridSpan w:val="7"/>
          </w:tcPr>
          <w:p w14:paraId="28A35CDE" w14:textId="77777777" w:rsidR="00B277FB" w:rsidRPr="005108FA" w:rsidRDefault="00B277FB" w:rsidP="00797D02">
            <w:pPr>
              <w:jc w:val="left"/>
              <w:rPr>
                <w:sz w:val="20"/>
                <w:szCs w:val="20"/>
              </w:rPr>
            </w:pPr>
            <w:r w:rsidRPr="005108FA">
              <w:rPr>
                <w:sz w:val="20"/>
                <w:szCs w:val="20"/>
              </w:rPr>
              <w:t>Jméno a příjmení osoby oprávněné</w:t>
            </w:r>
            <w:r>
              <w:rPr>
                <w:sz w:val="20"/>
                <w:szCs w:val="20"/>
              </w:rPr>
              <w:t xml:space="preserve"> jednat za PO:</w:t>
            </w:r>
          </w:p>
        </w:tc>
      </w:tr>
      <w:tr w:rsidR="00416D4E" w:rsidRPr="00940D0B" w14:paraId="6154C9BF" w14:textId="77777777" w:rsidTr="008D4461">
        <w:trPr>
          <w:trHeight w:val="340"/>
        </w:trPr>
        <w:tc>
          <w:tcPr>
            <w:tcW w:w="1555" w:type="dxa"/>
          </w:tcPr>
          <w:p w14:paraId="003FB391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telefon:</w:t>
            </w:r>
          </w:p>
        </w:tc>
        <w:tc>
          <w:tcPr>
            <w:tcW w:w="2551" w:type="dxa"/>
          </w:tcPr>
          <w:p w14:paraId="26D86558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B4A621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  <w:r w:rsidRPr="00940D0B">
              <w:rPr>
                <w:sz w:val="20"/>
                <w:szCs w:val="20"/>
              </w:rPr>
              <w:t>e-mail:</w:t>
            </w:r>
          </w:p>
        </w:tc>
        <w:tc>
          <w:tcPr>
            <w:tcW w:w="4671" w:type="dxa"/>
            <w:gridSpan w:val="4"/>
          </w:tcPr>
          <w:p w14:paraId="6B561AF3" w14:textId="77777777" w:rsidR="00416D4E" w:rsidRPr="00940D0B" w:rsidRDefault="00416D4E" w:rsidP="008D4461">
            <w:pPr>
              <w:jc w:val="left"/>
              <w:rPr>
                <w:sz w:val="20"/>
                <w:szCs w:val="20"/>
              </w:rPr>
            </w:pPr>
          </w:p>
        </w:tc>
      </w:tr>
    </w:tbl>
    <w:p w14:paraId="2DC4073B" w14:textId="77777777" w:rsidR="007C2DE0" w:rsidRDefault="007C2DE0" w:rsidP="00D238C4"/>
    <w:p w14:paraId="73B7B98B" w14:textId="77777777" w:rsidR="00C73001" w:rsidRDefault="00C73001" w:rsidP="00D238C4"/>
    <w:p w14:paraId="33CC8A0B" w14:textId="77777777" w:rsidR="000F22CE" w:rsidRDefault="000F22CE" w:rsidP="00D238C4"/>
    <w:p w14:paraId="5096ECEE" w14:textId="3CE41D6B" w:rsidR="00D238C4" w:rsidRPr="00492172" w:rsidRDefault="00D238C4" w:rsidP="00D238C4">
      <w:r w:rsidRPr="00492172">
        <w:lastRenderedPageBreak/>
        <w:t xml:space="preserve">Způsob doručení </w:t>
      </w:r>
      <w:r>
        <w:t>předbě</w:t>
      </w:r>
      <w:r w:rsidR="00AA6FDF">
        <w:t>žné konzultace</w:t>
      </w:r>
      <w:r w:rsidRPr="00492172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3433"/>
        <w:gridCol w:w="5810"/>
      </w:tblGrid>
      <w:tr w:rsidR="00D238C4" w:rsidRPr="00492172" w14:paraId="568FEAE4" w14:textId="77777777" w:rsidTr="00AA6FDF">
        <w:trPr>
          <w:trHeight w:hRule="exact" w:val="39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4E3D" w14:textId="692E4AAC" w:rsidR="00D238C4" w:rsidRPr="00492172" w:rsidRDefault="00D238C4" w:rsidP="00797D02">
            <w:pPr>
              <w:jc w:val="left"/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4396" w14:textId="77777777" w:rsidR="00D238C4" w:rsidRPr="00492172" w:rsidRDefault="00D238C4" w:rsidP="00797D02">
            <w:pPr>
              <w:ind w:right="-108"/>
              <w:jc w:val="left"/>
            </w:pPr>
            <w:r w:rsidRPr="00492172">
              <w:t>datová schránka:</w:t>
            </w:r>
          </w:p>
        </w:tc>
        <w:tc>
          <w:tcPr>
            <w:tcW w:w="5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87D1FE" w14:textId="77777777" w:rsidR="00D238C4" w:rsidRPr="00492172" w:rsidRDefault="00D238C4" w:rsidP="00797D02">
            <w:pPr>
              <w:jc w:val="left"/>
            </w:pPr>
          </w:p>
        </w:tc>
      </w:tr>
      <w:tr w:rsidR="00AA6FDF" w:rsidRPr="00492172" w14:paraId="2B4DB1CA" w14:textId="77777777" w:rsidTr="00020A7D">
        <w:trPr>
          <w:trHeight w:hRule="exact" w:val="39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310" w14:textId="77777777" w:rsidR="00AA6FDF" w:rsidRPr="00492172" w:rsidRDefault="00AA6FDF" w:rsidP="00797D02">
            <w:pPr>
              <w:jc w:val="left"/>
            </w:pP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CB2" w14:textId="05CA2578" w:rsidR="00AA6FDF" w:rsidRPr="00492172" w:rsidRDefault="00AA6FDF" w:rsidP="00797D02">
            <w:pPr>
              <w:jc w:val="left"/>
            </w:pPr>
            <w:r w:rsidRPr="00492172">
              <w:t xml:space="preserve">zaslat </w:t>
            </w:r>
            <w:r w:rsidR="00554553" w:rsidRPr="00492172">
              <w:t>poštou</w:t>
            </w:r>
            <w:r w:rsidR="00554553">
              <w:t xml:space="preserve"> </w:t>
            </w:r>
            <w:r w:rsidR="00554553" w:rsidRPr="00492172">
              <w:t>– doručovací</w:t>
            </w:r>
            <w:r w:rsidRPr="00492172">
              <w:t xml:space="preserve"> </w:t>
            </w:r>
            <w:r>
              <w:t>adresa:</w:t>
            </w:r>
            <w:r w:rsidRPr="00AA6FDF">
              <w:rPr>
                <w:sz w:val="28"/>
                <w:szCs w:val="28"/>
              </w:rPr>
              <w:t>*</w:t>
            </w:r>
          </w:p>
        </w:tc>
      </w:tr>
      <w:tr w:rsidR="00D238C4" w:rsidRPr="00492172" w14:paraId="610F835F" w14:textId="77777777" w:rsidTr="00AA6FDF">
        <w:trPr>
          <w:trHeight w:hRule="exact" w:val="397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663A" w14:textId="77777777" w:rsidR="00D238C4" w:rsidRPr="00492172" w:rsidRDefault="00D238C4" w:rsidP="00797D02">
            <w:pPr>
              <w:jc w:val="left"/>
            </w:pPr>
          </w:p>
        </w:tc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0A2BA" w14:textId="77777777" w:rsidR="00D238C4" w:rsidRPr="00492172" w:rsidRDefault="00D238C4" w:rsidP="00797D02">
            <w:pPr>
              <w:jc w:val="left"/>
            </w:pPr>
            <w:r w:rsidRPr="00492172">
              <w:t>osobní vyzvednutí</w:t>
            </w:r>
            <w:r>
              <w:t xml:space="preserve"> </w:t>
            </w:r>
            <w:r w:rsidRPr="00AA6FDF">
              <w:rPr>
                <w:sz w:val="28"/>
                <w:szCs w:val="28"/>
              </w:rPr>
              <w:t>*</w:t>
            </w:r>
          </w:p>
        </w:tc>
      </w:tr>
    </w:tbl>
    <w:p w14:paraId="2B2FD07E" w14:textId="77777777" w:rsidR="00D238C4" w:rsidRPr="00B90A6D" w:rsidRDefault="00D238C4" w:rsidP="00D238C4">
      <w:r w:rsidRPr="00AA6FDF">
        <w:rPr>
          <w:sz w:val="28"/>
          <w:szCs w:val="28"/>
        </w:rPr>
        <w:t>*</w:t>
      </w:r>
      <w:r>
        <w:rPr>
          <w:sz w:val="24"/>
          <w:szCs w:val="24"/>
        </w:rPr>
        <w:t xml:space="preserve"> </w:t>
      </w:r>
      <w:r w:rsidRPr="00B90A6D">
        <w:rPr>
          <w:sz w:val="18"/>
          <w:szCs w:val="18"/>
        </w:rPr>
        <w:t xml:space="preserve">pouze </w:t>
      </w:r>
      <w:r>
        <w:rPr>
          <w:sz w:val="18"/>
          <w:szCs w:val="18"/>
        </w:rPr>
        <w:t xml:space="preserve">pro fyzické osoby, které nemají </w:t>
      </w:r>
      <w:r w:rsidRPr="00B90A6D">
        <w:rPr>
          <w:sz w:val="18"/>
          <w:szCs w:val="18"/>
        </w:rPr>
        <w:t>datov</w:t>
      </w:r>
      <w:r>
        <w:rPr>
          <w:sz w:val="18"/>
          <w:szCs w:val="18"/>
        </w:rPr>
        <w:t>ou</w:t>
      </w:r>
      <w:r w:rsidRPr="00B90A6D">
        <w:rPr>
          <w:sz w:val="18"/>
          <w:szCs w:val="18"/>
        </w:rPr>
        <w:t xml:space="preserve"> schránk</w:t>
      </w:r>
      <w:r>
        <w:rPr>
          <w:sz w:val="18"/>
          <w:szCs w:val="18"/>
        </w:rPr>
        <w:t>u</w:t>
      </w:r>
    </w:p>
    <w:p w14:paraId="73DFB80A" w14:textId="77777777" w:rsidR="005D468D" w:rsidRDefault="005D468D" w:rsidP="00833BBA"/>
    <w:p w14:paraId="50E537FC" w14:textId="035058EE" w:rsidR="00B12AA7" w:rsidRPr="00206FBE" w:rsidRDefault="0060682A" w:rsidP="00833BBA">
      <w:pPr>
        <w:rPr>
          <w:b/>
          <w:bCs/>
        </w:rPr>
      </w:pPr>
      <w:r w:rsidRPr="00206FBE">
        <w:rPr>
          <w:b/>
          <w:bCs/>
        </w:rPr>
        <w:t xml:space="preserve">Datum: </w:t>
      </w:r>
    </w:p>
    <w:tbl>
      <w:tblPr>
        <w:tblpPr w:leftFromText="141" w:rightFromText="141" w:vertAnchor="text" w:horzAnchor="page" w:tblpX="4871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</w:tblGrid>
      <w:tr w:rsidR="00957916" w14:paraId="37B7F1BA" w14:textId="77777777" w:rsidTr="00957916">
        <w:trPr>
          <w:trHeight w:val="589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0869" w14:textId="77777777" w:rsidR="00957916" w:rsidRPr="00F865AC" w:rsidRDefault="00957916" w:rsidP="00957916"/>
          <w:p w14:paraId="457263D5" w14:textId="77777777" w:rsidR="00957916" w:rsidRPr="00F865AC" w:rsidRDefault="00957916" w:rsidP="00957916"/>
          <w:p w14:paraId="506CCB5A" w14:textId="77777777" w:rsidR="00957916" w:rsidRPr="00F865AC" w:rsidRDefault="00957916" w:rsidP="00957916"/>
          <w:p w14:paraId="78C227E3" w14:textId="77777777" w:rsidR="00957916" w:rsidRPr="00F865AC" w:rsidRDefault="00957916" w:rsidP="00957916"/>
          <w:p w14:paraId="4B813AC2" w14:textId="77777777" w:rsidR="00957916" w:rsidRPr="00F33B55" w:rsidRDefault="00957916" w:rsidP="00957916">
            <w:pPr>
              <w:rPr>
                <w:b/>
                <w:bCs/>
              </w:rPr>
            </w:pPr>
          </w:p>
        </w:tc>
      </w:tr>
    </w:tbl>
    <w:p w14:paraId="3A8CC1A9" w14:textId="77777777" w:rsidR="0060682A" w:rsidRDefault="0060682A" w:rsidP="00833BBA"/>
    <w:p w14:paraId="00DC1E9F" w14:textId="77777777" w:rsidR="007D6C86" w:rsidRDefault="00A01AC8" w:rsidP="00833BBA">
      <w:pPr>
        <w:rPr>
          <w:b/>
          <w:bCs/>
        </w:rPr>
      </w:pPr>
      <w:r w:rsidRPr="00206FBE">
        <w:rPr>
          <w:b/>
          <w:bCs/>
        </w:rPr>
        <w:t xml:space="preserve">Podpis </w:t>
      </w:r>
      <w:r w:rsidR="009825D3" w:rsidRPr="00206FBE">
        <w:rPr>
          <w:b/>
          <w:bCs/>
        </w:rPr>
        <w:t xml:space="preserve">žadatele </w:t>
      </w:r>
    </w:p>
    <w:p w14:paraId="121BA2D1" w14:textId="7658DB5F" w:rsidR="00474248" w:rsidRDefault="00383FE3" w:rsidP="00833BBA">
      <w:pPr>
        <w:rPr>
          <w:b/>
          <w:bCs/>
        </w:rPr>
      </w:pPr>
      <w:r w:rsidRPr="009825D3">
        <w:rPr>
          <w:b/>
          <w:bCs/>
        </w:rPr>
        <w:t xml:space="preserve">nebo </w:t>
      </w:r>
      <w:r w:rsidR="00957916">
        <w:rPr>
          <w:b/>
          <w:bCs/>
        </w:rPr>
        <w:t>podepsat elektronicky</w:t>
      </w:r>
    </w:p>
    <w:p w14:paraId="245DECDD" w14:textId="7336A317" w:rsidR="00A01AC8" w:rsidRPr="00AC7082" w:rsidRDefault="00A01AC8" w:rsidP="00833BBA"/>
    <w:p w14:paraId="45548BAA" w14:textId="77777777" w:rsidR="00B12AA7" w:rsidRDefault="00B12AA7" w:rsidP="00833BBA"/>
    <w:p w14:paraId="6930F7F7" w14:textId="77777777" w:rsidR="00F2330D" w:rsidRDefault="00F2330D" w:rsidP="00833BBA"/>
    <w:p w14:paraId="37426AAD" w14:textId="77777777" w:rsidR="00B12AA7" w:rsidRDefault="00B12AA7" w:rsidP="00833BBA"/>
    <w:p w14:paraId="1C2E6837" w14:textId="77777777" w:rsidR="00170DAE" w:rsidRDefault="00170DAE" w:rsidP="00170DAE"/>
    <w:p w14:paraId="5D0E7458" w14:textId="0279F811" w:rsidR="005D468D" w:rsidRDefault="005D468D" w:rsidP="005D468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Přílohy k žádosti o konzultaci </w:t>
      </w:r>
    </w:p>
    <w:p w14:paraId="0E923FCB" w14:textId="0C552A12" w:rsidR="005D468D" w:rsidRDefault="00000000" w:rsidP="005D468D">
      <w:pPr>
        <w:pStyle w:val="Default"/>
        <w:rPr>
          <w:sz w:val="20"/>
          <w:szCs w:val="20"/>
        </w:rPr>
      </w:pPr>
      <w:sdt>
        <w:sdtPr>
          <w:rPr>
            <w:sz w:val="28"/>
            <w:szCs w:val="28"/>
          </w:rPr>
          <w:id w:val="-1752732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68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D468D">
        <w:t xml:space="preserve">  </w:t>
      </w:r>
      <w:r w:rsidR="005D468D">
        <w:rPr>
          <w:sz w:val="20"/>
          <w:szCs w:val="20"/>
        </w:rPr>
        <w:t>Projektová dokumentace</w:t>
      </w:r>
      <w:r w:rsidR="00584941">
        <w:rPr>
          <w:sz w:val="20"/>
          <w:szCs w:val="20"/>
        </w:rPr>
        <w:t xml:space="preserve"> (název, o</w:t>
      </w:r>
      <w:r w:rsidR="00584941" w:rsidRPr="00584941">
        <w:rPr>
          <w:sz w:val="20"/>
          <w:szCs w:val="20"/>
        </w:rPr>
        <w:t>značení zpracovatele, datum zpracování, označení změn či revizí</w:t>
      </w:r>
      <w:r w:rsidR="00885D0C">
        <w:rPr>
          <w:sz w:val="20"/>
          <w:szCs w:val="20"/>
        </w:rPr>
        <w:t>)</w:t>
      </w:r>
      <w:r w:rsidR="007A1D98">
        <w:rPr>
          <w:sz w:val="20"/>
          <w:szCs w:val="20"/>
        </w:rPr>
        <w:t xml:space="preserve"> nebo </w:t>
      </w:r>
      <w:r w:rsidR="006C0FF9">
        <w:rPr>
          <w:sz w:val="20"/>
          <w:szCs w:val="20"/>
        </w:rPr>
        <w:t>obdobný podklad (situa</w:t>
      </w:r>
      <w:r w:rsidR="00A4249A">
        <w:rPr>
          <w:sz w:val="20"/>
          <w:szCs w:val="20"/>
        </w:rPr>
        <w:t>ce a popis záměru)</w:t>
      </w:r>
      <w:r w:rsidR="00885D0C">
        <w:rPr>
          <w:sz w:val="20"/>
          <w:szCs w:val="20"/>
        </w:rPr>
        <w:t>:</w:t>
      </w:r>
      <w:r w:rsidR="005D468D">
        <w:rPr>
          <w:sz w:val="20"/>
          <w:szCs w:val="20"/>
        </w:rPr>
        <w:t xml:space="preserve"> </w:t>
      </w:r>
    </w:p>
    <w:p w14:paraId="534D97F1" w14:textId="77777777" w:rsidR="001704E4" w:rsidRDefault="001704E4" w:rsidP="001704E4"/>
    <w:p w14:paraId="19D9594C" w14:textId="77777777" w:rsidR="001704E4" w:rsidRDefault="001704E4" w:rsidP="001704E4"/>
    <w:p w14:paraId="2FF25587" w14:textId="77777777" w:rsidR="001704E4" w:rsidRDefault="001704E4" w:rsidP="001704E4"/>
    <w:p w14:paraId="5FFA094E" w14:textId="42436E7C" w:rsidR="005D468D" w:rsidRDefault="00000000" w:rsidP="005D468D">
      <w:pPr>
        <w:pStyle w:val="Default"/>
        <w:rPr>
          <w:sz w:val="20"/>
          <w:szCs w:val="20"/>
        </w:rPr>
      </w:pPr>
      <w:sdt>
        <w:sdtPr>
          <w:rPr>
            <w:sz w:val="28"/>
            <w:szCs w:val="28"/>
          </w:rPr>
          <w:id w:val="175709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68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D468D">
        <w:t xml:space="preserve">  </w:t>
      </w:r>
      <w:r w:rsidR="005D468D">
        <w:rPr>
          <w:sz w:val="20"/>
          <w:szCs w:val="20"/>
        </w:rPr>
        <w:t xml:space="preserve">Plná moc v případě zastupování </w:t>
      </w:r>
    </w:p>
    <w:p w14:paraId="1643E641" w14:textId="77777777" w:rsidR="005D468D" w:rsidRDefault="005D468D" w:rsidP="005D468D">
      <w:pPr>
        <w:pStyle w:val="Default"/>
        <w:rPr>
          <w:sz w:val="20"/>
          <w:szCs w:val="20"/>
        </w:rPr>
      </w:pPr>
    </w:p>
    <w:p w14:paraId="45E51B30" w14:textId="4E3C5ECA" w:rsidR="005D468D" w:rsidRDefault="00000000" w:rsidP="005D468D">
      <w:pPr>
        <w:pStyle w:val="Default"/>
        <w:rPr>
          <w:sz w:val="20"/>
          <w:szCs w:val="20"/>
        </w:rPr>
      </w:pPr>
      <w:sdt>
        <w:sdtPr>
          <w:rPr>
            <w:sz w:val="28"/>
            <w:szCs w:val="28"/>
          </w:rPr>
          <w:id w:val="-212051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68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D468D">
        <w:t xml:space="preserve">  </w:t>
      </w:r>
      <w:r w:rsidR="001A2824">
        <w:rPr>
          <w:sz w:val="20"/>
          <w:szCs w:val="20"/>
        </w:rPr>
        <w:t>K záměru byla vydána vyjádření, stanoviska či rozhodnutí z oblasti životního prostředí nebo opatření stavebního úřadu:</w:t>
      </w:r>
      <w:r w:rsidR="00885D0C">
        <w:rPr>
          <w:sz w:val="20"/>
          <w:szCs w:val="20"/>
        </w:rPr>
        <w:t xml:space="preserve"> </w:t>
      </w:r>
    </w:p>
    <w:p w14:paraId="605CECFE" w14:textId="77777777" w:rsidR="006F0348" w:rsidRPr="00487DC8" w:rsidRDefault="006F0348" w:rsidP="006F0348">
      <w:pPr>
        <w:pStyle w:val="Odstavecseseznamem"/>
        <w:numPr>
          <w:ilvl w:val="0"/>
          <w:numId w:val="1"/>
        </w:numPr>
        <w:tabs>
          <w:tab w:val="clear" w:pos="5954"/>
          <w:tab w:val="left" w:pos="426"/>
        </w:tabs>
      </w:pPr>
    </w:p>
    <w:p w14:paraId="67FCC894" w14:textId="77777777" w:rsidR="006F0348" w:rsidRPr="00487DC8" w:rsidRDefault="006F0348" w:rsidP="006F0348">
      <w:pPr>
        <w:pStyle w:val="Odstavecseseznamem"/>
        <w:numPr>
          <w:ilvl w:val="0"/>
          <w:numId w:val="1"/>
        </w:numPr>
        <w:tabs>
          <w:tab w:val="clear" w:pos="5954"/>
          <w:tab w:val="left" w:pos="426"/>
        </w:tabs>
      </w:pPr>
    </w:p>
    <w:p w14:paraId="67A7BCB7" w14:textId="77777777" w:rsidR="006F0348" w:rsidRPr="00487DC8" w:rsidRDefault="006F0348" w:rsidP="006F0348">
      <w:pPr>
        <w:pStyle w:val="Odstavecseseznamem"/>
        <w:numPr>
          <w:ilvl w:val="0"/>
          <w:numId w:val="1"/>
        </w:numPr>
        <w:tabs>
          <w:tab w:val="clear" w:pos="5954"/>
          <w:tab w:val="left" w:pos="426"/>
        </w:tabs>
      </w:pPr>
    </w:p>
    <w:p w14:paraId="275D9975" w14:textId="77777777" w:rsidR="005D468D" w:rsidRDefault="005D468D" w:rsidP="00940AB0"/>
    <w:p w14:paraId="004EEC5D" w14:textId="77777777" w:rsidR="00940AB0" w:rsidRPr="004C5590" w:rsidRDefault="00940AB0" w:rsidP="00940AB0"/>
    <w:sectPr w:rsidR="00940AB0" w:rsidRPr="004C5590" w:rsidSect="000F22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851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ABC1" w14:textId="77777777" w:rsidR="005221B7" w:rsidRDefault="005221B7" w:rsidP="007E02EC">
      <w:pPr>
        <w:spacing w:line="240" w:lineRule="auto"/>
      </w:pPr>
      <w:r>
        <w:separator/>
      </w:r>
    </w:p>
  </w:endnote>
  <w:endnote w:type="continuationSeparator" w:id="0">
    <w:p w14:paraId="24383578" w14:textId="77777777" w:rsidR="005221B7" w:rsidRDefault="005221B7" w:rsidP="007E02EC">
      <w:pPr>
        <w:spacing w:line="240" w:lineRule="auto"/>
      </w:pPr>
      <w:r>
        <w:continuationSeparator/>
      </w:r>
    </w:p>
  </w:endnote>
  <w:endnote w:type="continuationNotice" w:id="1">
    <w:p w14:paraId="7ED9040B" w14:textId="77777777" w:rsidR="005221B7" w:rsidRDefault="005221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9679" w14:textId="77777777" w:rsidR="00705772" w:rsidRDefault="007057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6791" w14:textId="6EA5CB80" w:rsidR="002255EF" w:rsidRPr="002255EF" w:rsidRDefault="00000000" w:rsidP="00366009">
    <w:pPr>
      <w:pStyle w:val="Zpat"/>
      <w:tabs>
        <w:tab w:val="clear" w:pos="9072"/>
        <w:tab w:val="right" w:pos="9498"/>
      </w:tabs>
      <w:jc w:val="center"/>
      <w:rPr>
        <w:sz w:val="18"/>
        <w:szCs w:val="18"/>
      </w:rPr>
    </w:pPr>
    <w:sdt>
      <w:sdtPr>
        <w:rPr>
          <w:szCs w:val="16"/>
        </w:rPr>
        <w:id w:val="1728636285"/>
        <w:docPartObj>
          <w:docPartGallery w:val="Page Numbers (Top of Page)"/>
          <w:docPartUnique/>
        </w:docPartObj>
      </w:sdtPr>
      <w:sdtContent>
        <w:r w:rsidR="00366009">
          <w:rPr>
            <w:szCs w:val="16"/>
          </w:rPr>
          <w:t xml:space="preserve"> </w:t>
        </w:r>
        <w:r w:rsidR="00366009">
          <w:rPr>
            <w:szCs w:val="16"/>
          </w:rPr>
          <w:tab/>
        </w:r>
        <w:r w:rsidR="00705772" w:rsidRPr="00366009">
          <w:rPr>
            <w:bCs/>
            <w:sz w:val="18"/>
            <w:szCs w:val="18"/>
          </w:rPr>
          <w:fldChar w:fldCharType="begin"/>
        </w:r>
        <w:r w:rsidR="00705772" w:rsidRPr="00366009">
          <w:rPr>
            <w:bCs/>
            <w:sz w:val="18"/>
            <w:szCs w:val="18"/>
          </w:rPr>
          <w:instrText>PAGE</w:instrText>
        </w:r>
        <w:r w:rsidR="00705772" w:rsidRPr="00366009">
          <w:rPr>
            <w:bCs/>
            <w:sz w:val="18"/>
            <w:szCs w:val="18"/>
          </w:rPr>
          <w:fldChar w:fldCharType="separate"/>
        </w:r>
        <w:r w:rsidR="00705772" w:rsidRPr="00366009">
          <w:rPr>
            <w:bCs/>
            <w:sz w:val="18"/>
            <w:szCs w:val="18"/>
          </w:rPr>
          <w:t>1</w:t>
        </w:r>
        <w:r w:rsidR="00705772" w:rsidRPr="00366009">
          <w:rPr>
            <w:bCs/>
            <w:sz w:val="18"/>
            <w:szCs w:val="18"/>
          </w:rPr>
          <w:fldChar w:fldCharType="end"/>
        </w:r>
        <w:r w:rsidR="00705772" w:rsidRPr="00366009">
          <w:rPr>
            <w:bCs/>
            <w:sz w:val="18"/>
            <w:szCs w:val="18"/>
          </w:rPr>
          <w:t>/</w:t>
        </w:r>
        <w:r w:rsidR="00705772" w:rsidRPr="00366009">
          <w:rPr>
            <w:bCs/>
            <w:sz w:val="18"/>
            <w:szCs w:val="18"/>
          </w:rPr>
          <w:fldChar w:fldCharType="begin"/>
        </w:r>
        <w:r w:rsidR="00705772" w:rsidRPr="00366009">
          <w:rPr>
            <w:bCs/>
            <w:sz w:val="18"/>
            <w:szCs w:val="18"/>
          </w:rPr>
          <w:instrText>NUMPAGES</w:instrText>
        </w:r>
        <w:r w:rsidR="00705772" w:rsidRPr="00366009">
          <w:rPr>
            <w:bCs/>
            <w:sz w:val="18"/>
            <w:szCs w:val="18"/>
          </w:rPr>
          <w:fldChar w:fldCharType="separate"/>
        </w:r>
        <w:r w:rsidR="00705772" w:rsidRPr="00366009">
          <w:rPr>
            <w:bCs/>
            <w:sz w:val="18"/>
            <w:szCs w:val="18"/>
          </w:rPr>
          <w:t>2</w:t>
        </w:r>
        <w:r w:rsidR="00705772" w:rsidRPr="00366009">
          <w:rPr>
            <w:bCs/>
            <w:sz w:val="18"/>
            <w:szCs w:val="18"/>
          </w:rPr>
          <w:fldChar w:fldCharType="end"/>
        </w:r>
      </w:sdtContent>
    </w:sdt>
    <w:r w:rsidR="00705772">
      <w:rPr>
        <w:sz w:val="18"/>
        <w:szCs w:val="18"/>
      </w:rPr>
      <w:t xml:space="preserve"> </w:t>
    </w:r>
    <w:r w:rsidR="004E6959">
      <w:rPr>
        <w:sz w:val="18"/>
        <w:szCs w:val="18"/>
      </w:rPr>
      <w:tab/>
    </w:r>
    <w:r w:rsidR="00E901C6">
      <w:rPr>
        <w:sz w:val="18"/>
        <w:szCs w:val="18"/>
      </w:rPr>
      <w:t xml:space="preserve">verze </w:t>
    </w:r>
    <w:r w:rsidR="002255EF" w:rsidRPr="002255EF">
      <w:rPr>
        <w:sz w:val="18"/>
        <w:szCs w:val="18"/>
      </w:rPr>
      <w:t>formulář</w:t>
    </w:r>
    <w:r w:rsidR="00E901C6">
      <w:rPr>
        <w:sz w:val="18"/>
        <w:szCs w:val="18"/>
      </w:rPr>
      <w:t>e 07/2024</w:t>
    </w:r>
    <w:r w:rsidR="002255EF" w:rsidRPr="002255EF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2A02" w14:textId="77777777" w:rsidR="00705772" w:rsidRDefault="007057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9C68" w14:textId="77777777" w:rsidR="005221B7" w:rsidRDefault="005221B7" w:rsidP="007E02EC">
      <w:pPr>
        <w:spacing w:line="240" w:lineRule="auto"/>
      </w:pPr>
      <w:r>
        <w:separator/>
      </w:r>
    </w:p>
  </w:footnote>
  <w:footnote w:type="continuationSeparator" w:id="0">
    <w:p w14:paraId="4548AF76" w14:textId="77777777" w:rsidR="005221B7" w:rsidRDefault="005221B7" w:rsidP="007E02EC">
      <w:pPr>
        <w:spacing w:line="240" w:lineRule="auto"/>
      </w:pPr>
      <w:r>
        <w:continuationSeparator/>
      </w:r>
    </w:p>
  </w:footnote>
  <w:footnote w:type="continuationNotice" w:id="1">
    <w:p w14:paraId="203A8354" w14:textId="77777777" w:rsidR="005221B7" w:rsidRDefault="005221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8941" w14:textId="77777777" w:rsidR="00705772" w:rsidRDefault="007057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035C" w14:textId="77777777" w:rsidR="00705772" w:rsidRDefault="007057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3BD0" w14:textId="77777777" w:rsidR="00705772" w:rsidRDefault="007057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C2D6C"/>
    <w:multiLevelType w:val="hybridMultilevel"/>
    <w:tmpl w:val="705C1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33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90"/>
    <w:rsid w:val="000400DE"/>
    <w:rsid w:val="00080079"/>
    <w:rsid w:val="000B3520"/>
    <w:rsid w:val="000E7000"/>
    <w:rsid w:val="000F22CE"/>
    <w:rsid w:val="00126A49"/>
    <w:rsid w:val="00140C7C"/>
    <w:rsid w:val="001704E4"/>
    <w:rsid w:val="00170DAE"/>
    <w:rsid w:val="001825B3"/>
    <w:rsid w:val="00194165"/>
    <w:rsid w:val="001A2824"/>
    <w:rsid w:val="001D7570"/>
    <w:rsid w:val="001E608C"/>
    <w:rsid w:val="00206FBE"/>
    <w:rsid w:val="0021653E"/>
    <w:rsid w:val="002255EF"/>
    <w:rsid w:val="00233D3D"/>
    <w:rsid w:val="00285E30"/>
    <w:rsid w:val="002D0A93"/>
    <w:rsid w:val="00366009"/>
    <w:rsid w:val="003819D4"/>
    <w:rsid w:val="00383FE3"/>
    <w:rsid w:val="003A77B9"/>
    <w:rsid w:val="003C0AC9"/>
    <w:rsid w:val="00416D4E"/>
    <w:rsid w:val="00474248"/>
    <w:rsid w:val="004B0071"/>
    <w:rsid w:val="004C5590"/>
    <w:rsid w:val="004E43AA"/>
    <w:rsid w:val="004E6959"/>
    <w:rsid w:val="005108FA"/>
    <w:rsid w:val="005221B7"/>
    <w:rsid w:val="00554553"/>
    <w:rsid w:val="00584941"/>
    <w:rsid w:val="00595B8D"/>
    <w:rsid w:val="005A3A81"/>
    <w:rsid w:val="005B5806"/>
    <w:rsid w:val="005D468D"/>
    <w:rsid w:val="00600465"/>
    <w:rsid w:val="0060682A"/>
    <w:rsid w:val="006162C1"/>
    <w:rsid w:val="00646223"/>
    <w:rsid w:val="00662CA3"/>
    <w:rsid w:val="0068123A"/>
    <w:rsid w:val="00695553"/>
    <w:rsid w:val="006A32BD"/>
    <w:rsid w:val="006B0A8A"/>
    <w:rsid w:val="006C0FF9"/>
    <w:rsid w:val="006D0388"/>
    <w:rsid w:val="006E2A1E"/>
    <w:rsid w:val="006F0348"/>
    <w:rsid w:val="00705772"/>
    <w:rsid w:val="00714F60"/>
    <w:rsid w:val="00716FF3"/>
    <w:rsid w:val="00764474"/>
    <w:rsid w:val="00765233"/>
    <w:rsid w:val="007A1D98"/>
    <w:rsid w:val="007C2DE0"/>
    <w:rsid w:val="007D6C86"/>
    <w:rsid w:val="007E02EC"/>
    <w:rsid w:val="007E0ECB"/>
    <w:rsid w:val="007E26B3"/>
    <w:rsid w:val="00833BBA"/>
    <w:rsid w:val="00865BC6"/>
    <w:rsid w:val="00883657"/>
    <w:rsid w:val="00885D0C"/>
    <w:rsid w:val="008A39EF"/>
    <w:rsid w:val="008B401B"/>
    <w:rsid w:val="008D1B72"/>
    <w:rsid w:val="00924EAF"/>
    <w:rsid w:val="009320CB"/>
    <w:rsid w:val="00940AB0"/>
    <w:rsid w:val="00940D0B"/>
    <w:rsid w:val="00957916"/>
    <w:rsid w:val="0098238F"/>
    <w:rsid w:val="009825D3"/>
    <w:rsid w:val="009A4944"/>
    <w:rsid w:val="009B55AF"/>
    <w:rsid w:val="009B5C20"/>
    <w:rsid w:val="009C21C2"/>
    <w:rsid w:val="00A01AC8"/>
    <w:rsid w:val="00A212DE"/>
    <w:rsid w:val="00A4249A"/>
    <w:rsid w:val="00A4315A"/>
    <w:rsid w:val="00A46EF1"/>
    <w:rsid w:val="00A65664"/>
    <w:rsid w:val="00AA6FDF"/>
    <w:rsid w:val="00AB2B07"/>
    <w:rsid w:val="00AC227D"/>
    <w:rsid w:val="00AC7082"/>
    <w:rsid w:val="00B12AA7"/>
    <w:rsid w:val="00B277FB"/>
    <w:rsid w:val="00BC38D1"/>
    <w:rsid w:val="00C04CF4"/>
    <w:rsid w:val="00C2343A"/>
    <w:rsid w:val="00C47B0B"/>
    <w:rsid w:val="00C73001"/>
    <w:rsid w:val="00CA23D7"/>
    <w:rsid w:val="00D03320"/>
    <w:rsid w:val="00D109D5"/>
    <w:rsid w:val="00D10EEE"/>
    <w:rsid w:val="00D238C4"/>
    <w:rsid w:val="00D56C5B"/>
    <w:rsid w:val="00D72EC4"/>
    <w:rsid w:val="00DC5FBB"/>
    <w:rsid w:val="00DE76B7"/>
    <w:rsid w:val="00E20BC9"/>
    <w:rsid w:val="00E76921"/>
    <w:rsid w:val="00E901C6"/>
    <w:rsid w:val="00EB03F7"/>
    <w:rsid w:val="00ED63EF"/>
    <w:rsid w:val="00F05DD5"/>
    <w:rsid w:val="00F14540"/>
    <w:rsid w:val="00F2330D"/>
    <w:rsid w:val="00F63821"/>
    <w:rsid w:val="00F732CF"/>
    <w:rsid w:val="00F80D40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C123F"/>
  <w15:chartTrackingRefBased/>
  <w15:docId w15:val="{777E2808-6675-442E-B170-3F657482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BBA"/>
    <w:pPr>
      <w:spacing w:line="300" w:lineRule="auto"/>
      <w:jc w:val="both"/>
    </w:pPr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652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33BBA"/>
    <w:rPr>
      <w:b/>
      <w:bCs/>
    </w:rPr>
  </w:style>
  <w:style w:type="table" w:styleId="Mkatabulky">
    <w:name w:val="Table Grid"/>
    <w:basedOn w:val="Normlntabulka"/>
    <w:uiPriority w:val="39"/>
    <w:rsid w:val="003C0AC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adpis1"/>
    <w:next w:val="Normln"/>
    <w:link w:val="NzevChar"/>
    <w:uiPriority w:val="10"/>
    <w:qFormat/>
    <w:rsid w:val="00AC227D"/>
    <w:pPr>
      <w:keepNext w:val="0"/>
      <w:keepLines w:val="0"/>
      <w:spacing w:before="0"/>
    </w:pPr>
    <w:rPr>
      <w:rFonts w:ascii="Arial" w:eastAsia="Times New Roman" w:hAnsi="Arial" w:cs="Arial"/>
      <w:bCs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AC227D"/>
    <w:rPr>
      <w:rFonts w:ascii="Arial" w:eastAsia="Times New Roman" w:hAnsi="Arial" w:cs="Arial"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C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E02E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2EC"/>
    <w:rPr>
      <w:rFonts w:ascii="Arial" w:eastAsia="Times New Roman" w:hAnsi="Arial" w:cs="Arial"/>
    </w:rPr>
  </w:style>
  <w:style w:type="paragraph" w:styleId="Zpat">
    <w:name w:val="footer"/>
    <w:basedOn w:val="Normln"/>
    <w:link w:val="ZpatChar"/>
    <w:uiPriority w:val="99"/>
    <w:unhideWhenUsed/>
    <w:rsid w:val="007E02E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2EC"/>
    <w:rPr>
      <w:rFonts w:ascii="Arial" w:eastAsia="Times New Roman" w:hAnsi="Arial" w:cs="Arial"/>
    </w:rPr>
  </w:style>
  <w:style w:type="paragraph" w:styleId="Odstavecseseznamem">
    <w:name w:val="List Paragraph"/>
    <w:basedOn w:val="Normln"/>
    <w:uiPriority w:val="34"/>
    <w:qFormat/>
    <w:rsid w:val="006F0348"/>
    <w:pPr>
      <w:tabs>
        <w:tab w:val="left" w:pos="5954"/>
      </w:tabs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ablony\Sablony%202024\Norma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F443B5177BF4C987F6C51EF205E9D" ma:contentTypeVersion="16" ma:contentTypeDescription="Vytvoří nový dokument" ma:contentTypeScope="" ma:versionID="868a1b229893d642a7cf52bfcbf71f0b">
  <xsd:schema xmlns:xsd="http://www.w3.org/2001/XMLSchema" xmlns:xs="http://www.w3.org/2001/XMLSchema" xmlns:p="http://schemas.microsoft.com/office/2006/metadata/properties" xmlns:ns2="64c94459-a6c5-4cf5-89c0-115a7989494d" xmlns:ns3="107ea3ff-ebed-4698-b54c-04cca22f4541" xmlns:ns4="10f0b26f-e129-4e23-9c49-ed1f29d52734" xmlns:ns5="2c848887-b449-4e4c-bedd-4ab153987134" targetNamespace="http://schemas.microsoft.com/office/2006/metadata/properties" ma:root="true" ma:fieldsID="a49484f385bf94e8da3d47c72e09b173" ns2:_="" ns3:_="" ns4:_="" ns5:_="">
    <xsd:import namespace="64c94459-a6c5-4cf5-89c0-115a7989494d"/>
    <xsd:import namespace="107ea3ff-ebed-4698-b54c-04cca22f4541"/>
    <xsd:import namespace="10f0b26f-e129-4e23-9c49-ed1f29d52734"/>
    <xsd:import namespace="2c848887-b449-4e4c-bedd-4ab1539871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b26f-e129-4e23-9c49-ed1f29d5273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8887-b449-4e4c-bedd-4ab153987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MMB0-368390423-72873</_dlc_DocId>
    <_dlc_DocIdUrl xmlns="64c94459-a6c5-4cf5-89c0-115a7989494d">
      <Url>https://mmbonline.sharepoint.com/OZP/_layouts/15/DocIdRedir.aspx?ID=MMB0-368390423-72873</Url>
      <Description>MMB0-368390423-72873</Description>
    </_dlc_DocIdUrl>
    <lcf76f155ced4ddcb4097134ff3c332f xmlns="2c848887-b449-4e4c-bedd-4ab153987134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Props1.xml><?xml version="1.0" encoding="utf-8"?>
<ds:datastoreItem xmlns:ds="http://schemas.openxmlformats.org/officeDocument/2006/customXml" ds:itemID="{03C87787-D52F-41EC-B030-6AC7265DE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107ea3ff-ebed-4698-b54c-04cca22f4541"/>
    <ds:schemaRef ds:uri="10f0b26f-e129-4e23-9c49-ed1f29d52734"/>
    <ds:schemaRef ds:uri="2c848887-b449-4e4c-bedd-4ab153987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366AA-F163-4115-908C-CFE74305C7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114C2-FFDB-4715-850C-BAC401CD2C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0D864-50FC-47CD-942F-3D10623ED50E}">
  <ds:schemaRefs>
    <ds:schemaRef ds:uri="http://schemas.microsoft.com/office/2006/metadata/properties"/>
    <ds:schemaRef ds:uri="http://schemas.microsoft.com/office/infopath/2007/PartnerControls"/>
    <ds:schemaRef ds:uri="64c94459-a6c5-4cf5-89c0-115a7989494d"/>
    <ds:schemaRef ds:uri="2c848887-b449-4e4c-bedd-4ab1539871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94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Hana</dc:creator>
  <cp:keywords/>
  <dc:description/>
  <cp:lastModifiedBy>Zahradníčková Hana (MMB_OZP)</cp:lastModifiedBy>
  <cp:revision>110</cp:revision>
  <cp:lastPrinted>2024-07-30T12:31:00Z</cp:lastPrinted>
  <dcterms:created xsi:type="dcterms:W3CDTF">2024-07-28T14:11:00Z</dcterms:created>
  <dcterms:modified xsi:type="dcterms:W3CDTF">2024-07-30T13:08:00Z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0x01010022FF443B5177BF4C987F6C51EF205E9D</vt:lpwstr>
  </property>
  <property fmtid="{D5CDD505-2E9C-101B-9397-08002B2CF9AE}" pid="3" name="_dlc_DocIdItemGuid">
    <vt:lpwstr>00b9693e-70cd-4853-bd76-488a73f3ac28</vt:lpwstr>
  </property>
  <property fmtid="{D5CDD505-2E9C-101B-9397-08002B2CF9AE}" pid="4" name="MediaServiceImageTags">
    <vt:lpwstr/>
  </property>
</Properties>
</file>