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843"/>
        <w:gridCol w:w="1412"/>
      </w:tblGrid>
      <w:tr w:rsidR="00E9446F" w14:paraId="5FBA5839" w14:textId="77777777" w:rsidTr="00DA20C3">
        <w:tc>
          <w:tcPr>
            <w:tcW w:w="2268" w:type="dxa"/>
          </w:tcPr>
          <w:p w14:paraId="0B1FDB69" w14:textId="77777777" w:rsidR="00E9446F" w:rsidRPr="00B814BC" w:rsidRDefault="00E9446F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VÁŠ DOPIS Č. J.:</w:t>
            </w:r>
          </w:p>
        </w:tc>
        <w:tc>
          <w:tcPr>
            <w:tcW w:w="4111" w:type="dxa"/>
          </w:tcPr>
          <w:p w14:paraId="60311446" w14:textId="3CC83BAD" w:rsidR="00E9446F" w:rsidRPr="00B814BC" w:rsidRDefault="003325DE" w:rsidP="00A676CB">
            <w:pPr>
              <w:pStyle w:val="Brnopopistext"/>
              <w:rPr>
                <w:color w:val="auto"/>
              </w:rPr>
            </w:pPr>
            <w:r w:rsidRPr="00B814BC">
              <w:rPr>
                <w:color w:val="auto"/>
              </w:rPr>
              <w:t>MMB/</w:t>
            </w:r>
            <w:r w:rsidR="00271447" w:rsidRPr="00271447">
              <w:rPr>
                <w:color w:val="auto"/>
              </w:rPr>
              <w:t>0193683</w:t>
            </w:r>
            <w:r w:rsidR="002F429B">
              <w:rPr>
                <w:color w:val="auto"/>
              </w:rPr>
              <w:t>/</w:t>
            </w:r>
            <w:r w:rsidR="002500E8">
              <w:rPr>
                <w:color w:val="auto"/>
              </w:rPr>
              <w:t>202</w:t>
            </w:r>
            <w:r w:rsidR="00572470">
              <w:rPr>
                <w:color w:val="auto"/>
              </w:rPr>
              <w:t>6</w:t>
            </w:r>
          </w:p>
        </w:tc>
        <w:tc>
          <w:tcPr>
            <w:tcW w:w="3255" w:type="dxa"/>
            <w:gridSpan w:val="2"/>
            <w:vMerge w:val="restart"/>
          </w:tcPr>
          <w:p w14:paraId="4E850269" w14:textId="41E097A6" w:rsidR="007D2EF7" w:rsidRPr="00924B98" w:rsidRDefault="007D2EF7" w:rsidP="00F2467C">
            <w:pPr>
              <w:pStyle w:val="Brnopopistext"/>
              <w:rPr>
                <w:color w:val="auto"/>
              </w:rPr>
            </w:pPr>
          </w:p>
        </w:tc>
      </w:tr>
      <w:tr w:rsidR="00E9446F" w14:paraId="343A8A06" w14:textId="77777777" w:rsidTr="00DA20C3">
        <w:tc>
          <w:tcPr>
            <w:tcW w:w="2268" w:type="dxa"/>
          </w:tcPr>
          <w:p w14:paraId="0AD779FF" w14:textId="77777777" w:rsidR="00E9446F" w:rsidRPr="00B814BC" w:rsidRDefault="00E9446F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ZE DNE:</w:t>
            </w:r>
          </w:p>
        </w:tc>
        <w:tc>
          <w:tcPr>
            <w:tcW w:w="4111" w:type="dxa"/>
          </w:tcPr>
          <w:p w14:paraId="076FE5B6" w14:textId="663B0309" w:rsidR="00E9446F" w:rsidRPr="00B814BC" w:rsidRDefault="00873104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630EA" w:rsidRPr="00B814BC">
              <w:rPr>
                <w:color w:val="auto"/>
              </w:rPr>
              <w:t xml:space="preserve">. </w:t>
            </w:r>
            <w:r w:rsidR="00572470">
              <w:rPr>
                <w:color w:val="auto"/>
              </w:rPr>
              <w:t xml:space="preserve">4. </w:t>
            </w:r>
            <w:r w:rsidR="00C630EA" w:rsidRPr="00B814BC">
              <w:rPr>
                <w:color w:val="auto"/>
              </w:rPr>
              <w:t>202</w:t>
            </w:r>
            <w:r w:rsidR="00572470">
              <w:rPr>
                <w:color w:val="auto"/>
              </w:rPr>
              <w:t>6</w:t>
            </w:r>
          </w:p>
        </w:tc>
        <w:tc>
          <w:tcPr>
            <w:tcW w:w="3255" w:type="dxa"/>
            <w:gridSpan w:val="2"/>
            <w:vMerge/>
          </w:tcPr>
          <w:p w14:paraId="6ACC21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2386BFE0" w14:textId="77777777" w:rsidTr="00DA20C3">
        <w:tc>
          <w:tcPr>
            <w:tcW w:w="2268" w:type="dxa"/>
          </w:tcPr>
          <w:p w14:paraId="44CDD116" w14:textId="77777777" w:rsidR="00E9446F" w:rsidRPr="00B814BC" w:rsidRDefault="00E9446F" w:rsidP="00A676CB">
            <w:pPr>
              <w:pStyle w:val="Brnopopis"/>
              <w:tabs>
                <w:tab w:val="right" w:pos="1956"/>
              </w:tabs>
              <w:rPr>
                <w:color w:val="FF0000"/>
              </w:rPr>
            </w:pPr>
            <w:r w:rsidRPr="00B814BC">
              <w:rPr>
                <w:color w:val="FF0000"/>
              </w:rPr>
              <w:t>NAŠE Č. J.:</w:t>
            </w:r>
            <w:r w:rsidRPr="00B814BC">
              <w:rPr>
                <w:color w:val="FF0000"/>
              </w:rPr>
              <w:tab/>
            </w:r>
          </w:p>
        </w:tc>
        <w:tc>
          <w:tcPr>
            <w:tcW w:w="4111" w:type="dxa"/>
          </w:tcPr>
          <w:p w14:paraId="26DB08B8" w14:textId="723A2B8B" w:rsidR="00E9446F" w:rsidRPr="00B814BC" w:rsidRDefault="00E9446F" w:rsidP="00A676CB">
            <w:pPr>
              <w:pStyle w:val="Brnopopistext"/>
              <w:rPr>
                <w:color w:val="FF0000"/>
              </w:rPr>
            </w:pPr>
            <w:r w:rsidRPr="00B814BC">
              <w:rPr>
                <w:color w:val="auto"/>
              </w:rPr>
              <w:t>MMB/</w:t>
            </w:r>
            <w:r w:rsidR="004A69BC" w:rsidRPr="004A69BC">
              <w:rPr>
                <w:color w:val="auto"/>
              </w:rPr>
              <w:t>0221710</w:t>
            </w:r>
            <w:r w:rsidR="0004663B" w:rsidRPr="00B814BC">
              <w:rPr>
                <w:color w:val="auto"/>
              </w:rPr>
              <w:t>/202</w:t>
            </w:r>
            <w:r w:rsidR="00572470">
              <w:rPr>
                <w:color w:val="auto"/>
              </w:rPr>
              <w:t>6</w:t>
            </w:r>
          </w:p>
        </w:tc>
        <w:tc>
          <w:tcPr>
            <w:tcW w:w="3255" w:type="dxa"/>
            <w:gridSpan w:val="2"/>
            <w:vMerge/>
          </w:tcPr>
          <w:p w14:paraId="3BEA388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133C9A33" w14:textId="77777777" w:rsidTr="00DA20C3">
        <w:tc>
          <w:tcPr>
            <w:tcW w:w="2268" w:type="dxa"/>
          </w:tcPr>
          <w:p w14:paraId="037BB664" w14:textId="18AC7552" w:rsidR="00E9446F" w:rsidRPr="00B814BC" w:rsidRDefault="00B814BC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evidenční číslo</w:t>
            </w:r>
            <w:r w:rsidR="00E9446F" w:rsidRPr="00B814BC">
              <w:rPr>
                <w:color w:val="FF0000"/>
              </w:rPr>
              <w:t>.:</w:t>
            </w:r>
          </w:p>
        </w:tc>
        <w:tc>
          <w:tcPr>
            <w:tcW w:w="4111" w:type="dxa"/>
            <w:shd w:val="clear" w:color="auto" w:fill="auto"/>
          </w:tcPr>
          <w:p w14:paraId="3C10CEC7" w14:textId="33FBCCFE" w:rsidR="00E9446F" w:rsidRPr="00B814BC" w:rsidRDefault="00430E99" w:rsidP="00A676CB">
            <w:pPr>
              <w:pStyle w:val="Brnopopistext"/>
              <w:rPr>
                <w:color w:val="auto"/>
              </w:rPr>
            </w:pPr>
            <w:r w:rsidRPr="00430E99">
              <w:rPr>
                <w:color w:val="auto"/>
              </w:rPr>
              <w:t>MMB/2026/0200</w:t>
            </w:r>
          </w:p>
        </w:tc>
        <w:tc>
          <w:tcPr>
            <w:tcW w:w="3255" w:type="dxa"/>
            <w:gridSpan w:val="2"/>
            <w:vMerge/>
          </w:tcPr>
          <w:p w14:paraId="6BD987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B5AE3C8" w14:textId="77777777" w:rsidTr="00DA20C3">
        <w:tc>
          <w:tcPr>
            <w:tcW w:w="2268" w:type="dxa"/>
          </w:tcPr>
          <w:p w14:paraId="16F4436A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33CAE56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3255" w:type="dxa"/>
            <w:gridSpan w:val="2"/>
            <w:vMerge/>
          </w:tcPr>
          <w:p w14:paraId="09CFFE49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7AED1D40" w14:textId="77777777" w:rsidTr="00DA20C3">
        <w:tc>
          <w:tcPr>
            <w:tcW w:w="2268" w:type="dxa"/>
          </w:tcPr>
          <w:p w14:paraId="38E1180B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VYŘIZUJE:</w:t>
            </w:r>
          </w:p>
        </w:tc>
        <w:tc>
          <w:tcPr>
            <w:tcW w:w="4111" w:type="dxa"/>
          </w:tcPr>
          <w:p w14:paraId="2E64342A" w14:textId="691BC747" w:rsidR="00E9446F" w:rsidRPr="0004663B" w:rsidRDefault="00C64289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F74E2E" w:rsidRPr="0004663B">
              <w:rPr>
                <w:color w:val="auto"/>
              </w:rPr>
              <w:t xml:space="preserve">. </w:t>
            </w:r>
            <w:r>
              <w:rPr>
                <w:color w:val="auto"/>
              </w:rPr>
              <w:t>Jana Rokytov</w:t>
            </w:r>
            <w:r w:rsidR="00F74E2E" w:rsidRPr="0004663B">
              <w:rPr>
                <w:color w:val="auto"/>
              </w:rPr>
              <w:t>á</w:t>
            </w:r>
          </w:p>
        </w:tc>
        <w:tc>
          <w:tcPr>
            <w:tcW w:w="3255" w:type="dxa"/>
            <w:gridSpan w:val="2"/>
            <w:vMerge/>
          </w:tcPr>
          <w:p w14:paraId="553204C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A78DE57" w14:textId="77777777" w:rsidTr="00DA20C3">
        <w:tc>
          <w:tcPr>
            <w:tcW w:w="2268" w:type="dxa"/>
          </w:tcPr>
          <w:p w14:paraId="758828D7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TELEFON:</w:t>
            </w:r>
          </w:p>
        </w:tc>
        <w:tc>
          <w:tcPr>
            <w:tcW w:w="4111" w:type="dxa"/>
          </w:tcPr>
          <w:p w14:paraId="0393C568" w14:textId="63CF7062" w:rsidR="00E9446F" w:rsidRPr="0004663B" w:rsidRDefault="004F403B" w:rsidP="00A676CB">
            <w:pPr>
              <w:pStyle w:val="Brnopopistext"/>
              <w:rPr>
                <w:color w:val="auto"/>
              </w:rPr>
            </w:pPr>
            <w:r w:rsidRPr="0004663B">
              <w:rPr>
                <w:color w:val="auto"/>
              </w:rPr>
              <w:t>542 17</w:t>
            </w:r>
            <w:r w:rsidR="006007FD">
              <w:rPr>
                <w:color w:val="auto"/>
              </w:rPr>
              <w:t>52 58</w:t>
            </w:r>
          </w:p>
        </w:tc>
        <w:tc>
          <w:tcPr>
            <w:tcW w:w="3255" w:type="dxa"/>
            <w:gridSpan w:val="2"/>
            <w:vMerge/>
          </w:tcPr>
          <w:p w14:paraId="5708DFA7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68754D5E" w14:textId="77777777" w:rsidTr="00DA20C3">
        <w:tc>
          <w:tcPr>
            <w:tcW w:w="2268" w:type="dxa"/>
          </w:tcPr>
          <w:p w14:paraId="59F66CD2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ID datové schránky:</w:t>
            </w:r>
          </w:p>
        </w:tc>
        <w:tc>
          <w:tcPr>
            <w:tcW w:w="4111" w:type="dxa"/>
          </w:tcPr>
          <w:p w14:paraId="5DB99D7D" w14:textId="77777777" w:rsidR="00E9446F" w:rsidRPr="0004663B" w:rsidRDefault="0026573C" w:rsidP="00A676CB">
            <w:pPr>
              <w:pStyle w:val="Brnopopistext"/>
              <w:rPr>
                <w:color w:val="auto"/>
              </w:rPr>
            </w:pPr>
            <w:r w:rsidRPr="0004663B">
              <w:rPr>
                <w:color w:val="auto"/>
              </w:rPr>
              <w:t>a7kbrrn</w:t>
            </w:r>
          </w:p>
        </w:tc>
        <w:tc>
          <w:tcPr>
            <w:tcW w:w="3255" w:type="dxa"/>
            <w:gridSpan w:val="2"/>
            <w:vMerge/>
          </w:tcPr>
          <w:p w14:paraId="34DB9F2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492F9922" w14:textId="77777777" w:rsidTr="00DA20C3">
        <w:tc>
          <w:tcPr>
            <w:tcW w:w="2268" w:type="dxa"/>
          </w:tcPr>
          <w:p w14:paraId="772603CF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E-MAIL:</w:t>
            </w:r>
          </w:p>
        </w:tc>
        <w:tc>
          <w:tcPr>
            <w:tcW w:w="4111" w:type="dxa"/>
          </w:tcPr>
          <w:p w14:paraId="086D1549" w14:textId="2CA70630" w:rsidR="00E9446F" w:rsidRPr="0004663B" w:rsidRDefault="00525662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DC53A4">
              <w:rPr>
                <w:color w:val="auto"/>
              </w:rPr>
              <w:t>okytova.jana.kpar</w:t>
            </w:r>
            <w:r w:rsidR="00E9446F" w:rsidRPr="0004663B">
              <w:rPr>
                <w:color w:val="auto"/>
              </w:rPr>
              <w:t>@brno.cz</w:t>
            </w:r>
          </w:p>
        </w:tc>
        <w:tc>
          <w:tcPr>
            <w:tcW w:w="3255" w:type="dxa"/>
            <w:gridSpan w:val="2"/>
            <w:vMerge/>
          </w:tcPr>
          <w:p w14:paraId="5BD6596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E561F2A" w14:textId="77777777" w:rsidTr="009A3A54">
        <w:trPr>
          <w:trHeight w:val="57"/>
        </w:trPr>
        <w:tc>
          <w:tcPr>
            <w:tcW w:w="2268" w:type="dxa"/>
          </w:tcPr>
          <w:p w14:paraId="42127E59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5A8603B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843" w:type="dxa"/>
          </w:tcPr>
          <w:p w14:paraId="624A103F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E9446F" w:rsidRDefault="00E9446F" w:rsidP="00A676CB">
            <w:pPr>
              <w:pStyle w:val="Brnopopistext"/>
            </w:pPr>
          </w:p>
        </w:tc>
      </w:tr>
      <w:tr w:rsidR="00E9446F" w14:paraId="06FA2F82" w14:textId="77777777" w:rsidTr="00DA20C3">
        <w:trPr>
          <w:trHeight w:val="80"/>
        </w:trPr>
        <w:tc>
          <w:tcPr>
            <w:tcW w:w="2268" w:type="dxa"/>
          </w:tcPr>
          <w:p w14:paraId="18F64269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DATUM:</w:t>
            </w:r>
          </w:p>
        </w:tc>
        <w:tc>
          <w:tcPr>
            <w:tcW w:w="4111" w:type="dxa"/>
          </w:tcPr>
          <w:p w14:paraId="3A5E79CE" w14:textId="544EE137" w:rsidR="00E9446F" w:rsidRPr="004D7704" w:rsidRDefault="00D653B3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20</w:t>
            </w:r>
            <w:r w:rsidR="004F403B">
              <w:rPr>
                <w:color w:val="auto"/>
              </w:rPr>
              <w:t xml:space="preserve">. </w:t>
            </w:r>
            <w:r w:rsidR="00925507">
              <w:rPr>
                <w:color w:val="auto"/>
              </w:rPr>
              <w:t>4</w:t>
            </w:r>
            <w:r w:rsidR="00403D87" w:rsidRPr="00403D87">
              <w:rPr>
                <w:color w:val="auto"/>
              </w:rPr>
              <w:t xml:space="preserve">. </w:t>
            </w:r>
            <w:r w:rsidR="00E9446F" w:rsidRPr="00403D87">
              <w:rPr>
                <w:color w:val="auto"/>
              </w:rPr>
              <w:t>20</w:t>
            </w:r>
            <w:r w:rsidR="00403D87" w:rsidRPr="00403D87">
              <w:rPr>
                <w:color w:val="auto"/>
              </w:rPr>
              <w:t>2</w:t>
            </w:r>
            <w:r w:rsidR="00925507">
              <w:rPr>
                <w:color w:val="auto"/>
              </w:rPr>
              <w:t>6</w:t>
            </w:r>
          </w:p>
        </w:tc>
        <w:tc>
          <w:tcPr>
            <w:tcW w:w="1843" w:type="dxa"/>
          </w:tcPr>
          <w:p w14:paraId="5573AE80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E9446F" w:rsidRDefault="00E9446F" w:rsidP="00A676CB">
            <w:pPr>
              <w:pStyle w:val="Brnopopistext"/>
            </w:pPr>
          </w:p>
        </w:tc>
      </w:tr>
      <w:tr w:rsidR="00E9446F" w14:paraId="54351DA0" w14:textId="77777777" w:rsidTr="00DA20C3">
        <w:tc>
          <w:tcPr>
            <w:tcW w:w="2268" w:type="dxa"/>
          </w:tcPr>
          <w:p w14:paraId="46FD3A36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počet listů:</w:t>
            </w:r>
          </w:p>
        </w:tc>
        <w:tc>
          <w:tcPr>
            <w:tcW w:w="4111" w:type="dxa"/>
          </w:tcPr>
          <w:p w14:paraId="7BAEF4FE" w14:textId="2DED7245" w:rsidR="00E9446F" w:rsidRPr="004D7704" w:rsidRDefault="00122561" w:rsidP="00A676CB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A32CBD">
              <w:rPr>
                <w:color w:val="auto"/>
              </w:rPr>
              <w:t>1</w:t>
            </w:r>
          </w:p>
        </w:tc>
        <w:tc>
          <w:tcPr>
            <w:tcW w:w="1843" w:type="dxa"/>
          </w:tcPr>
          <w:p w14:paraId="01F9AA24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E9446F" w:rsidRDefault="00E9446F" w:rsidP="00A676CB">
            <w:pPr>
              <w:pStyle w:val="Brnopopistext"/>
            </w:pPr>
          </w:p>
        </w:tc>
      </w:tr>
      <w:tr w:rsidR="00E9446F" w14:paraId="50A17089" w14:textId="77777777" w:rsidTr="00DA20C3">
        <w:tc>
          <w:tcPr>
            <w:tcW w:w="2268" w:type="dxa"/>
          </w:tcPr>
          <w:p w14:paraId="14BE56E6" w14:textId="77777777" w:rsidR="00E9446F" w:rsidRDefault="00E9446F" w:rsidP="00A676CB">
            <w:pPr>
              <w:pStyle w:val="Brnopopis"/>
            </w:pPr>
          </w:p>
        </w:tc>
        <w:tc>
          <w:tcPr>
            <w:tcW w:w="4111" w:type="dxa"/>
          </w:tcPr>
          <w:p w14:paraId="65186BE0" w14:textId="77777777" w:rsidR="00E9446F" w:rsidRDefault="00E9446F" w:rsidP="00A676CB">
            <w:pPr>
              <w:pStyle w:val="Brnopopistext"/>
            </w:pPr>
          </w:p>
        </w:tc>
        <w:tc>
          <w:tcPr>
            <w:tcW w:w="1843" w:type="dxa"/>
          </w:tcPr>
          <w:p w14:paraId="74EF64A9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E9446F" w:rsidRDefault="00E9446F" w:rsidP="00A676CB">
            <w:pPr>
              <w:pStyle w:val="Brnopopistext"/>
            </w:pPr>
          </w:p>
        </w:tc>
      </w:tr>
      <w:tr w:rsidR="00E9446F" w14:paraId="7CFBF1AD" w14:textId="77777777" w:rsidTr="00DA20C3">
        <w:tc>
          <w:tcPr>
            <w:tcW w:w="2268" w:type="dxa"/>
          </w:tcPr>
          <w:p w14:paraId="5C671E1F" w14:textId="77777777" w:rsidR="00E9446F" w:rsidRDefault="00E9446F" w:rsidP="00A676CB">
            <w:pPr>
              <w:pStyle w:val="Brnopopis"/>
            </w:pPr>
          </w:p>
        </w:tc>
        <w:tc>
          <w:tcPr>
            <w:tcW w:w="4111" w:type="dxa"/>
          </w:tcPr>
          <w:p w14:paraId="7AFB69BE" w14:textId="77777777" w:rsidR="00E9446F" w:rsidRDefault="00E9446F" w:rsidP="00A676CB">
            <w:pPr>
              <w:pStyle w:val="Brnopopistext"/>
            </w:pPr>
          </w:p>
        </w:tc>
        <w:tc>
          <w:tcPr>
            <w:tcW w:w="1843" w:type="dxa"/>
          </w:tcPr>
          <w:p w14:paraId="1A14A01A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E9446F" w:rsidRDefault="00E9446F" w:rsidP="00A676CB">
            <w:pPr>
              <w:pStyle w:val="Brnopopistext"/>
            </w:pPr>
          </w:p>
        </w:tc>
      </w:tr>
    </w:tbl>
    <w:p w14:paraId="6CA9A45B" w14:textId="38F17AAC" w:rsidR="00F166C8" w:rsidRDefault="00FE4707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>Ž</w:t>
      </w:r>
      <w:r w:rsidR="00F166C8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>ádost</w:t>
      </w:r>
      <w:r w:rsidR="009C27D6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o informace podané dle zákona č. 106/1999 Sb</w:t>
      </w:r>
      <w:r w:rsidR="00C80DA6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. – </w:t>
      </w:r>
      <w:r w:rsidR="007D56FB">
        <w:rPr>
          <w:rFonts w:asciiTheme="minorHAnsi" w:hAnsiTheme="minorHAnsi" w:cstheme="minorHAnsi"/>
          <w:b/>
          <w:bCs/>
          <w:snapToGrid w:val="0"/>
          <w:sz w:val="20"/>
          <w:szCs w:val="20"/>
        </w:rPr>
        <w:t>poskytnutí informace</w:t>
      </w:r>
    </w:p>
    <w:p w14:paraId="273FB6CC" w14:textId="52547972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0DC3E575" w14:textId="77777777" w:rsidR="00A1755A" w:rsidRPr="00B8373E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3ABD3B0B" w:rsidR="00B8373E" w:rsidRPr="00B8373E" w:rsidRDefault="007D56FB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Dobrý den</w:t>
      </w:r>
      <w:r w:rsidR="00B8373E" w:rsidRPr="00B8373E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27B31C52" w14:textId="77777777" w:rsidR="00235329" w:rsidRDefault="00235329" w:rsidP="00235329">
      <w:pPr>
        <w:rPr>
          <w:rStyle w:val="contentpasted4"/>
          <w:rFonts w:cs="Arial"/>
          <w:color w:val="000000"/>
          <w:szCs w:val="20"/>
        </w:rPr>
      </w:pPr>
    </w:p>
    <w:p w14:paraId="71FD5C6A" w14:textId="3CD2E98D" w:rsidR="0029555A" w:rsidRDefault="00F166C8" w:rsidP="00F93C19">
      <w:pPr>
        <w:rPr>
          <w:rStyle w:val="contentpasted4"/>
          <w:rFonts w:cs="Arial"/>
          <w:color w:val="000000"/>
          <w:szCs w:val="20"/>
        </w:rPr>
      </w:pPr>
      <w:r>
        <w:rPr>
          <w:rStyle w:val="contentpasted4"/>
          <w:rFonts w:cs="Arial"/>
          <w:color w:val="000000"/>
          <w:szCs w:val="20"/>
        </w:rPr>
        <w:t xml:space="preserve">k Vaší </w:t>
      </w:r>
      <w:r w:rsidR="00235329" w:rsidRPr="00235329">
        <w:rPr>
          <w:rStyle w:val="contentpasted4"/>
          <w:rFonts w:cs="Arial"/>
          <w:color w:val="000000"/>
          <w:szCs w:val="20"/>
        </w:rPr>
        <w:t>žádost</w:t>
      </w:r>
      <w:r>
        <w:rPr>
          <w:rStyle w:val="contentpasted4"/>
          <w:rFonts w:cs="Arial"/>
          <w:color w:val="000000"/>
          <w:szCs w:val="20"/>
        </w:rPr>
        <w:t>i</w:t>
      </w:r>
      <w:r w:rsidR="00235329" w:rsidRPr="00235329">
        <w:rPr>
          <w:rStyle w:val="contentpasted4"/>
          <w:rFonts w:cs="Arial"/>
          <w:color w:val="000000"/>
          <w:szCs w:val="20"/>
        </w:rPr>
        <w:t xml:space="preserve"> </w:t>
      </w:r>
      <w:r>
        <w:rPr>
          <w:rStyle w:val="contentpasted4"/>
          <w:rFonts w:cs="Arial"/>
          <w:color w:val="000000"/>
          <w:szCs w:val="20"/>
        </w:rPr>
        <w:t xml:space="preserve">o informaci týkající se </w:t>
      </w:r>
      <w:r w:rsidR="00740E30">
        <w:rPr>
          <w:rStyle w:val="contentpasted4"/>
          <w:rFonts w:cs="Arial"/>
          <w:color w:val="000000"/>
          <w:szCs w:val="20"/>
        </w:rPr>
        <w:t xml:space="preserve">realizace projektu </w:t>
      </w:r>
      <w:proofErr w:type="spellStart"/>
      <w:r w:rsidR="00740E30" w:rsidRPr="00291787">
        <w:rPr>
          <w:rStyle w:val="contentpasted4"/>
          <w:rFonts w:cs="Arial"/>
          <w:i/>
          <w:iCs/>
          <w:color w:val="000000"/>
          <w:szCs w:val="20"/>
        </w:rPr>
        <w:t>Fandr</w:t>
      </w:r>
      <w:proofErr w:type="spellEnd"/>
      <w:r w:rsidR="00740E30" w:rsidRPr="00291787">
        <w:rPr>
          <w:rStyle w:val="contentpasted4"/>
          <w:rFonts w:cs="Arial"/>
          <w:i/>
          <w:iCs/>
          <w:color w:val="000000"/>
          <w:szCs w:val="20"/>
        </w:rPr>
        <w:t xml:space="preserve"> pro všechny – oživm</w:t>
      </w:r>
      <w:r w:rsidR="00291787" w:rsidRPr="00291787">
        <w:rPr>
          <w:rStyle w:val="contentpasted4"/>
          <w:rFonts w:cs="Arial"/>
          <w:i/>
          <w:iCs/>
          <w:color w:val="000000"/>
          <w:szCs w:val="20"/>
        </w:rPr>
        <w:t>e</w:t>
      </w:r>
      <w:r w:rsidR="00740E30" w:rsidRPr="00291787">
        <w:rPr>
          <w:rStyle w:val="contentpasted4"/>
          <w:rFonts w:cs="Arial"/>
          <w:i/>
          <w:iCs/>
          <w:color w:val="000000"/>
          <w:szCs w:val="20"/>
        </w:rPr>
        <w:t xml:space="preserve"> hřiště</w:t>
      </w:r>
      <w:r w:rsidR="00740E30">
        <w:rPr>
          <w:rStyle w:val="contentpasted4"/>
          <w:rFonts w:cs="Arial"/>
          <w:color w:val="000000"/>
          <w:szCs w:val="20"/>
        </w:rPr>
        <w:t>, sdě</w:t>
      </w:r>
      <w:r w:rsidR="00291787">
        <w:rPr>
          <w:rStyle w:val="contentpasted4"/>
          <w:rFonts w:cs="Arial"/>
          <w:color w:val="000000"/>
          <w:szCs w:val="20"/>
        </w:rPr>
        <w:t>lujeme následující:</w:t>
      </w:r>
    </w:p>
    <w:p w14:paraId="3C591AEB" w14:textId="0A186BA6" w:rsidR="004D2082" w:rsidRDefault="004D2082" w:rsidP="0026573C">
      <w:pPr>
        <w:rPr>
          <w:rStyle w:val="contentpasted4"/>
          <w:rFonts w:cs="Arial"/>
          <w:color w:val="000000"/>
          <w:szCs w:val="20"/>
        </w:rPr>
      </w:pPr>
    </w:p>
    <w:p w14:paraId="3BB305D5" w14:textId="43A9405F" w:rsidR="00291787" w:rsidRPr="00291787" w:rsidRDefault="00291787" w:rsidP="00BA7F4F">
      <w:pPr>
        <w:pStyle w:val="Odstavecseseznamem"/>
        <w:numPr>
          <w:ilvl w:val="0"/>
          <w:numId w:val="9"/>
        </w:numPr>
        <w:ind w:left="709" w:hanging="709"/>
        <w:rPr>
          <w:rFonts w:cs="Arial"/>
          <w:color w:val="000000" w:themeColor="text1"/>
        </w:rPr>
      </w:pPr>
      <w:r w:rsidRPr="00291787">
        <w:rPr>
          <w:rFonts w:cs="Arial"/>
          <w:color w:val="000000" w:themeColor="text1"/>
        </w:rPr>
        <w:t>Harmonogram projektu</w:t>
      </w:r>
      <w:r w:rsidR="0025541D">
        <w:rPr>
          <w:rFonts w:cs="Arial"/>
          <w:color w:val="000000" w:themeColor="text1"/>
        </w:rPr>
        <w:t xml:space="preserve"> – výběr dodavatele a následná realizace hřiště včetně zeleně se předpokládá do 30. 11. 2026</w:t>
      </w:r>
    </w:p>
    <w:p w14:paraId="7C1CF5BE" w14:textId="7122CEF9" w:rsidR="00291787" w:rsidRPr="0075046B" w:rsidRDefault="005C0435" w:rsidP="00496D16">
      <w:pPr>
        <w:pStyle w:val="Odstavecseseznamem"/>
        <w:numPr>
          <w:ilvl w:val="0"/>
          <w:numId w:val="9"/>
        </w:numPr>
        <w:ind w:left="0" w:firstLine="0"/>
        <w:rPr>
          <w:rFonts w:cs="Arial"/>
          <w:color w:val="000000" w:themeColor="text1"/>
        </w:rPr>
      </w:pPr>
      <w:r w:rsidRPr="0075046B">
        <w:rPr>
          <w:rFonts w:cs="Arial"/>
          <w:color w:val="000000" w:themeColor="text1"/>
        </w:rPr>
        <w:t>Popis technických parametrů</w:t>
      </w:r>
      <w:r w:rsidR="00BA7F4F">
        <w:rPr>
          <w:rFonts w:cs="Arial"/>
          <w:color w:val="000000" w:themeColor="text1"/>
        </w:rPr>
        <w:t>:</w:t>
      </w:r>
    </w:p>
    <w:p w14:paraId="7F5AE714" w14:textId="01F503E4" w:rsidR="0075046B" w:rsidRPr="00ED0848" w:rsidRDefault="0075046B" w:rsidP="00E371A6">
      <w:pPr>
        <w:pStyle w:val="Odstavecseseznamem"/>
        <w:numPr>
          <w:ilvl w:val="0"/>
          <w:numId w:val="10"/>
        </w:numPr>
        <w:rPr>
          <w:rStyle w:val="contentpasted4"/>
          <w:color w:val="000000"/>
          <w:szCs w:val="20"/>
        </w:rPr>
      </w:pPr>
      <w:r w:rsidRPr="00ED0848">
        <w:rPr>
          <w:rStyle w:val="contentpasted4"/>
          <w:color w:val="000000"/>
          <w:szCs w:val="20"/>
        </w:rPr>
        <w:t xml:space="preserve">Výměry  ploch </w:t>
      </w:r>
      <w:r w:rsidR="002271A1" w:rsidRPr="00ED0848">
        <w:rPr>
          <w:rStyle w:val="contentpasted4"/>
          <w:color w:val="000000"/>
          <w:szCs w:val="20"/>
        </w:rPr>
        <w:t xml:space="preserve">uvádíme </w:t>
      </w:r>
      <w:r w:rsidRPr="00ED0848">
        <w:rPr>
          <w:rStyle w:val="contentpasted4"/>
          <w:color w:val="000000"/>
          <w:szCs w:val="20"/>
        </w:rPr>
        <w:t>dle tabulky níže</w:t>
      </w:r>
      <w:r w:rsidR="00EB0CEB" w:rsidRPr="00ED0848">
        <w:rPr>
          <w:rStyle w:val="contentpasted4"/>
          <w:color w:val="000000"/>
          <w:szCs w:val="20"/>
        </w:rPr>
        <w:t>. R</w:t>
      </w:r>
      <w:r w:rsidRPr="00ED0848">
        <w:rPr>
          <w:rStyle w:val="contentpasted4"/>
          <w:color w:val="000000"/>
          <w:szCs w:val="20"/>
        </w:rPr>
        <w:t>ozsah výkop</w:t>
      </w:r>
      <w:r w:rsidR="00B71DA5" w:rsidRPr="00ED0848">
        <w:rPr>
          <w:rStyle w:val="contentpasted4"/>
          <w:color w:val="000000"/>
          <w:szCs w:val="20"/>
        </w:rPr>
        <w:t>ů</w:t>
      </w:r>
      <w:r w:rsidRPr="00ED0848">
        <w:rPr>
          <w:rStyle w:val="contentpasted4"/>
          <w:color w:val="000000"/>
          <w:szCs w:val="20"/>
        </w:rPr>
        <w:t xml:space="preserve"> pro nové stromy nebyl zahrnut do výpočtu ploch vzhledem k bodovému provedení, rovněž není do výměry zahrnuta plocha přeložky VO, jež nemění půdní stav a terén</w:t>
      </w:r>
      <w:r w:rsidR="00B71DA5" w:rsidRPr="00ED0848">
        <w:rPr>
          <w:rStyle w:val="contentpasted4"/>
          <w:color w:val="000000"/>
          <w:szCs w:val="20"/>
        </w:rPr>
        <w:t>.</w:t>
      </w:r>
    </w:p>
    <w:tbl>
      <w:tblPr>
        <w:tblW w:w="3043" w:type="dxa"/>
        <w:tblInd w:w="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43"/>
      </w:tblGrid>
      <w:tr w:rsidR="0075046B" w14:paraId="72BA84F2" w14:textId="77777777" w:rsidTr="0075046B">
        <w:trPr>
          <w:trHeight w:val="300"/>
        </w:trPr>
        <w:tc>
          <w:tcPr>
            <w:tcW w:w="2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FF3FB" w14:textId="77777777" w:rsidR="0075046B" w:rsidRDefault="0075046B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1FDEFE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m2</w:t>
            </w:r>
          </w:p>
        </w:tc>
      </w:tr>
      <w:tr w:rsidR="0075046B" w14:paraId="0CE7E5E7" w14:textId="77777777" w:rsidTr="0075046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B2D79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betonová dlažba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C7B03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70,5</w:t>
            </w:r>
          </w:p>
        </w:tc>
      </w:tr>
      <w:tr w:rsidR="0075046B" w14:paraId="570CFBA2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B9128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žulová kostka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C74E3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91</w:t>
            </w:r>
          </w:p>
        </w:tc>
      </w:tr>
      <w:tr w:rsidR="0075046B" w14:paraId="1BFD5514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E6785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EPDM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621D9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38,6</w:t>
            </w:r>
          </w:p>
        </w:tc>
      </w:tr>
      <w:tr w:rsidR="0075046B" w14:paraId="4E46D41E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5B289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písek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F1C8B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7,1</w:t>
            </w:r>
          </w:p>
        </w:tc>
      </w:tr>
      <w:tr w:rsidR="0075046B" w14:paraId="2346AE74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451A7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dřevěná štěpka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D2378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316,6</w:t>
            </w:r>
          </w:p>
        </w:tc>
      </w:tr>
      <w:tr w:rsidR="0075046B" w14:paraId="5F5E57B7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F555B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HP a konstrukce bez ZP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A6D43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7,9</w:t>
            </w:r>
          </w:p>
        </w:tc>
      </w:tr>
      <w:tr w:rsidR="0075046B" w14:paraId="68AEF81D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7E00C" w14:textId="3AFBFF4F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záhony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AFAA8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91,27</w:t>
            </w:r>
          </w:p>
        </w:tc>
      </w:tr>
      <w:tr w:rsidR="0075046B" w14:paraId="0E215483" w14:textId="77777777" w:rsidTr="0075046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15EC2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zásyp po původní dlažbě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CF35E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69,9</w:t>
            </w:r>
          </w:p>
        </w:tc>
      </w:tr>
      <w:tr w:rsidR="0075046B" w14:paraId="51C3666E" w14:textId="77777777" w:rsidTr="0075046B">
        <w:trPr>
          <w:trHeight w:val="300"/>
        </w:trPr>
        <w:tc>
          <w:tcPr>
            <w:tcW w:w="2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3E6A1" w14:textId="77777777" w:rsidR="0075046B" w:rsidRDefault="0075046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37B71" w14:textId="77777777" w:rsidR="0075046B" w:rsidRDefault="0075046B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692,9</w:t>
            </w:r>
          </w:p>
        </w:tc>
      </w:tr>
    </w:tbl>
    <w:p w14:paraId="503D75A2" w14:textId="5E679377" w:rsidR="0075046B" w:rsidRPr="00E371A6" w:rsidRDefault="00A47DFD" w:rsidP="00E371A6">
      <w:pPr>
        <w:ind w:firstLine="708"/>
        <w:rPr>
          <w:rFonts w:cs="Arial"/>
          <w:color w:val="auto"/>
          <w:szCs w:val="20"/>
          <w14:ligatures w14:val="standardContextual"/>
        </w:rPr>
      </w:pPr>
      <w:r w:rsidRPr="00E371A6">
        <w:rPr>
          <w:rFonts w:cs="Arial"/>
          <w:color w:val="auto"/>
          <w:szCs w:val="20"/>
          <w14:ligatures w14:val="standardContextual"/>
        </w:rPr>
        <w:t>HP = herní prvky</w:t>
      </w:r>
      <w:r>
        <w:rPr>
          <w:rFonts w:cs="Arial"/>
          <w:color w:val="auto"/>
          <w:szCs w:val="20"/>
          <w14:ligatures w14:val="standardContextual"/>
        </w:rPr>
        <w:t>, ZP = zpevněné plochy</w:t>
      </w:r>
    </w:p>
    <w:p w14:paraId="60D6A25D" w14:textId="77777777" w:rsidR="0075046B" w:rsidRDefault="0075046B" w:rsidP="0075046B">
      <w:pPr>
        <w:rPr>
          <w:rFonts w:cs="Arial"/>
          <w:sz w:val="24"/>
          <w:szCs w:val="24"/>
        </w:rPr>
      </w:pPr>
    </w:p>
    <w:p w14:paraId="251FB3D0" w14:textId="0B383744" w:rsidR="0075046B" w:rsidRPr="00ED0848" w:rsidRDefault="0075046B" w:rsidP="00E371A6">
      <w:pPr>
        <w:pStyle w:val="Odstavecseseznamem"/>
        <w:numPr>
          <w:ilvl w:val="0"/>
          <w:numId w:val="10"/>
        </w:numPr>
        <w:rPr>
          <w:rStyle w:val="contentpasted4"/>
          <w:color w:val="000000"/>
          <w:szCs w:val="20"/>
        </w:rPr>
      </w:pPr>
      <w:r w:rsidRPr="00ED0848">
        <w:rPr>
          <w:rStyle w:val="contentpasted4"/>
          <w:color w:val="000000"/>
          <w:szCs w:val="20"/>
        </w:rPr>
        <w:t xml:space="preserve">Výška </w:t>
      </w:r>
      <w:r w:rsidR="00755427" w:rsidRPr="00ED0848">
        <w:rPr>
          <w:rStyle w:val="contentpasted4"/>
          <w:color w:val="000000"/>
          <w:szCs w:val="20"/>
        </w:rPr>
        <w:t xml:space="preserve">nejvyššího herního prvku </w:t>
      </w:r>
      <w:r w:rsidRPr="00ED0848">
        <w:rPr>
          <w:rStyle w:val="contentpasted4"/>
          <w:color w:val="000000"/>
          <w:szCs w:val="20"/>
        </w:rPr>
        <w:t>bude určena na základě skutečného výrobku</w:t>
      </w:r>
      <w:r w:rsidR="00755427" w:rsidRPr="00ED0848">
        <w:rPr>
          <w:rStyle w:val="contentpasted4"/>
          <w:color w:val="000000"/>
          <w:szCs w:val="20"/>
        </w:rPr>
        <w:t>,</w:t>
      </w:r>
      <w:r w:rsidRPr="00ED0848">
        <w:rPr>
          <w:rStyle w:val="contentpasted4"/>
          <w:color w:val="000000"/>
          <w:szCs w:val="20"/>
        </w:rPr>
        <w:t xml:space="preserve"> dodaného zhotovitelem dle výběrového řízení. Předpokládaná maximální výška je </w:t>
      </w:r>
      <w:r w:rsidR="00BE4CDB" w:rsidRPr="00ED0848">
        <w:rPr>
          <w:rStyle w:val="contentpasted4"/>
          <w:color w:val="000000"/>
          <w:szCs w:val="20"/>
        </w:rPr>
        <w:t xml:space="preserve">do </w:t>
      </w:r>
      <w:r w:rsidRPr="00ED0848">
        <w:rPr>
          <w:rStyle w:val="contentpasted4"/>
          <w:color w:val="000000"/>
          <w:szCs w:val="20"/>
        </w:rPr>
        <w:t xml:space="preserve">5,0 m. </w:t>
      </w:r>
    </w:p>
    <w:p w14:paraId="4C41E6DD" w14:textId="4A3CD73C" w:rsidR="0075046B" w:rsidRPr="00ED0848" w:rsidRDefault="0075046B" w:rsidP="00E371A6">
      <w:pPr>
        <w:pStyle w:val="Odstavecseseznamem"/>
        <w:numPr>
          <w:ilvl w:val="0"/>
          <w:numId w:val="10"/>
        </w:numPr>
        <w:rPr>
          <w:rStyle w:val="contentpasted4"/>
          <w:color w:val="000000"/>
          <w:szCs w:val="20"/>
        </w:rPr>
      </w:pPr>
      <w:r w:rsidRPr="00ED0848">
        <w:rPr>
          <w:rStyle w:val="contentpasted4"/>
          <w:color w:val="000000"/>
          <w:szCs w:val="20"/>
        </w:rPr>
        <w:t xml:space="preserve">Přeložka veřejného osvětlení v části lokality je součástí projektu. </w:t>
      </w:r>
    </w:p>
    <w:p w14:paraId="17427DE3" w14:textId="60D98C05" w:rsidR="0075046B" w:rsidRPr="00211953" w:rsidRDefault="0075046B" w:rsidP="00E371A6">
      <w:pPr>
        <w:pStyle w:val="Odstavecseseznamem"/>
        <w:numPr>
          <w:ilvl w:val="0"/>
          <w:numId w:val="10"/>
        </w:numPr>
        <w:ind w:left="360"/>
        <w:rPr>
          <w:rStyle w:val="contentpasted4"/>
          <w:color w:val="000000"/>
          <w:szCs w:val="20"/>
        </w:rPr>
      </w:pPr>
      <w:r w:rsidRPr="00211953">
        <w:rPr>
          <w:rStyle w:val="contentpasted4"/>
          <w:color w:val="000000"/>
          <w:szCs w:val="20"/>
        </w:rPr>
        <w:lastRenderedPageBreak/>
        <w:t>Dle katastru nemovitostí je druh pozemku: ostatní plocha; účel užívání: zeleň. V mapovém portálu gis.brno.cz v části Městská zeleň je vedená plocha jako parkový trávník</w:t>
      </w:r>
      <w:r w:rsidR="00F02BFF" w:rsidRPr="00211953">
        <w:rPr>
          <w:rStyle w:val="contentpasted4"/>
          <w:color w:val="000000"/>
          <w:szCs w:val="20"/>
        </w:rPr>
        <w:t>.</w:t>
      </w:r>
      <w:r w:rsidR="00BE44C4">
        <w:rPr>
          <w:rStyle w:val="contentpasted4"/>
          <w:color w:val="000000"/>
          <w:szCs w:val="20"/>
        </w:rPr>
        <w:t xml:space="preserve"> </w:t>
      </w:r>
      <w:r w:rsidR="00211953">
        <w:rPr>
          <w:rStyle w:val="contentpasted4"/>
          <w:color w:val="000000"/>
          <w:szCs w:val="20"/>
        </w:rPr>
        <w:t>Ke změně</w:t>
      </w:r>
      <w:r w:rsidR="00BE44C4">
        <w:rPr>
          <w:rStyle w:val="contentpasted4"/>
          <w:color w:val="000000"/>
          <w:szCs w:val="20"/>
        </w:rPr>
        <w:t xml:space="preserve"> </w:t>
      </w:r>
      <w:r w:rsidRPr="00211953">
        <w:rPr>
          <w:rStyle w:val="contentpasted4"/>
          <w:color w:val="000000"/>
          <w:szCs w:val="20"/>
        </w:rPr>
        <w:t xml:space="preserve">účelu užívání dochází </w:t>
      </w:r>
      <w:r w:rsidR="008D4303" w:rsidRPr="00211953">
        <w:rPr>
          <w:rStyle w:val="contentpasted4"/>
          <w:color w:val="000000"/>
          <w:szCs w:val="20"/>
        </w:rPr>
        <w:t>vlivem</w:t>
      </w:r>
      <w:r w:rsidR="00904021" w:rsidRPr="00211953">
        <w:rPr>
          <w:rStyle w:val="contentpasted4"/>
          <w:color w:val="000000"/>
          <w:szCs w:val="20"/>
        </w:rPr>
        <w:t xml:space="preserve"> změn prostorové koncepce hřiště a </w:t>
      </w:r>
      <w:r w:rsidR="005A28ED" w:rsidRPr="00211953">
        <w:rPr>
          <w:rStyle w:val="contentpasted4"/>
          <w:color w:val="000000"/>
          <w:szCs w:val="20"/>
        </w:rPr>
        <w:t>související zeleně</w:t>
      </w:r>
      <w:r w:rsidRPr="00211953">
        <w:rPr>
          <w:rStyle w:val="contentpasted4"/>
          <w:color w:val="000000"/>
          <w:szCs w:val="20"/>
        </w:rPr>
        <w:t xml:space="preserve"> </w:t>
      </w:r>
    </w:p>
    <w:p w14:paraId="3712C9C7" w14:textId="77777777" w:rsidR="005C0435" w:rsidRDefault="005C0435" w:rsidP="0075046B">
      <w:pPr>
        <w:rPr>
          <w:rStyle w:val="contentpasted4"/>
          <w:color w:val="000000"/>
          <w:szCs w:val="20"/>
        </w:rPr>
      </w:pPr>
    </w:p>
    <w:p w14:paraId="6D8A427A" w14:textId="757EEE23" w:rsidR="00F02BFF" w:rsidRPr="00F02BFF" w:rsidRDefault="00F02BFF" w:rsidP="00BA7F4F">
      <w:pPr>
        <w:ind w:left="284" w:hanging="284"/>
        <w:rPr>
          <w:color w:val="000000"/>
          <w:szCs w:val="20"/>
        </w:rPr>
      </w:pPr>
      <w:r w:rsidRPr="00F02BFF">
        <w:rPr>
          <w:color w:val="000000"/>
          <w:szCs w:val="20"/>
        </w:rPr>
        <w:t>3)  Na základě kategorizace referenta stavebního úřadu</w:t>
      </w:r>
      <w:r w:rsidR="000E766B">
        <w:rPr>
          <w:color w:val="000000"/>
          <w:szCs w:val="20"/>
        </w:rPr>
        <w:t xml:space="preserve"> v Brně</w:t>
      </w:r>
      <w:r w:rsidRPr="00F02BFF">
        <w:rPr>
          <w:color w:val="000000"/>
          <w:szCs w:val="20"/>
        </w:rPr>
        <w:t xml:space="preserve"> spadají stavební práce do Přílohy č. 1 </w:t>
      </w:r>
      <w:r w:rsidR="00FB2C92">
        <w:rPr>
          <w:color w:val="000000"/>
          <w:szCs w:val="20"/>
        </w:rPr>
        <w:t xml:space="preserve">zákona č. 283/2021 Sb. </w:t>
      </w:r>
      <w:r w:rsidRPr="00F02BFF">
        <w:rPr>
          <w:color w:val="000000"/>
          <w:szCs w:val="20"/>
        </w:rPr>
        <w:t xml:space="preserve">odstavec d) a e). Přeložka VO spadá pod bod 12 stejné přílohy.  </w:t>
      </w:r>
    </w:p>
    <w:p w14:paraId="5F91D6B8" w14:textId="77777777" w:rsidR="00496D16" w:rsidRDefault="00496D16" w:rsidP="00F02BFF">
      <w:pPr>
        <w:rPr>
          <w:color w:val="000000"/>
          <w:szCs w:val="20"/>
        </w:rPr>
      </w:pPr>
    </w:p>
    <w:p w14:paraId="6C2521B4" w14:textId="3D903018" w:rsidR="00F02BFF" w:rsidRPr="00F02BFF" w:rsidRDefault="00F02BFF" w:rsidP="00F02BFF">
      <w:pPr>
        <w:rPr>
          <w:color w:val="000000"/>
          <w:szCs w:val="20"/>
        </w:rPr>
      </w:pPr>
      <w:r w:rsidRPr="00F02BFF">
        <w:rPr>
          <w:color w:val="000000"/>
          <w:szCs w:val="20"/>
        </w:rPr>
        <w:t>4) Viz bod 3)</w:t>
      </w:r>
    </w:p>
    <w:p w14:paraId="14C79EAF" w14:textId="77777777" w:rsidR="00F02BFF" w:rsidRDefault="00F02BFF" w:rsidP="0075046B">
      <w:pPr>
        <w:rPr>
          <w:rStyle w:val="contentpasted4"/>
          <w:color w:val="000000"/>
          <w:szCs w:val="20"/>
        </w:rPr>
      </w:pPr>
    </w:p>
    <w:p w14:paraId="519C8D13" w14:textId="77777777" w:rsidR="00F02BFF" w:rsidRDefault="00F02BFF" w:rsidP="0075046B">
      <w:pPr>
        <w:rPr>
          <w:rStyle w:val="contentpasted4"/>
          <w:color w:val="000000"/>
          <w:szCs w:val="20"/>
        </w:rPr>
      </w:pPr>
    </w:p>
    <w:p w14:paraId="2182F038" w14:textId="77777777" w:rsidR="00F02BFF" w:rsidRDefault="00F02BFF" w:rsidP="0075046B">
      <w:pPr>
        <w:rPr>
          <w:rStyle w:val="contentpasted4"/>
          <w:color w:val="000000"/>
          <w:szCs w:val="20"/>
        </w:rPr>
      </w:pPr>
    </w:p>
    <w:p w14:paraId="2300DE21" w14:textId="77777777" w:rsidR="00F02BFF" w:rsidRPr="0075046B" w:rsidRDefault="00F02BFF" w:rsidP="0075046B">
      <w:pPr>
        <w:rPr>
          <w:rStyle w:val="contentpasted4"/>
          <w:color w:val="000000"/>
          <w:szCs w:val="20"/>
        </w:rPr>
      </w:pPr>
    </w:p>
    <w:p w14:paraId="2AC62FF3" w14:textId="77777777" w:rsidR="00C46455" w:rsidRPr="0075046B" w:rsidRDefault="00C46455" w:rsidP="0026573C">
      <w:pPr>
        <w:rPr>
          <w:rStyle w:val="contentpasted4"/>
          <w:color w:val="000000"/>
          <w:szCs w:val="20"/>
        </w:rPr>
      </w:pPr>
    </w:p>
    <w:p w14:paraId="416A6CF5" w14:textId="7E695A9D" w:rsidR="0026573C" w:rsidRDefault="00C630EA" w:rsidP="0026573C">
      <w:pPr>
        <w:rPr>
          <w:rFonts w:cs="Arial"/>
        </w:rPr>
      </w:pPr>
      <w:r w:rsidRPr="001240B2">
        <w:rPr>
          <w:rFonts w:cs="Arial"/>
        </w:rPr>
        <w:t>S pozdravem</w:t>
      </w:r>
      <w:r>
        <w:rPr>
          <w:rFonts w:cs="Arial"/>
        </w:rPr>
        <w:t xml:space="preserve"> </w:t>
      </w:r>
    </w:p>
    <w:p w14:paraId="6D52A526" w14:textId="77777777" w:rsidR="00156CA0" w:rsidRDefault="00156CA0" w:rsidP="0026573C">
      <w:pPr>
        <w:rPr>
          <w:rFonts w:cs="Arial"/>
        </w:rPr>
      </w:pPr>
    </w:p>
    <w:p w14:paraId="3F241C32" w14:textId="77777777" w:rsidR="00C46455" w:rsidRDefault="00C46455" w:rsidP="0026573C">
      <w:pPr>
        <w:rPr>
          <w:rFonts w:cs="Arial"/>
        </w:rPr>
      </w:pPr>
    </w:p>
    <w:p w14:paraId="18B492F3" w14:textId="77777777" w:rsidR="00C46455" w:rsidRDefault="00C46455" w:rsidP="0026573C">
      <w:pPr>
        <w:rPr>
          <w:rFonts w:cs="Arial"/>
        </w:rPr>
      </w:pPr>
    </w:p>
    <w:p w14:paraId="443A4B31" w14:textId="1B7B334B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 xml:space="preserve">Ing. </w:t>
      </w:r>
      <w:r w:rsidR="00036D82">
        <w:rPr>
          <w:color w:val="auto"/>
        </w:rPr>
        <w:t>Marco Banti, LL.M.</w:t>
      </w:r>
    </w:p>
    <w:p w14:paraId="5F1F3F04" w14:textId="4D9B06C2" w:rsidR="003261D6" w:rsidRDefault="007D2EF7" w:rsidP="003261D6">
      <w:pPr>
        <w:spacing w:line="276" w:lineRule="auto"/>
        <w:rPr>
          <w:sz w:val="16"/>
          <w:szCs w:val="16"/>
        </w:rPr>
      </w:pPr>
      <w:r>
        <w:rPr>
          <w:color w:val="auto"/>
        </w:rPr>
        <w:t>vedoucí Odboru</w:t>
      </w:r>
      <w:r w:rsidR="00036D82">
        <w:rPr>
          <w:color w:val="auto"/>
        </w:rPr>
        <w:t xml:space="preserve"> participace MMB</w:t>
      </w:r>
    </w:p>
    <w:p w14:paraId="5271BA48" w14:textId="77777777" w:rsidR="003261D6" w:rsidRDefault="003261D6" w:rsidP="003261D6">
      <w:pPr>
        <w:spacing w:line="276" w:lineRule="auto"/>
        <w:rPr>
          <w:sz w:val="14"/>
          <w:szCs w:val="14"/>
        </w:rPr>
      </w:pPr>
    </w:p>
    <w:p w14:paraId="6ABA5EF4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5C4599C7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4E7A5B92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76131522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144EAA87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27FD9D82" w14:textId="64ACC0EA" w:rsidR="003261D6" w:rsidRPr="003261D6" w:rsidRDefault="00413E29" w:rsidP="003261D6">
      <w:pPr>
        <w:spacing w:line="276" w:lineRule="auto"/>
        <w:rPr>
          <w:color w:val="auto"/>
          <w:sz w:val="14"/>
          <w:szCs w:val="14"/>
        </w:rPr>
      </w:pPr>
      <w:r w:rsidRPr="003261D6">
        <w:rPr>
          <w:b/>
          <w:bCs/>
          <w:color w:val="FF0000"/>
          <w:sz w:val="14"/>
          <w:szCs w:val="14"/>
        </w:rPr>
        <w:t>POČET LISTŮ:</w:t>
      </w:r>
      <w:r w:rsidRPr="003261D6">
        <w:rPr>
          <w:sz w:val="14"/>
          <w:szCs w:val="14"/>
        </w:rPr>
        <w:tab/>
      </w:r>
      <w:r w:rsidRPr="003261D6">
        <w:rPr>
          <w:color w:val="auto"/>
          <w:sz w:val="14"/>
          <w:szCs w:val="14"/>
        </w:rPr>
        <w:t>01</w:t>
      </w:r>
    </w:p>
    <w:p w14:paraId="1D2674AB" w14:textId="3A7866CF" w:rsidR="00413E29" w:rsidRPr="003261D6" w:rsidRDefault="00413E29" w:rsidP="003261D6">
      <w:pPr>
        <w:pStyle w:val="Bezmezer"/>
        <w:rPr>
          <w:color w:val="auto"/>
          <w:sz w:val="14"/>
          <w:szCs w:val="14"/>
        </w:rPr>
      </w:pPr>
      <w:r w:rsidRPr="003261D6">
        <w:rPr>
          <w:b/>
          <w:bCs/>
          <w:color w:val="FF0000"/>
          <w:sz w:val="14"/>
          <w:szCs w:val="14"/>
        </w:rPr>
        <w:t>POČET PŘÍLOH:</w:t>
      </w:r>
      <w:r w:rsidRPr="003261D6">
        <w:rPr>
          <w:sz w:val="14"/>
          <w:szCs w:val="14"/>
        </w:rPr>
        <w:tab/>
      </w:r>
      <w:r w:rsidR="00156CA0" w:rsidRPr="003261D6">
        <w:rPr>
          <w:color w:val="auto"/>
          <w:sz w:val="14"/>
          <w:szCs w:val="14"/>
        </w:rPr>
        <w:t>00</w:t>
      </w:r>
    </w:p>
    <w:sectPr w:rsidR="00413E29" w:rsidRPr="003261D6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0DAF" w14:textId="77777777" w:rsidR="0029691D" w:rsidRDefault="0029691D" w:rsidP="0018303A">
      <w:pPr>
        <w:spacing w:line="240" w:lineRule="auto"/>
      </w:pPr>
      <w:r>
        <w:separator/>
      </w:r>
    </w:p>
  </w:endnote>
  <w:endnote w:type="continuationSeparator" w:id="0">
    <w:p w14:paraId="4D8CFEBD" w14:textId="77777777" w:rsidR="0029691D" w:rsidRDefault="0029691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6314" w14:textId="270A837A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36D82">
      <w:rPr>
        <w:color w:val="auto"/>
      </w:rPr>
      <w:t>O</w:t>
    </w:r>
    <w:r w:rsidR="00D535BB" w:rsidRPr="00D535BB">
      <w:rPr>
        <w:color w:val="auto"/>
      </w:rPr>
      <w:t>dbor</w:t>
    </w:r>
    <w:r w:rsidR="00036D82">
      <w:rPr>
        <w:color w:val="auto"/>
      </w:rPr>
      <w:t xml:space="preserve"> participace</w:t>
    </w:r>
  </w:p>
  <w:p w14:paraId="69EDC34A" w14:textId="6030AB01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036D82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CB24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4C5" w14:textId="27637E69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36D82">
      <w:rPr>
        <w:color w:val="auto"/>
      </w:rPr>
      <w:t>O</w:t>
    </w:r>
    <w:r w:rsidR="00D535BB" w:rsidRPr="00D535BB">
      <w:rPr>
        <w:color w:val="auto"/>
      </w:rPr>
      <w:t>dbor</w:t>
    </w:r>
    <w:r w:rsidR="00036D82">
      <w:rPr>
        <w:color w:val="auto"/>
      </w:rPr>
      <w:t xml:space="preserve"> participace</w:t>
    </w:r>
  </w:p>
  <w:p w14:paraId="4013AA3B" w14:textId="728AD8C1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036D82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A9C139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1A85" w14:textId="77777777" w:rsidR="0029691D" w:rsidRDefault="0029691D" w:rsidP="0018303A">
      <w:pPr>
        <w:spacing w:line="240" w:lineRule="auto"/>
      </w:pPr>
      <w:r>
        <w:separator/>
      </w:r>
    </w:p>
  </w:footnote>
  <w:footnote w:type="continuationSeparator" w:id="0">
    <w:p w14:paraId="5B306E28" w14:textId="77777777" w:rsidR="0029691D" w:rsidRDefault="0029691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40F6CF2E" w:rsidR="00D535BB" w:rsidRDefault="00C64289" w:rsidP="00D535BB">
    <w:pPr>
      <w:pStyle w:val="Zhlav"/>
      <w:rPr>
        <w:color w:val="414142" w:themeColor="accent4"/>
      </w:rPr>
    </w:pPr>
    <w:r>
      <w:t>Odbor participace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611"/>
    <w:multiLevelType w:val="multilevel"/>
    <w:tmpl w:val="CDC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6715"/>
    <w:multiLevelType w:val="hybridMultilevel"/>
    <w:tmpl w:val="06BC934E"/>
    <w:lvl w:ilvl="0" w:tplc="E1BEF4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4003"/>
    <w:multiLevelType w:val="hybridMultilevel"/>
    <w:tmpl w:val="7C1EF284"/>
    <w:lvl w:ilvl="0" w:tplc="6B38A7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484837">
    <w:abstractNumId w:val="5"/>
  </w:num>
  <w:num w:numId="2" w16cid:durableId="1083644335">
    <w:abstractNumId w:val="6"/>
  </w:num>
  <w:num w:numId="3" w16cid:durableId="82655786">
    <w:abstractNumId w:val="7"/>
  </w:num>
  <w:num w:numId="4" w16cid:durableId="101849770">
    <w:abstractNumId w:val="8"/>
  </w:num>
  <w:num w:numId="5" w16cid:durableId="73940077">
    <w:abstractNumId w:val="5"/>
  </w:num>
  <w:num w:numId="6" w16cid:durableId="1061251337">
    <w:abstractNumId w:val="1"/>
  </w:num>
  <w:num w:numId="7" w16cid:durableId="1917938729">
    <w:abstractNumId w:val="2"/>
  </w:num>
  <w:num w:numId="8" w16cid:durableId="170801260">
    <w:abstractNumId w:val="0"/>
  </w:num>
  <w:num w:numId="9" w16cid:durableId="1695961159">
    <w:abstractNumId w:val="3"/>
  </w:num>
  <w:num w:numId="10" w16cid:durableId="1667898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02B6D"/>
    <w:rsid w:val="00002E4F"/>
    <w:rsid w:val="00011412"/>
    <w:rsid w:val="00013A4B"/>
    <w:rsid w:val="00016B16"/>
    <w:rsid w:val="0002254D"/>
    <w:rsid w:val="00027491"/>
    <w:rsid w:val="00031D5A"/>
    <w:rsid w:val="00032C30"/>
    <w:rsid w:val="00032CD6"/>
    <w:rsid w:val="00034493"/>
    <w:rsid w:val="00035DF9"/>
    <w:rsid w:val="000362ED"/>
    <w:rsid w:val="00036760"/>
    <w:rsid w:val="00036D82"/>
    <w:rsid w:val="00041778"/>
    <w:rsid w:val="0004663B"/>
    <w:rsid w:val="00046CF6"/>
    <w:rsid w:val="00046FDE"/>
    <w:rsid w:val="000539A5"/>
    <w:rsid w:val="000579EE"/>
    <w:rsid w:val="0006281A"/>
    <w:rsid w:val="00063857"/>
    <w:rsid w:val="00076423"/>
    <w:rsid w:val="00077C50"/>
    <w:rsid w:val="00085DA4"/>
    <w:rsid w:val="000908CC"/>
    <w:rsid w:val="000A0CE2"/>
    <w:rsid w:val="000B349A"/>
    <w:rsid w:val="000B6B63"/>
    <w:rsid w:val="000B7496"/>
    <w:rsid w:val="000C37F1"/>
    <w:rsid w:val="000C4FE4"/>
    <w:rsid w:val="000D0FF5"/>
    <w:rsid w:val="000E125C"/>
    <w:rsid w:val="000E766B"/>
    <w:rsid w:val="000F3778"/>
    <w:rsid w:val="00117B76"/>
    <w:rsid w:val="00122561"/>
    <w:rsid w:val="001237AB"/>
    <w:rsid w:val="001240B2"/>
    <w:rsid w:val="00130166"/>
    <w:rsid w:val="00137985"/>
    <w:rsid w:val="001517D2"/>
    <w:rsid w:val="00151901"/>
    <w:rsid w:val="00156CA0"/>
    <w:rsid w:val="0016060A"/>
    <w:rsid w:val="00161303"/>
    <w:rsid w:val="001724F7"/>
    <w:rsid w:val="001759A7"/>
    <w:rsid w:val="00181EEC"/>
    <w:rsid w:val="0018303A"/>
    <w:rsid w:val="0018722E"/>
    <w:rsid w:val="001946C5"/>
    <w:rsid w:val="001A0AED"/>
    <w:rsid w:val="001A1692"/>
    <w:rsid w:val="001A377B"/>
    <w:rsid w:val="001A43DB"/>
    <w:rsid w:val="001A58D0"/>
    <w:rsid w:val="001B1A12"/>
    <w:rsid w:val="001B32D3"/>
    <w:rsid w:val="001B3D5F"/>
    <w:rsid w:val="001D3E20"/>
    <w:rsid w:val="001D65A0"/>
    <w:rsid w:val="001F42D1"/>
    <w:rsid w:val="001F5546"/>
    <w:rsid w:val="001F5A88"/>
    <w:rsid w:val="00200084"/>
    <w:rsid w:val="00206B65"/>
    <w:rsid w:val="00211953"/>
    <w:rsid w:val="00217AF7"/>
    <w:rsid w:val="002271A1"/>
    <w:rsid w:val="00235329"/>
    <w:rsid w:val="002401BD"/>
    <w:rsid w:val="0024060C"/>
    <w:rsid w:val="002422EB"/>
    <w:rsid w:val="00243362"/>
    <w:rsid w:val="00243E95"/>
    <w:rsid w:val="00243F89"/>
    <w:rsid w:val="002500E8"/>
    <w:rsid w:val="0025541D"/>
    <w:rsid w:val="002622EE"/>
    <w:rsid w:val="0026573C"/>
    <w:rsid w:val="00267537"/>
    <w:rsid w:val="00271447"/>
    <w:rsid w:val="002827ED"/>
    <w:rsid w:val="00284095"/>
    <w:rsid w:val="00284B1C"/>
    <w:rsid w:val="00286AC5"/>
    <w:rsid w:val="002900DF"/>
    <w:rsid w:val="00291787"/>
    <w:rsid w:val="0029555A"/>
    <w:rsid w:val="0029691D"/>
    <w:rsid w:val="002A398E"/>
    <w:rsid w:val="002A48D3"/>
    <w:rsid w:val="002C4C00"/>
    <w:rsid w:val="002D0D4B"/>
    <w:rsid w:val="002D139C"/>
    <w:rsid w:val="002D2318"/>
    <w:rsid w:val="002D2C5D"/>
    <w:rsid w:val="002E300B"/>
    <w:rsid w:val="002F0A6E"/>
    <w:rsid w:val="002F13F5"/>
    <w:rsid w:val="002F1E88"/>
    <w:rsid w:val="002F429B"/>
    <w:rsid w:val="003069D7"/>
    <w:rsid w:val="00310E95"/>
    <w:rsid w:val="003126B6"/>
    <w:rsid w:val="003261D6"/>
    <w:rsid w:val="003325DE"/>
    <w:rsid w:val="00340996"/>
    <w:rsid w:val="00342579"/>
    <w:rsid w:val="00345C8A"/>
    <w:rsid w:val="00347D16"/>
    <w:rsid w:val="003504BC"/>
    <w:rsid w:val="003562A4"/>
    <w:rsid w:val="003621BB"/>
    <w:rsid w:val="003650C8"/>
    <w:rsid w:val="00365818"/>
    <w:rsid w:val="00365F0A"/>
    <w:rsid w:val="00387C5B"/>
    <w:rsid w:val="003913AE"/>
    <w:rsid w:val="00394D75"/>
    <w:rsid w:val="00394F66"/>
    <w:rsid w:val="003A40EE"/>
    <w:rsid w:val="003A4E4F"/>
    <w:rsid w:val="003A75E2"/>
    <w:rsid w:val="003B3861"/>
    <w:rsid w:val="003C0659"/>
    <w:rsid w:val="003C475E"/>
    <w:rsid w:val="003C6063"/>
    <w:rsid w:val="003C6C70"/>
    <w:rsid w:val="003D4B20"/>
    <w:rsid w:val="003D6BAA"/>
    <w:rsid w:val="003F3454"/>
    <w:rsid w:val="003F3B4E"/>
    <w:rsid w:val="00403D87"/>
    <w:rsid w:val="004069DE"/>
    <w:rsid w:val="004133C6"/>
    <w:rsid w:val="00413E29"/>
    <w:rsid w:val="00420321"/>
    <w:rsid w:val="00430B7A"/>
    <w:rsid w:val="00430E99"/>
    <w:rsid w:val="004372B7"/>
    <w:rsid w:val="0044497E"/>
    <w:rsid w:val="00445797"/>
    <w:rsid w:val="00453519"/>
    <w:rsid w:val="004601B2"/>
    <w:rsid w:val="00460291"/>
    <w:rsid w:val="00461742"/>
    <w:rsid w:val="004714A9"/>
    <w:rsid w:val="00471A5F"/>
    <w:rsid w:val="00473ED8"/>
    <w:rsid w:val="0049069D"/>
    <w:rsid w:val="00493479"/>
    <w:rsid w:val="00496D16"/>
    <w:rsid w:val="004A65AB"/>
    <w:rsid w:val="004A69BC"/>
    <w:rsid w:val="004A7B5F"/>
    <w:rsid w:val="004B2208"/>
    <w:rsid w:val="004B6BDD"/>
    <w:rsid w:val="004B6C59"/>
    <w:rsid w:val="004C22F8"/>
    <w:rsid w:val="004C6272"/>
    <w:rsid w:val="004D0746"/>
    <w:rsid w:val="004D2082"/>
    <w:rsid w:val="004D35F8"/>
    <w:rsid w:val="004D7704"/>
    <w:rsid w:val="004D7717"/>
    <w:rsid w:val="004E11E6"/>
    <w:rsid w:val="004E2D4E"/>
    <w:rsid w:val="004E3685"/>
    <w:rsid w:val="004E5B33"/>
    <w:rsid w:val="004F403B"/>
    <w:rsid w:val="00511FC1"/>
    <w:rsid w:val="005156A4"/>
    <w:rsid w:val="005172A7"/>
    <w:rsid w:val="00523276"/>
    <w:rsid w:val="005241C8"/>
    <w:rsid w:val="00525662"/>
    <w:rsid w:val="00525A8E"/>
    <w:rsid w:val="00537019"/>
    <w:rsid w:val="00545F28"/>
    <w:rsid w:val="0056358D"/>
    <w:rsid w:val="005705C9"/>
    <w:rsid w:val="00572470"/>
    <w:rsid w:val="00577A0C"/>
    <w:rsid w:val="00587A44"/>
    <w:rsid w:val="005A28ED"/>
    <w:rsid w:val="005B0744"/>
    <w:rsid w:val="005B0AD3"/>
    <w:rsid w:val="005B3669"/>
    <w:rsid w:val="005C0435"/>
    <w:rsid w:val="005C0A44"/>
    <w:rsid w:val="005C5E06"/>
    <w:rsid w:val="005C6592"/>
    <w:rsid w:val="005E11BB"/>
    <w:rsid w:val="005F4465"/>
    <w:rsid w:val="005F5D53"/>
    <w:rsid w:val="006007FD"/>
    <w:rsid w:val="00615329"/>
    <w:rsid w:val="00620AD3"/>
    <w:rsid w:val="00625B01"/>
    <w:rsid w:val="00627E47"/>
    <w:rsid w:val="006313A4"/>
    <w:rsid w:val="0063313A"/>
    <w:rsid w:val="00633B88"/>
    <w:rsid w:val="006543C2"/>
    <w:rsid w:val="0065474F"/>
    <w:rsid w:val="00656404"/>
    <w:rsid w:val="0067254A"/>
    <w:rsid w:val="00676443"/>
    <w:rsid w:val="0068113D"/>
    <w:rsid w:val="00685703"/>
    <w:rsid w:val="006902F4"/>
    <w:rsid w:val="006A53E4"/>
    <w:rsid w:val="006B3DAE"/>
    <w:rsid w:val="006C2E09"/>
    <w:rsid w:val="006D4B4D"/>
    <w:rsid w:val="006E09B8"/>
    <w:rsid w:val="006E287A"/>
    <w:rsid w:val="00704B53"/>
    <w:rsid w:val="00705DD9"/>
    <w:rsid w:val="007157C8"/>
    <w:rsid w:val="007211B5"/>
    <w:rsid w:val="007406F4"/>
    <w:rsid w:val="00740E30"/>
    <w:rsid w:val="0075027E"/>
    <w:rsid w:val="0075046B"/>
    <w:rsid w:val="00750FC1"/>
    <w:rsid w:val="00751EB0"/>
    <w:rsid w:val="0075276D"/>
    <w:rsid w:val="0075338F"/>
    <w:rsid w:val="00755299"/>
    <w:rsid w:val="00755427"/>
    <w:rsid w:val="0075587C"/>
    <w:rsid w:val="00755E62"/>
    <w:rsid w:val="00760DC3"/>
    <w:rsid w:val="00765370"/>
    <w:rsid w:val="00766BCF"/>
    <w:rsid w:val="007752C1"/>
    <w:rsid w:val="007777DA"/>
    <w:rsid w:val="00781FC1"/>
    <w:rsid w:val="00784140"/>
    <w:rsid w:val="00786210"/>
    <w:rsid w:val="0079108D"/>
    <w:rsid w:val="00794777"/>
    <w:rsid w:val="00795851"/>
    <w:rsid w:val="007A5F88"/>
    <w:rsid w:val="007B5A9E"/>
    <w:rsid w:val="007C06D4"/>
    <w:rsid w:val="007C3FED"/>
    <w:rsid w:val="007C554D"/>
    <w:rsid w:val="007D0D11"/>
    <w:rsid w:val="007D2EF7"/>
    <w:rsid w:val="007D56FB"/>
    <w:rsid w:val="007E24D5"/>
    <w:rsid w:val="00800F1B"/>
    <w:rsid w:val="0080412B"/>
    <w:rsid w:val="00804513"/>
    <w:rsid w:val="0080584A"/>
    <w:rsid w:val="00812247"/>
    <w:rsid w:val="00812BF4"/>
    <w:rsid w:val="008135DE"/>
    <w:rsid w:val="008178A8"/>
    <w:rsid w:val="00820DDA"/>
    <w:rsid w:val="0083092B"/>
    <w:rsid w:val="008448A3"/>
    <w:rsid w:val="00846431"/>
    <w:rsid w:val="00853736"/>
    <w:rsid w:val="00856555"/>
    <w:rsid w:val="008576B2"/>
    <w:rsid w:val="00861EBD"/>
    <w:rsid w:val="00865D2C"/>
    <w:rsid w:val="0086759E"/>
    <w:rsid w:val="0087066D"/>
    <w:rsid w:val="00873104"/>
    <w:rsid w:val="00874A3B"/>
    <w:rsid w:val="008757BA"/>
    <w:rsid w:val="00892FF5"/>
    <w:rsid w:val="00893C01"/>
    <w:rsid w:val="008A331A"/>
    <w:rsid w:val="008B56A7"/>
    <w:rsid w:val="008B5E6F"/>
    <w:rsid w:val="008B7AD0"/>
    <w:rsid w:val="008C1989"/>
    <w:rsid w:val="008C19A0"/>
    <w:rsid w:val="008C2A29"/>
    <w:rsid w:val="008C2AF0"/>
    <w:rsid w:val="008C5493"/>
    <w:rsid w:val="008D15A7"/>
    <w:rsid w:val="008D4303"/>
    <w:rsid w:val="008D4522"/>
    <w:rsid w:val="008E0D3D"/>
    <w:rsid w:val="008E5681"/>
    <w:rsid w:val="008F23FD"/>
    <w:rsid w:val="008F4B93"/>
    <w:rsid w:val="008F5B8F"/>
    <w:rsid w:val="008F7DBC"/>
    <w:rsid w:val="00904021"/>
    <w:rsid w:val="009111D1"/>
    <w:rsid w:val="0091285D"/>
    <w:rsid w:val="00925507"/>
    <w:rsid w:val="0093585C"/>
    <w:rsid w:val="00954A5A"/>
    <w:rsid w:val="0095545A"/>
    <w:rsid w:val="00964D84"/>
    <w:rsid w:val="009805FA"/>
    <w:rsid w:val="00990260"/>
    <w:rsid w:val="0099498E"/>
    <w:rsid w:val="009A3A54"/>
    <w:rsid w:val="009A4070"/>
    <w:rsid w:val="009A6250"/>
    <w:rsid w:val="009A685B"/>
    <w:rsid w:val="009A6931"/>
    <w:rsid w:val="009B0B93"/>
    <w:rsid w:val="009B1292"/>
    <w:rsid w:val="009C27D6"/>
    <w:rsid w:val="009E07A1"/>
    <w:rsid w:val="009E2951"/>
    <w:rsid w:val="009E67B4"/>
    <w:rsid w:val="009E6905"/>
    <w:rsid w:val="009E74C6"/>
    <w:rsid w:val="009F31A3"/>
    <w:rsid w:val="009F4872"/>
    <w:rsid w:val="00A001F1"/>
    <w:rsid w:val="00A00883"/>
    <w:rsid w:val="00A058B3"/>
    <w:rsid w:val="00A1755A"/>
    <w:rsid w:val="00A17AD5"/>
    <w:rsid w:val="00A20EBD"/>
    <w:rsid w:val="00A2410A"/>
    <w:rsid w:val="00A25511"/>
    <w:rsid w:val="00A32CBD"/>
    <w:rsid w:val="00A330D4"/>
    <w:rsid w:val="00A36818"/>
    <w:rsid w:val="00A36C44"/>
    <w:rsid w:val="00A46C6C"/>
    <w:rsid w:val="00A47DFD"/>
    <w:rsid w:val="00A626F9"/>
    <w:rsid w:val="00A705FD"/>
    <w:rsid w:val="00A821EE"/>
    <w:rsid w:val="00A82CA4"/>
    <w:rsid w:val="00A84BB3"/>
    <w:rsid w:val="00A87651"/>
    <w:rsid w:val="00A90D58"/>
    <w:rsid w:val="00AA3BA1"/>
    <w:rsid w:val="00AB4436"/>
    <w:rsid w:val="00AC3D38"/>
    <w:rsid w:val="00AD7EAD"/>
    <w:rsid w:val="00AF7275"/>
    <w:rsid w:val="00B0341A"/>
    <w:rsid w:val="00B0731D"/>
    <w:rsid w:val="00B10266"/>
    <w:rsid w:val="00B11578"/>
    <w:rsid w:val="00B20A02"/>
    <w:rsid w:val="00B2523B"/>
    <w:rsid w:val="00B3220A"/>
    <w:rsid w:val="00B34064"/>
    <w:rsid w:val="00B5501F"/>
    <w:rsid w:val="00B55B76"/>
    <w:rsid w:val="00B601B1"/>
    <w:rsid w:val="00B64224"/>
    <w:rsid w:val="00B6628E"/>
    <w:rsid w:val="00B66EF3"/>
    <w:rsid w:val="00B71DA5"/>
    <w:rsid w:val="00B74701"/>
    <w:rsid w:val="00B748BD"/>
    <w:rsid w:val="00B76C73"/>
    <w:rsid w:val="00B76D17"/>
    <w:rsid w:val="00B770D3"/>
    <w:rsid w:val="00B77329"/>
    <w:rsid w:val="00B77825"/>
    <w:rsid w:val="00B814BC"/>
    <w:rsid w:val="00B8373E"/>
    <w:rsid w:val="00B85478"/>
    <w:rsid w:val="00BA50DE"/>
    <w:rsid w:val="00BA7F4F"/>
    <w:rsid w:val="00BB114C"/>
    <w:rsid w:val="00BB540C"/>
    <w:rsid w:val="00BB54C5"/>
    <w:rsid w:val="00BC373F"/>
    <w:rsid w:val="00BC4092"/>
    <w:rsid w:val="00BD20CC"/>
    <w:rsid w:val="00BD39B0"/>
    <w:rsid w:val="00BD747F"/>
    <w:rsid w:val="00BE208A"/>
    <w:rsid w:val="00BE44C4"/>
    <w:rsid w:val="00BE4CDB"/>
    <w:rsid w:val="00BE6D59"/>
    <w:rsid w:val="00C047CD"/>
    <w:rsid w:val="00C11F2F"/>
    <w:rsid w:val="00C26844"/>
    <w:rsid w:val="00C332A3"/>
    <w:rsid w:val="00C375BD"/>
    <w:rsid w:val="00C40742"/>
    <w:rsid w:val="00C41A71"/>
    <w:rsid w:val="00C41ACB"/>
    <w:rsid w:val="00C458FE"/>
    <w:rsid w:val="00C46455"/>
    <w:rsid w:val="00C52245"/>
    <w:rsid w:val="00C52498"/>
    <w:rsid w:val="00C529A1"/>
    <w:rsid w:val="00C630EA"/>
    <w:rsid w:val="00C64289"/>
    <w:rsid w:val="00C64B93"/>
    <w:rsid w:val="00C67F28"/>
    <w:rsid w:val="00C762C3"/>
    <w:rsid w:val="00C76CEA"/>
    <w:rsid w:val="00C80DA6"/>
    <w:rsid w:val="00C93137"/>
    <w:rsid w:val="00C94880"/>
    <w:rsid w:val="00C96789"/>
    <w:rsid w:val="00CB211D"/>
    <w:rsid w:val="00CB2D42"/>
    <w:rsid w:val="00CB5E9C"/>
    <w:rsid w:val="00CC62BE"/>
    <w:rsid w:val="00CD5F57"/>
    <w:rsid w:val="00CE3161"/>
    <w:rsid w:val="00CE3F4D"/>
    <w:rsid w:val="00CE7DC3"/>
    <w:rsid w:val="00CE7DDE"/>
    <w:rsid w:val="00D04FBE"/>
    <w:rsid w:val="00D11ECB"/>
    <w:rsid w:val="00D26D02"/>
    <w:rsid w:val="00D36658"/>
    <w:rsid w:val="00D535BB"/>
    <w:rsid w:val="00D5781C"/>
    <w:rsid w:val="00D653B3"/>
    <w:rsid w:val="00D66288"/>
    <w:rsid w:val="00D7509C"/>
    <w:rsid w:val="00D80164"/>
    <w:rsid w:val="00D80F7C"/>
    <w:rsid w:val="00D873CD"/>
    <w:rsid w:val="00D90B2C"/>
    <w:rsid w:val="00D92A5D"/>
    <w:rsid w:val="00D93485"/>
    <w:rsid w:val="00DA18A9"/>
    <w:rsid w:val="00DA20C3"/>
    <w:rsid w:val="00DB54E9"/>
    <w:rsid w:val="00DC226D"/>
    <w:rsid w:val="00DC479F"/>
    <w:rsid w:val="00DC53A4"/>
    <w:rsid w:val="00DC53C4"/>
    <w:rsid w:val="00DE465B"/>
    <w:rsid w:val="00DE48D2"/>
    <w:rsid w:val="00DE6391"/>
    <w:rsid w:val="00DF18C1"/>
    <w:rsid w:val="00DF7C2A"/>
    <w:rsid w:val="00E00549"/>
    <w:rsid w:val="00E04875"/>
    <w:rsid w:val="00E04AAF"/>
    <w:rsid w:val="00E36CB4"/>
    <w:rsid w:val="00E371A6"/>
    <w:rsid w:val="00E43ABD"/>
    <w:rsid w:val="00E44C1E"/>
    <w:rsid w:val="00E53C72"/>
    <w:rsid w:val="00E5793B"/>
    <w:rsid w:val="00E7325E"/>
    <w:rsid w:val="00E8097D"/>
    <w:rsid w:val="00E84878"/>
    <w:rsid w:val="00E9446F"/>
    <w:rsid w:val="00EA5600"/>
    <w:rsid w:val="00EB040A"/>
    <w:rsid w:val="00EB0CEB"/>
    <w:rsid w:val="00EC2132"/>
    <w:rsid w:val="00ED0848"/>
    <w:rsid w:val="00ED3F80"/>
    <w:rsid w:val="00ED7498"/>
    <w:rsid w:val="00EE430F"/>
    <w:rsid w:val="00EF376D"/>
    <w:rsid w:val="00F02BFF"/>
    <w:rsid w:val="00F14DAA"/>
    <w:rsid w:val="00F166C8"/>
    <w:rsid w:val="00F219F7"/>
    <w:rsid w:val="00F21F2A"/>
    <w:rsid w:val="00F228CC"/>
    <w:rsid w:val="00F2467C"/>
    <w:rsid w:val="00F3341C"/>
    <w:rsid w:val="00F40CA6"/>
    <w:rsid w:val="00F43F14"/>
    <w:rsid w:val="00F51008"/>
    <w:rsid w:val="00F64F4F"/>
    <w:rsid w:val="00F65F53"/>
    <w:rsid w:val="00F66214"/>
    <w:rsid w:val="00F664B9"/>
    <w:rsid w:val="00F66909"/>
    <w:rsid w:val="00F74E2E"/>
    <w:rsid w:val="00F7738E"/>
    <w:rsid w:val="00F857F9"/>
    <w:rsid w:val="00F927BD"/>
    <w:rsid w:val="00F93C19"/>
    <w:rsid w:val="00F94E2F"/>
    <w:rsid w:val="00FB092D"/>
    <w:rsid w:val="00FB2C92"/>
    <w:rsid w:val="00FB2E1C"/>
    <w:rsid w:val="00FB6F4F"/>
    <w:rsid w:val="00FC0136"/>
    <w:rsid w:val="00FC2461"/>
    <w:rsid w:val="00FC71B3"/>
    <w:rsid w:val="00FE0D5C"/>
    <w:rsid w:val="00FE4707"/>
    <w:rsid w:val="00FE7F59"/>
    <w:rsid w:val="00FF02AA"/>
    <w:rsid w:val="00FF2183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99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  <w:style w:type="paragraph" w:customStyle="1" w:styleId="contentpasted1">
    <w:name w:val="contentpasted1"/>
    <w:basedOn w:val="Normln"/>
    <w:rsid w:val="00235329"/>
    <w:pPr>
      <w:spacing w:line="240" w:lineRule="auto"/>
      <w:jc w:val="left"/>
    </w:pPr>
    <w:rPr>
      <w:rFonts w:ascii="Calibri" w:hAnsi="Calibri" w:cs="Calibri"/>
      <w:color w:val="auto"/>
      <w:sz w:val="22"/>
      <w:lang w:eastAsia="cs-CZ"/>
    </w:rPr>
  </w:style>
  <w:style w:type="character" w:customStyle="1" w:styleId="contentpasted0">
    <w:name w:val="contentpasted0"/>
    <w:basedOn w:val="Standardnpsmoodstavce"/>
    <w:rsid w:val="00235329"/>
  </w:style>
  <w:style w:type="character" w:customStyle="1" w:styleId="contentpasted4">
    <w:name w:val="contentpasted4"/>
    <w:basedOn w:val="Standardnpsmoodstavce"/>
    <w:rsid w:val="00235329"/>
  </w:style>
  <w:style w:type="character" w:customStyle="1" w:styleId="contentpasted2">
    <w:name w:val="contentpasted2"/>
    <w:basedOn w:val="Standardnpsmoodstavce"/>
    <w:rsid w:val="00235329"/>
  </w:style>
  <w:style w:type="character" w:customStyle="1" w:styleId="contentpasted3">
    <w:name w:val="contentpasted3"/>
    <w:basedOn w:val="Standardnpsmoodstavce"/>
    <w:rsid w:val="00235329"/>
  </w:style>
  <w:style w:type="character" w:customStyle="1" w:styleId="contentpasted5">
    <w:name w:val="contentpasted5"/>
    <w:basedOn w:val="Standardnpsmoodstavce"/>
    <w:rsid w:val="00235329"/>
  </w:style>
  <w:style w:type="character" w:customStyle="1" w:styleId="contentpasted6">
    <w:name w:val="contentpasted6"/>
    <w:basedOn w:val="Standardnpsmoodstavce"/>
    <w:rsid w:val="00235329"/>
  </w:style>
  <w:style w:type="character" w:customStyle="1" w:styleId="contentpasted7">
    <w:name w:val="contentpasted7"/>
    <w:basedOn w:val="Standardnpsmoodstavce"/>
    <w:rsid w:val="00235329"/>
  </w:style>
  <w:style w:type="paragraph" w:styleId="Bezmezer">
    <w:name w:val="No Spacing"/>
    <w:uiPriority w:val="1"/>
    <w:qFormat/>
    <w:rsid w:val="003261D6"/>
    <w:pPr>
      <w:spacing w:after="0" w:line="240" w:lineRule="auto"/>
      <w:jc w:val="both"/>
    </w:pPr>
    <w:rPr>
      <w:rFonts w:ascii="Arial" w:hAnsi="Arial"/>
      <w:color w:val="000000" w:themeColor="text1"/>
      <w:sz w:val="20"/>
    </w:rPr>
  </w:style>
  <w:style w:type="paragraph" w:styleId="Normlnweb">
    <w:name w:val="Normal (Web)"/>
    <w:basedOn w:val="Normln"/>
    <w:uiPriority w:val="99"/>
    <w:semiHidden/>
    <w:unhideWhenUsed/>
    <w:rsid w:val="002C4C00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6313A4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76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Rokytová Jana (MMB_PARO)</cp:lastModifiedBy>
  <cp:revision>29</cp:revision>
  <cp:lastPrinted>2026-04-20T07:29:00Z</cp:lastPrinted>
  <dcterms:created xsi:type="dcterms:W3CDTF">2026-04-16T06:22:00Z</dcterms:created>
  <dcterms:modified xsi:type="dcterms:W3CDTF">2026-04-28T08:03:00Z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