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843"/>
        <w:gridCol w:w="1412"/>
      </w:tblGrid>
      <w:tr w:rsidR="00E9446F" w14:paraId="5FBA5839" w14:textId="77777777" w:rsidTr="00DA20C3">
        <w:tc>
          <w:tcPr>
            <w:tcW w:w="2268" w:type="dxa"/>
          </w:tcPr>
          <w:p w14:paraId="0B1FDB69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VÁŠ DOPIS Č. J.:</w:t>
            </w:r>
          </w:p>
        </w:tc>
        <w:tc>
          <w:tcPr>
            <w:tcW w:w="4111" w:type="dxa"/>
          </w:tcPr>
          <w:p w14:paraId="60311446" w14:textId="4D6BAFC0" w:rsidR="00E9446F" w:rsidRPr="00B814BC" w:rsidRDefault="003325DE" w:rsidP="00A676CB">
            <w:pPr>
              <w:pStyle w:val="Brnopopistext"/>
              <w:rPr>
                <w:color w:val="auto"/>
              </w:rPr>
            </w:pPr>
            <w:r w:rsidRPr="00B814BC">
              <w:rPr>
                <w:color w:val="auto"/>
              </w:rPr>
              <w:t>MMB/</w:t>
            </w:r>
            <w:r w:rsidR="00716371" w:rsidRPr="00716371">
              <w:rPr>
                <w:color w:val="auto"/>
              </w:rPr>
              <w:t>0390392</w:t>
            </w:r>
            <w:r w:rsidR="002F429B">
              <w:rPr>
                <w:color w:val="auto"/>
              </w:rPr>
              <w:t>/</w:t>
            </w:r>
            <w:r w:rsidR="002500E8">
              <w:rPr>
                <w:color w:val="auto"/>
              </w:rPr>
              <w:t>2025</w:t>
            </w:r>
          </w:p>
        </w:tc>
        <w:tc>
          <w:tcPr>
            <w:tcW w:w="3255" w:type="dxa"/>
            <w:gridSpan w:val="2"/>
            <w:vMerge w:val="restart"/>
          </w:tcPr>
          <w:p w14:paraId="4E850269" w14:textId="7D5182CB" w:rsidR="007D2EF7" w:rsidRPr="00924B98" w:rsidRDefault="007D2EF7" w:rsidP="00F2467C">
            <w:pPr>
              <w:pStyle w:val="Brnopopistext"/>
              <w:rPr>
                <w:color w:val="auto"/>
              </w:rPr>
            </w:pPr>
          </w:p>
        </w:tc>
      </w:tr>
      <w:tr w:rsidR="00E9446F" w14:paraId="343A8A06" w14:textId="77777777" w:rsidTr="00DA20C3">
        <w:tc>
          <w:tcPr>
            <w:tcW w:w="2268" w:type="dxa"/>
          </w:tcPr>
          <w:p w14:paraId="0AD779FF" w14:textId="77777777" w:rsidR="00E9446F" w:rsidRPr="00B814BC" w:rsidRDefault="00E9446F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ZE DNE:</w:t>
            </w:r>
          </w:p>
        </w:tc>
        <w:tc>
          <w:tcPr>
            <w:tcW w:w="4111" w:type="dxa"/>
          </w:tcPr>
          <w:p w14:paraId="076FE5B6" w14:textId="42856714" w:rsidR="00E9446F" w:rsidRPr="00B814BC" w:rsidRDefault="008C31E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C630EA" w:rsidRPr="00B814BC">
              <w:rPr>
                <w:color w:val="auto"/>
              </w:rPr>
              <w:t xml:space="preserve">. </w:t>
            </w:r>
            <w:r w:rsidR="007D56FB">
              <w:rPr>
                <w:color w:val="auto"/>
              </w:rPr>
              <w:t>8</w:t>
            </w:r>
            <w:r w:rsidR="00C630EA" w:rsidRPr="00B814BC">
              <w:rPr>
                <w:color w:val="auto"/>
              </w:rPr>
              <w:t>. 202</w:t>
            </w:r>
            <w:r w:rsidR="00473ED8" w:rsidRPr="00B814BC">
              <w:rPr>
                <w:color w:val="auto"/>
              </w:rPr>
              <w:t>5</w:t>
            </w:r>
          </w:p>
        </w:tc>
        <w:tc>
          <w:tcPr>
            <w:tcW w:w="3255" w:type="dxa"/>
            <w:gridSpan w:val="2"/>
            <w:vMerge/>
          </w:tcPr>
          <w:p w14:paraId="6ACC21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2386BFE0" w14:textId="77777777" w:rsidTr="00DA20C3">
        <w:tc>
          <w:tcPr>
            <w:tcW w:w="2268" w:type="dxa"/>
          </w:tcPr>
          <w:p w14:paraId="44CDD116" w14:textId="77777777" w:rsidR="00E9446F" w:rsidRPr="00B814BC" w:rsidRDefault="00E9446F" w:rsidP="00A676CB">
            <w:pPr>
              <w:pStyle w:val="Brnopopis"/>
              <w:tabs>
                <w:tab w:val="right" w:pos="1956"/>
              </w:tabs>
              <w:rPr>
                <w:color w:val="FF0000"/>
              </w:rPr>
            </w:pPr>
            <w:r w:rsidRPr="00B814BC">
              <w:rPr>
                <w:color w:val="FF0000"/>
              </w:rPr>
              <w:t>NAŠE Č. J.:</w:t>
            </w:r>
            <w:r w:rsidRPr="00B814BC">
              <w:rPr>
                <w:color w:val="FF0000"/>
              </w:rPr>
              <w:tab/>
            </w:r>
          </w:p>
        </w:tc>
        <w:tc>
          <w:tcPr>
            <w:tcW w:w="4111" w:type="dxa"/>
          </w:tcPr>
          <w:p w14:paraId="26DB08B8" w14:textId="6881BF15" w:rsidR="00E9446F" w:rsidRPr="00B814BC" w:rsidRDefault="00E9446F" w:rsidP="00A676CB">
            <w:pPr>
              <w:pStyle w:val="Brnopopistext"/>
              <w:rPr>
                <w:color w:val="FF0000"/>
              </w:rPr>
            </w:pPr>
            <w:r w:rsidRPr="00B814BC">
              <w:rPr>
                <w:color w:val="auto"/>
              </w:rPr>
              <w:t>MMB/</w:t>
            </w:r>
            <w:r w:rsidR="00295700" w:rsidRPr="00295700">
              <w:rPr>
                <w:color w:val="auto"/>
              </w:rPr>
              <w:t>0394857</w:t>
            </w:r>
            <w:r w:rsidR="0004663B" w:rsidRPr="00B814BC">
              <w:rPr>
                <w:color w:val="auto"/>
              </w:rPr>
              <w:t>/2025</w:t>
            </w:r>
          </w:p>
        </w:tc>
        <w:tc>
          <w:tcPr>
            <w:tcW w:w="3255" w:type="dxa"/>
            <w:gridSpan w:val="2"/>
            <w:vMerge/>
          </w:tcPr>
          <w:p w14:paraId="3BEA388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133C9A33" w14:textId="77777777" w:rsidTr="00DA20C3">
        <w:tc>
          <w:tcPr>
            <w:tcW w:w="2268" w:type="dxa"/>
          </w:tcPr>
          <w:p w14:paraId="037BB664" w14:textId="18AC7552" w:rsidR="00E9446F" w:rsidRPr="00B814BC" w:rsidRDefault="00B814BC" w:rsidP="00A676CB">
            <w:pPr>
              <w:pStyle w:val="Brnopopis"/>
              <w:rPr>
                <w:color w:val="FF0000"/>
              </w:rPr>
            </w:pPr>
            <w:r w:rsidRPr="00B814BC">
              <w:rPr>
                <w:color w:val="FF0000"/>
              </w:rPr>
              <w:t>evidenční číslo</w:t>
            </w:r>
            <w:r w:rsidR="00E9446F" w:rsidRPr="00B814BC">
              <w:rPr>
                <w:color w:val="FF0000"/>
              </w:rPr>
              <w:t>.:</w:t>
            </w:r>
          </w:p>
        </w:tc>
        <w:tc>
          <w:tcPr>
            <w:tcW w:w="4111" w:type="dxa"/>
            <w:shd w:val="clear" w:color="auto" w:fill="auto"/>
          </w:tcPr>
          <w:p w14:paraId="3C10CEC7" w14:textId="063B9272" w:rsidR="00E9446F" w:rsidRPr="00B814BC" w:rsidRDefault="00B814BC" w:rsidP="00A676CB">
            <w:pPr>
              <w:pStyle w:val="Brnopopistext"/>
              <w:rPr>
                <w:color w:val="auto"/>
              </w:rPr>
            </w:pPr>
            <w:r w:rsidRPr="00B814BC">
              <w:rPr>
                <w:color w:val="auto"/>
              </w:rPr>
              <w:t>MMB/</w:t>
            </w:r>
            <w:r w:rsidR="00273705">
              <w:rPr>
                <w:color w:val="auto"/>
              </w:rPr>
              <w:t>2025</w:t>
            </w:r>
            <w:r w:rsidR="007C06D4" w:rsidRPr="007C06D4">
              <w:rPr>
                <w:color w:val="auto"/>
              </w:rPr>
              <w:t>/</w:t>
            </w:r>
            <w:r w:rsidR="00273705">
              <w:rPr>
                <w:color w:val="auto"/>
              </w:rPr>
              <w:t>0343</w:t>
            </w:r>
            <w:r w:rsidR="008C31E9">
              <w:rPr>
                <w:color w:val="auto"/>
              </w:rPr>
              <w:t xml:space="preserve">   </w:t>
            </w:r>
          </w:p>
        </w:tc>
        <w:tc>
          <w:tcPr>
            <w:tcW w:w="3255" w:type="dxa"/>
            <w:gridSpan w:val="2"/>
            <w:vMerge/>
          </w:tcPr>
          <w:p w14:paraId="6BD987D3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B5AE3C8" w14:textId="77777777" w:rsidTr="00DA20C3">
        <w:tc>
          <w:tcPr>
            <w:tcW w:w="2268" w:type="dxa"/>
          </w:tcPr>
          <w:p w14:paraId="16F4436A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33CAE56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3255" w:type="dxa"/>
            <w:gridSpan w:val="2"/>
            <w:vMerge/>
          </w:tcPr>
          <w:p w14:paraId="09CFFE49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7AED1D40" w14:textId="77777777" w:rsidTr="00DA20C3">
        <w:tc>
          <w:tcPr>
            <w:tcW w:w="2268" w:type="dxa"/>
          </w:tcPr>
          <w:p w14:paraId="38E1180B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VYŘIZUJE:</w:t>
            </w:r>
          </w:p>
        </w:tc>
        <w:tc>
          <w:tcPr>
            <w:tcW w:w="4111" w:type="dxa"/>
          </w:tcPr>
          <w:p w14:paraId="2E64342A" w14:textId="691BC747" w:rsidR="00E9446F" w:rsidRPr="0004663B" w:rsidRDefault="00C64289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F74E2E" w:rsidRPr="0004663B">
              <w:rPr>
                <w:color w:val="auto"/>
              </w:rPr>
              <w:t xml:space="preserve">. </w:t>
            </w:r>
            <w:r>
              <w:rPr>
                <w:color w:val="auto"/>
              </w:rPr>
              <w:t>Jana Rokytov</w:t>
            </w:r>
            <w:r w:rsidR="00F74E2E" w:rsidRPr="0004663B">
              <w:rPr>
                <w:color w:val="auto"/>
              </w:rPr>
              <w:t>á</w:t>
            </w:r>
          </w:p>
        </w:tc>
        <w:tc>
          <w:tcPr>
            <w:tcW w:w="3255" w:type="dxa"/>
            <w:gridSpan w:val="2"/>
            <w:vMerge/>
          </w:tcPr>
          <w:p w14:paraId="553204C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A78DE57" w14:textId="77777777" w:rsidTr="00DA20C3">
        <w:tc>
          <w:tcPr>
            <w:tcW w:w="2268" w:type="dxa"/>
          </w:tcPr>
          <w:p w14:paraId="758828D7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TELEFON:</w:t>
            </w:r>
          </w:p>
        </w:tc>
        <w:tc>
          <w:tcPr>
            <w:tcW w:w="4111" w:type="dxa"/>
          </w:tcPr>
          <w:p w14:paraId="0393C568" w14:textId="63CF7062" w:rsidR="00E9446F" w:rsidRPr="0004663B" w:rsidRDefault="004F403B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542 17</w:t>
            </w:r>
            <w:r w:rsidR="006007FD">
              <w:rPr>
                <w:color w:val="auto"/>
              </w:rPr>
              <w:t>52 58</w:t>
            </w:r>
          </w:p>
        </w:tc>
        <w:tc>
          <w:tcPr>
            <w:tcW w:w="3255" w:type="dxa"/>
            <w:gridSpan w:val="2"/>
            <w:vMerge/>
          </w:tcPr>
          <w:p w14:paraId="5708DFA7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68754D5E" w14:textId="77777777" w:rsidTr="00DA20C3">
        <w:tc>
          <w:tcPr>
            <w:tcW w:w="2268" w:type="dxa"/>
          </w:tcPr>
          <w:p w14:paraId="59F66CD2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ID datové schránky:</w:t>
            </w:r>
          </w:p>
        </w:tc>
        <w:tc>
          <w:tcPr>
            <w:tcW w:w="4111" w:type="dxa"/>
          </w:tcPr>
          <w:p w14:paraId="5DB99D7D" w14:textId="77777777" w:rsidR="00E9446F" w:rsidRPr="0004663B" w:rsidRDefault="0026573C" w:rsidP="00A676CB">
            <w:pPr>
              <w:pStyle w:val="Brnopopistext"/>
              <w:rPr>
                <w:color w:val="auto"/>
              </w:rPr>
            </w:pPr>
            <w:r w:rsidRPr="0004663B">
              <w:rPr>
                <w:color w:val="auto"/>
              </w:rPr>
              <w:t>a7kbrrn</w:t>
            </w:r>
          </w:p>
        </w:tc>
        <w:tc>
          <w:tcPr>
            <w:tcW w:w="3255" w:type="dxa"/>
            <w:gridSpan w:val="2"/>
            <w:vMerge/>
          </w:tcPr>
          <w:p w14:paraId="34DB9F26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492F9922" w14:textId="77777777" w:rsidTr="00DA20C3">
        <w:tc>
          <w:tcPr>
            <w:tcW w:w="2268" w:type="dxa"/>
          </w:tcPr>
          <w:p w14:paraId="772603CF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E-MAIL:</w:t>
            </w:r>
          </w:p>
        </w:tc>
        <w:tc>
          <w:tcPr>
            <w:tcW w:w="4111" w:type="dxa"/>
          </w:tcPr>
          <w:p w14:paraId="086D1549" w14:textId="2CA70630" w:rsidR="00E9446F" w:rsidRPr="0004663B" w:rsidRDefault="00525662" w:rsidP="00A67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C53A4">
              <w:rPr>
                <w:color w:val="auto"/>
              </w:rPr>
              <w:t>okytova.jana.kpar</w:t>
            </w:r>
            <w:r w:rsidR="00E9446F" w:rsidRPr="0004663B">
              <w:rPr>
                <w:color w:val="auto"/>
              </w:rPr>
              <w:t>@brno.cz</w:t>
            </w:r>
          </w:p>
        </w:tc>
        <w:tc>
          <w:tcPr>
            <w:tcW w:w="3255" w:type="dxa"/>
            <w:gridSpan w:val="2"/>
            <w:vMerge/>
          </w:tcPr>
          <w:p w14:paraId="5BD65960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</w:tr>
      <w:tr w:rsidR="00E9446F" w14:paraId="0E561F2A" w14:textId="77777777" w:rsidTr="009A3A54">
        <w:trPr>
          <w:trHeight w:val="57"/>
        </w:trPr>
        <w:tc>
          <w:tcPr>
            <w:tcW w:w="2268" w:type="dxa"/>
          </w:tcPr>
          <w:p w14:paraId="42127E5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</w:p>
        </w:tc>
        <w:tc>
          <w:tcPr>
            <w:tcW w:w="4111" w:type="dxa"/>
          </w:tcPr>
          <w:p w14:paraId="5A8603BB" w14:textId="77777777" w:rsidR="00E9446F" w:rsidRPr="00924B98" w:rsidRDefault="00E9446F" w:rsidP="00A676CB">
            <w:pPr>
              <w:pStyle w:val="Brnopopistext"/>
              <w:rPr>
                <w:color w:val="auto"/>
              </w:rPr>
            </w:pPr>
          </w:p>
        </w:tc>
        <w:tc>
          <w:tcPr>
            <w:tcW w:w="1843" w:type="dxa"/>
          </w:tcPr>
          <w:p w14:paraId="624A103F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4E5E2FA1" w14:textId="77777777" w:rsidR="00E9446F" w:rsidRDefault="00E9446F" w:rsidP="00A676CB">
            <w:pPr>
              <w:pStyle w:val="Brnopopistext"/>
            </w:pPr>
          </w:p>
        </w:tc>
      </w:tr>
      <w:tr w:rsidR="00E9446F" w14:paraId="06FA2F82" w14:textId="77777777" w:rsidTr="00DA20C3">
        <w:trPr>
          <w:trHeight w:val="80"/>
        </w:trPr>
        <w:tc>
          <w:tcPr>
            <w:tcW w:w="2268" w:type="dxa"/>
          </w:tcPr>
          <w:p w14:paraId="18F64269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DATUM:</w:t>
            </w:r>
          </w:p>
        </w:tc>
        <w:tc>
          <w:tcPr>
            <w:tcW w:w="4111" w:type="dxa"/>
          </w:tcPr>
          <w:p w14:paraId="3A5E79CE" w14:textId="380C137B" w:rsidR="00E9446F" w:rsidRPr="004D7704" w:rsidRDefault="008C31E9" w:rsidP="00A676CB">
            <w:pPr>
              <w:pStyle w:val="Brnopopistext"/>
              <w:rPr>
                <w:color w:val="FF0000"/>
              </w:rPr>
            </w:pPr>
            <w:r>
              <w:rPr>
                <w:color w:val="auto"/>
              </w:rPr>
              <w:t>15</w:t>
            </w:r>
            <w:r w:rsidR="004F403B">
              <w:rPr>
                <w:color w:val="auto"/>
              </w:rPr>
              <w:t xml:space="preserve">. </w:t>
            </w:r>
            <w:r w:rsidR="007D56FB">
              <w:rPr>
                <w:color w:val="auto"/>
              </w:rPr>
              <w:t>8</w:t>
            </w:r>
            <w:r w:rsidR="00403D87" w:rsidRPr="00403D87">
              <w:rPr>
                <w:color w:val="auto"/>
              </w:rPr>
              <w:t xml:space="preserve">. </w:t>
            </w:r>
            <w:r w:rsidR="00E9446F" w:rsidRPr="00403D87">
              <w:rPr>
                <w:color w:val="auto"/>
              </w:rPr>
              <w:t>20</w:t>
            </w:r>
            <w:r w:rsidR="00403D87" w:rsidRPr="00403D87">
              <w:rPr>
                <w:color w:val="auto"/>
              </w:rPr>
              <w:t>2</w:t>
            </w:r>
            <w:r w:rsidR="00473ED8">
              <w:rPr>
                <w:color w:val="auto"/>
              </w:rPr>
              <w:t>5</w:t>
            </w:r>
          </w:p>
        </w:tc>
        <w:tc>
          <w:tcPr>
            <w:tcW w:w="1843" w:type="dxa"/>
          </w:tcPr>
          <w:p w14:paraId="5573AE80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51FA3619" w14:textId="77777777" w:rsidR="00E9446F" w:rsidRDefault="00E9446F" w:rsidP="00A676CB">
            <w:pPr>
              <w:pStyle w:val="Brnopopistext"/>
            </w:pPr>
          </w:p>
        </w:tc>
      </w:tr>
      <w:tr w:rsidR="00E9446F" w14:paraId="54351DA0" w14:textId="77777777" w:rsidTr="00DA20C3">
        <w:tc>
          <w:tcPr>
            <w:tcW w:w="2268" w:type="dxa"/>
          </w:tcPr>
          <w:p w14:paraId="46FD3A36" w14:textId="77777777" w:rsidR="00E9446F" w:rsidRPr="003261D6" w:rsidRDefault="00E9446F" w:rsidP="00A676CB">
            <w:pPr>
              <w:pStyle w:val="Brnopopis"/>
              <w:rPr>
                <w:color w:val="FF0000"/>
              </w:rPr>
            </w:pPr>
            <w:r w:rsidRPr="003261D6">
              <w:rPr>
                <w:color w:val="FF0000"/>
              </w:rPr>
              <w:t>počet listů:</w:t>
            </w:r>
          </w:p>
        </w:tc>
        <w:tc>
          <w:tcPr>
            <w:tcW w:w="4111" w:type="dxa"/>
          </w:tcPr>
          <w:p w14:paraId="7BAEF4FE" w14:textId="2DED7245" w:rsidR="00E9446F" w:rsidRPr="004D7704" w:rsidRDefault="00122561" w:rsidP="00A676CB">
            <w:pPr>
              <w:pStyle w:val="Brnopopistext"/>
              <w:rPr>
                <w:color w:val="FF0000"/>
              </w:rPr>
            </w:pPr>
            <w:r w:rsidRPr="00122561">
              <w:rPr>
                <w:color w:val="auto"/>
              </w:rPr>
              <w:t>0</w:t>
            </w:r>
            <w:r w:rsidR="00A32CBD">
              <w:rPr>
                <w:color w:val="auto"/>
              </w:rPr>
              <w:t>1</w:t>
            </w:r>
          </w:p>
        </w:tc>
        <w:tc>
          <w:tcPr>
            <w:tcW w:w="1843" w:type="dxa"/>
          </w:tcPr>
          <w:p w14:paraId="01F9AA24" w14:textId="77777777" w:rsidR="00E9446F" w:rsidRPr="00924B98" w:rsidRDefault="00E9446F" w:rsidP="00A676CB">
            <w:pPr>
              <w:pStyle w:val="Brnopopis"/>
              <w:rPr>
                <w:color w:val="auto"/>
              </w:rPr>
            </w:pPr>
          </w:p>
        </w:tc>
        <w:tc>
          <w:tcPr>
            <w:tcW w:w="1412" w:type="dxa"/>
          </w:tcPr>
          <w:p w14:paraId="6200CFEA" w14:textId="77777777" w:rsidR="00E9446F" w:rsidRDefault="00E9446F" w:rsidP="00A676CB">
            <w:pPr>
              <w:pStyle w:val="Brnopopistext"/>
            </w:pPr>
          </w:p>
        </w:tc>
      </w:tr>
      <w:tr w:rsidR="00E9446F" w14:paraId="50A17089" w14:textId="77777777" w:rsidTr="00DA20C3">
        <w:tc>
          <w:tcPr>
            <w:tcW w:w="2268" w:type="dxa"/>
          </w:tcPr>
          <w:p w14:paraId="14BE56E6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65186BE0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74EF64A9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1EF5A401" w14:textId="77777777" w:rsidR="00E9446F" w:rsidRDefault="00E9446F" w:rsidP="00A676CB">
            <w:pPr>
              <w:pStyle w:val="Brnopopistext"/>
            </w:pPr>
          </w:p>
        </w:tc>
      </w:tr>
      <w:tr w:rsidR="00E9446F" w14:paraId="7CFBF1AD" w14:textId="77777777" w:rsidTr="00DA20C3">
        <w:tc>
          <w:tcPr>
            <w:tcW w:w="2268" w:type="dxa"/>
          </w:tcPr>
          <w:p w14:paraId="5C671E1F" w14:textId="77777777" w:rsidR="00E9446F" w:rsidRDefault="00E9446F" w:rsidP="00A676CB">
            <w:pPr>
              <w:pStyle w:val="Brnopopis"/>
            </w:pPr>
          </w:p>
        </w:tc>
        <w:tc>
          <w:tcPr>
            <w:tcW w:w="4111" w:type="dxa"/>
          </w:tcPr>
          <w:p w14:paraId="7AFB69BE" w14:textId="77777777" w:rsidR="00E9446F" w:rsidRDefault="00E9446F" w:rsidP="00A676CB">
            <w:pPr>
              <w:pStyle w:val="Brnopopistext"/>
            </w:pPr>
          </w:p>
        </w:tc>
        <w:tc>
          <w:tcPr>
            <w:tcW w:w="1843" w:type="dxa"/>
          </w:tcPr>
          <w:p w14:paraId="1A14A01A" w14:textId="77777777" w:rsidR="00E9446F" w:rsidRPr="00416897" w:rsidRDefault="00E9446F" w:rsidP="00A676CB">
            <w:pPr>
              <w:pStyle w:val="Brnopopis"/>
            </w:pPr>
          </w:p>
        </w:tc>
        <w:tc>
          <w:tcPr>
            <w:tcW w:w="1412" w:type="dxa"/>
          </w:tcPr>
          <w:p w14:paraId="244EC583" w14:textId="77777777" w:rsidR="00E9446F" w:rsidRDefault="00E9446F" w:rsidP="00A676CB">
            <w:pPr>
              <w:pStyle w:val="Brnopopistext"/>
            </w:pPr>
          </w:p>
        </w:tc>
      </w:tr>
    </w:tbl>
    <w:p w14:paraId="6CA9A45B" w14:textId="38F17AAC" w:rsidR="00F166C8" w:rsidRDefault="00FE4707" w:rsidP="00B8373E">
      <w:pPr>
        <w:pStyle w:val="Zkladntext"/>
        <w:ind w:right="-281"/>
        <w:jc w:val="both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Ž</w:t>
      </w:r>
      <w:r w:rsidR="00F166C8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>ádost</w:t>
      </w:r>
      <w:r w:rsidR="009C27D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o informace podané dle zákona č. 106/1999 Sb</w:t>
      </w:r>
      <w:r w:rsidR="00C80DA6" w:rsidRPr="00A36C44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. – </w:t>
      </w:r>
      <w:r w:rsidR="007D56FB">
        <w:rPr>
          <w:rFonts w:asciiTheme="minorHAnsi" w:hAnsiTheme="minorHAnsi" w:cstheme="minorHAnsi"/>
          <w:b/>
          <w:bCs/>
          <w:snapToGrid w:val="0"/>
          <w:sz w:val="20"/>
          <w:szCs w:val="20"/>
        </w:rPr>
        <w:t>poskytnutí informace</w:t>
      </w:r>
    </w:p>
    <w:p w14:paraId="273FB6CC" w14:textId="52547972" w:rsidR="00A1755A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0DC3E575" w14:textId="77777777" w:rsidR="00A1755A" w:rsidRPr="00B8373E" w:rsidRDefault="00A1755A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9494186" w14:textId="3ABD3B0B" w:rsidR="00B8373E" w:rsidRPr="00B8373E" w:rsidRDefault="007D56FB" w:rsidP="00B8373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Dobrý den</w:t>
      </w:r>
      <w:r w:rsidR="00B8373E" w:rsidRPr="00B8373E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27B31C52" w14:textId="77777777" w:rsidR="00235329" w:rsidRDefault="00235329" w:rsidP="00235329">
      <w:pPr>
        <w:rPr>
          <w:rStyle w:val="contentpasted4"/>
          <w:rFonts w:cs="Arial"/>
          <w:color w:val="000000"/>
          <w:szCs w:val="20"/>
        </w:rPr>
      </w:pPr>
    </w:p>
    <w:p w14:paraId="298ACD7F" w14:textId="24E7C359" w:rsidR="00063857" w:rsidRDefault="00F166C8" w:rsidP="00235329">
      <w:r>
        <w:rPr>
          <w:rStyle w:val="contentpasted4"/>
          <w:rFonts w:cs="Arial"/>
          <w:color w:val="000000"/>
          <w:szCs w:val="20"/>
        </w:rPr>
        <w:t xml:space="preserve">k Vaší </w:t>
      </w:r>
      <w:r w:rsidR="00235329" w:rsidRPr="00235329">
        <w:rPr>
          <w:rStyle w:val="contentpasted4"/>
          <w:rFonts w:cs="Arial"/>
          <w:color w:val="000000"/>
          <w:szCs w:val="20"/>
        </w:rPr>
        <w:t>žádost</w:t>
      </w:r>
      <w:r>
        <w:rPr>
          <w:rStyle w:val="contentpasted4"/>
          <w:rFonts w:cs="Arial"/>
          <w:color w:val="000000"/>
          <w:szCs w:val="20"/>
        </w:rPr>
        <w:t>i</w:t>
      </w:r>
      <w:r w:rsidR="00235329" w:rsidRPr="00235329">
        <w:rPr>
          <w:rStyle w:val="contentpasted4"/>
          <w:rFonts w:cs="Arial"/>
          <w:color w:val="000000"/>
          <w:szCs w:val="20"/>
        </w:rPr>
        <w:t xml:space="preserve"> </w:t>
      </w:r>
      <w:r>
        <w:rPr>
          <w:rStyle w:val="contentpasted4"/>
          <w:rFonts w:cs="Arial"/>
          <w:color w:val="000000"/>
          <w:szCs w:val="20"/>
        </w:rPr>
        <w:t xml:space="preserve">o informaci týkající se </w:t>
      </w:r>
      <w:r w:rsidR="00085DA4">
        <w:rPr>
          <w:rStyle w:val="contentpasted4"/>
          <w:rFonts w:cs="Arial"/>
          <w:color w:val="000000"/>
          <w:szCs w:val="20"/>
        </w:rPr>
        <w:t xml:space="preserve">poskytnutí </w:t>
      </w:r>
      <w:r w:rsidR="000B7496">
        <w:rPr>
          <w:rStyle w:val="contentpasted4"/>
          <w:rFonts w:cs="Arial"/>
          <w:color w:val="000000"/>
          <w:szCs w:val="20"/>
        </w:rPr>
        <w:t xml:space="preserve">dat </w:t>
      </w:r>
      <w:r w:rsidR="00B5501F">
        <w:rPr>
          <w:rStyle w:val="contentpasted4"/>
          <w:rFonts w:cs="Arial"/>
          <w:color w:val="000000"/>
          <w:szCs w:val="20"/>
        </w:rPr>
        <w:t>o</w:t>
      </w:r>
      <w:r w:rsidR="00DE48D2">
        <w:rPr>
          <w:rStyle w:val="contentpasted4"/>
          <w:rFonts w:cs="Arial"/>
          <w:color w:val="000000"/>
          <w:szCs w:val="20"/>
        </w:rPr>
        <w:t>h</w:t>
      </w:r>
      <w:r w:rsidR="00B5501F">
        <w:rPr>
          <w:rStyle w:val="contentpasted4"/>
          <w:rFonts w:cs="Arial"/>
          <w:color w:val="000000"/>
          <w:szCs w:val="20"/>
        </w:rPr>
        <w:t xml:space="preserve">ledně </w:t>
      </w:r>
      <w:r w:rsidR="00DE48D2">
        <w:rPr>
          <w:rStyle w:val="contentpasted4"/>
          <w:rFonts w:cs="Arial"/>
          <w:color w:val="000000"/>
          <w:szCs w:val="20"/>
        </w:rPr>
        <w:t xml:space="preserve">trvalých pobytů </w:t>
      </w:r>
      <w:r w:rsidR="002D139C">
        <w:rPr>
          <w:rStyle w:val="contentpasted4"/>
          <w:rFonts w:cs="Arial"/>
          <w:color w:val="000000"/>
          <w:szCs w:val="20"/>
        </w:rPr>
        <w:t xml:space="preserve">občanů České republiky </w:t>
      </w:r>
      <w:r w:rsidR="00DE48D2">
        <w:rPr>
          <w:rStyle w:val="contentpasted4"/>
          <w:rFonts w:cs="Arial"/>
          <w:color w:val="000000"/>
          <w:szCs w:val="20"/>
        </w:rPr>
        <w:t>na dané adrese,</w:t>
      </w:r>
      <w:r>
        <w:rPr>
          <w:rStyle w:val="contentpasted4"/>
          <w:rFonts w:cs="Arial"/>
          <w:color w:val="000000"/>
          <w:szCs w:val="20"/>
        </w:rPr>
        <w:t xml:space="preserve"> podané </w:t>
      </w:r>
      <w:r w:rsidR="00235329" w:rsidRPr="00235329">
        <w:rPr>
          <w:rStyle w:val="contentpasted4"/>
          <w:rFonts w:cs="Arial"/>
          <w:color w:val="000000"/>
          <w:szCs w:val="20"/>
        </w:rPr>
        <w:t>ve smyslu zákona č. 1</w:t>
      </w:r>
      <w:r>
        <w:rPr>
          <w:rStyle w:val="contentpasted4"/>
          <w:rFonts w:cs="Arial"/>
          <w:color w:val="000000"/>
          <w:szCs w:val="20"/>
        </w:rPr>
        <w:t>06</w:t>
      </w:r>
      <w:r w:rsidR="00235329" w:rsidRPr="00235329">
        <w:rPr>
          <w:rStyle w:val="contentpasted4"/>
          <w:rFonts w:cs="Arial"/>
          <w:color w:val="000000"/>
          <w:szCs w:val="20"/>
        </w:rPr>
        <w:t>/</w:t>
      </w:r>
      <w:r>
        <w:rPr>
          <w:rStyle w:val="contentpasted4"/>
          <w:rFonts w:cs="Arial"/>
          <w:color w:val="000000"/>
          <w:szCs w:val="20"/>
        </w:rPr>
        <w:t>1999</w:t>
      </w:r>
      <w:r w:rsidR="00235329" w:rsidRPr="00235329">
        <w:rPr>
          <w:rStyle w:val="contentpasted4"/>
          <w:rFonts w:cs="Arial"/>
          <w:color w:val="000000"/>
          <w:szCs w:val="20"/>
        </w:rPr>
        <w:t xml:space="preserve"> Sb., o </w:t>
      </w:r>
      <w:r>
        <w:rPr>
          <w:rStyle w:val="contentpasted4"/>
          <w:rFonts w:cs="Arial"/>
          <w:color w:val="000000"/>
          <w:szCs w:val="20"/>
        </w:rPr>
        <w:t>svobodném přístupu k informacím, ve znění pozdějších předpisů (dále jen „zákon“)</w:t>
      </w:r>
      <w:r w:rsidR="00235329">
        <w:t>, k</w:t>
      </w:r>
      <w:r>
        <w:t xml:space="preserve">terá byla doručena </w:t>
      </w:r>
      <w:r w:rsidRPr="00420321">
        <w:t>do datové schránky Magistrátu města Brna</w:t>
      </w:r>
      <w:r w:rsidR="00473ED8" w:rsidRPr="00420321">
        <w:t xml:space="preserve"> </w:t>
      </w:r>
      <w:r w:rsidRPr="00085DA4">
        <w:t xml:space="preserve">dne </w:t>
      </w:r>
      <w:r w:rsidR="004B55AF">
        <w:t>13. 8.</w:t>
      </w:r>
      <w:r w:rsidR="00473ED8" w:rsidRPr="00085DA4">
        <w:t xml:space="preserve"> </w:t>
      </w:r>
      <w:r w:rsidRPr="00085DA4">
        <w:t>202</w:t>
      </w:r>
      <w:r w:rsidR="00473ED8" w:rsidRPr="00085DA4">
        <w:t>5</w:t>
      </w:r>
      <w:r w:rsidRPr="00085DA4">
        <w:t>, sdělujeme</w:t>
      </w:r>
      <w:r w:rsidR="00063857">
        <w:t xml:space="preserve"> následující:</w:t>
      </w:r>
    </w:p>
    <w:p w14:paraId="184D61E1" w14:textId="77777777" w:rsidR="00063857" w:rsidRDefault="00063857" w:rsidP="00235329"/>
    <w:p w14:paraId="01413860" w14:textId="359A3E4A" w:rsidR="0029555A" w:rsidRPr="0029555A" w:rsidRDefault="0029555A" w:rsidP="0029555A">
      <w:pPr>
        <w:rPr>
          <w:rFonts w:cs="Arial"/>
        </w:rPr>
      </w:pPr>
      <w:r w:rsidRPr="0029555A">
        <w:rPr>
          <w:rFonts w:cs="Arial"/>
        </w:rPr>
        <w:t xml:space="preserve">Na adrese </w:t>
      </w:r>
      <w:r w:rsidR="00BA4D72">
        <w:rPr>
          <w:rFonts w:cs="Arial"/>
        </w:rPr>
        <w:t>Lidická</w:t>
      </w:r>
      <w:r w:rsidRPr="0029555A">
        <w:rPr>
          <w:rFonts w:cs="Arial"/>
        </w:rPr>
        <w:t xml:space="preserve"> </w:t>
      </w:r>
      <w:r w:rsidR="00A462B8">
        <w:rPr>
          <w:rFonts w:cs="Arial"/>
        </w:rPr>
        <w:t>700</w:t>
      </w:r>
      <w:r w:rsidRPr="0029555A">
        <w:rPr>
          <w:rFonts w:cs="Arial"/>
        </w:rPr>
        <w:t>/</w:t>
      </w:r>
      <w:r w:rsidR="00A462B8">
        <w:rPr>
          <w:rFonts w:cs="Arial"/>
        </w:rPr>
        <w:t>19</w:t>
      </w:r>
      <w:r w:rsidRPr="0029555A">
        <w:rPr>
          <w:rFonts w:cs="Arial"/>
        </w:rPr>
        <w:t>, Brno j</w:t>
      </w:r>
      <w:r w:rsidR="00A069B9">
        <w:rPr>
          <w:rFonts w:cs="Arial"/>
        </w:rPr>
        <w:t>sou</w:t>
      </w:r>
      <w:r w:rsidRPr="0029555A">
        <w:rPr>
          <w:rFonts w:cs="Arial"/>
        </w:rPr>
        <w:t xml:space="preserve"> k 4.1.2025 přihlášen</w:t>
      </w:r>
      <w:r w:rsidR="00A069B9">
        <w:rPr>
          <w:rFonts w:cs="Arial"/>
        </w:rPr>
        <w:t>i</w:t>
      </w:r>
      <w:r w:rsidRPr="0029555A">
        <w:rPr>
          <w:rFonts w:cs="Arial"/>
        </w:rPr>
        <w:t xml:space="preserve"> k trvalému pobytu </w:t>
      </w:r>
      <w:r w:rsidR="00A069B9">
        <w:rPr>
          <w:rFonts w:cs="Arial"/>
        </w:rPr>
        <w:t>3</w:t>
      </w:r>
      <w:r w:rsidRPr="0029555A">
        <w:rPr>
          <w:rFonts w:cs="Arial"/>
        </w:rPr>
        <w:t xml:space="preserve"> </w:t>
      </w:r>
      <w:r w:rsidR="00CD7532">
        <w:rPr>
          <w:rFonts w:cs="Arial"/>
        </w:rPr>
        <w:t>o</w:t>
      </w:r>
      <w:r w:rsidR="005B250A">
        <w:rPr>
          <w:rFonts w:cs="Arial"/>
        </w:rPr>
        <w:t>bčané ČR</w:t>
      </w:r>
    </w:p>
    <w:p w14:paraId="3E1C63C9" w14:textId="2C2396EE" w:rsidR="0029555A" w:rsidRDefault="0029555A" w:rsidP="0029555A">
      <w:pPr>
        <w:rPr>
          <w:rFonts w:cs="Arial"/>
        </w:rPr>
      </w:pPr>
      <w:r w:rsidRPr="0029555A">
        <w:rPr>
          <w:rFonts w:cs="Arial"/>
        </w:rPr>
        <w:t xml:space="preserve">Na adrese </w:t>
      </w:r>
      <w:r w:rsidR="00A462B8">
        <w:rPr>
          <w:rFonts w:cs="Arial"/>
        </w:rPr>
        <w:t>Jundrov 845</w:t>
      </w:r>
      <w:r w:rsidRPr="0029555A">
        <w:rPr>
          <w:rFonts w:cs="Arial"/>
        </w:rPr>
        <w:t>, Brno j</w:t>
      </w:r>
      <w:r w:rsidR="00CD7532">
        <w:rPr>
          <w:rFonts w:cs="Arial"/>
        </w:rPr>
        <w:t>sou</w:t>
      </w:r>
      <w:r w:rsidRPr="0029555A">
        <w:rPr>
          <w:rFonts w:cs="Arial"/>
        </w:rPr>
        <w:t xml:space="preserve"> k 4.1.2025 přihlášen</w:t>
      </w:r>
      <w:r w:rsidR="005B250A">
        <w:rPr>
          <w:rFonts w:cs="Arial"/>
        </w:rPr>
        <w:t>i</w:t>
      </w:r>
      <w:r w:rsidRPr="0029555A">
        <w:rPr>
          <w:rFonts w:cs="Arial"/>
        </w:rPr>
        <w:t xml:space="preserve"> k trvalému pobytu </w:t>
      </w:r>
      <w:r w:rsidR="005B250A">
        <w:rPr>
          <w:rFonts w:cs="Arial"/>
        </w:rPr>
        <w:t>4</w:t>
      </w:r>
      <w:r w:rsidRPr="0029555A">
        <w:rPr>
          <w:rFonts w:cs="Arial"/>
        </w:rPr>
        <w:t xml:space="preserve"> </w:t>
      </w:r>
      <w:r w:rsidR="00C94880">
        <w:rPr>
          <w:rFonts w:cs="Arial"/>
        </w:rPr>
        <w:t>občan</w:t>
      </w:r>
      <w:r w:rsidR="005B250A">
        <w:rPr>
          <w:rFonts w:cs="Arial"/>
        </w:rPr>
        <w:t>é</w:t>
      </w:r>
      <w:r w:rsidR="00C94880">
        <w:rPr>
          <w:rFonts w:cs="Arial"/>
        </w:rPr>
        <w:t xml:space="preserve"> ČR</w:t>
      </w:r>
    </w:p>
    <w:p w14:paraId="355A7985" w14:textId="77777777" w:rsidR="002D139C" w:rsidRPr="0029555A" w:rsidRDefault="002D139C" w:rsidP="0029555A">
      <w:pPr>
        <w:rPr>
          <w:rFonts w:cs="Arial"/>
        </w:rPr>
      </w:pPr>
    </w:p>
    <w:p w14:paraId="3EE5D9DF" w14:textId="3809BEB2" w:rsidR="00DB5FF6" w:rsidRPr="00DB5FF6" w:rsidRDefault="0029555A" w:rsidP="00DB5FF6">
      <w:pPr>
        <w:rPr>
          <w:rFonts w:ascii="Aptos" w:eastAsia="Aptos" w:hAnsi="Aptos" w:cs="Aptos"/>
          <w:color w:val="auto"/>
          <w:sz w:val="22"/>
          <w14:ligatures w14:val="standardContextual"/>
        </w:rPr>
      </w:pPr>
      <w:r w:rsidRPr="0029555A">
        <w:rPr>
          <w:rFonts w:cs="Arial"/>
        </w:rPr>
        <w:t>Veřejně dostupná datová sada je pak o počtech obyvatel na adresních místech (vždy k lednu aktuálního roku)</w:t>
      </w:r>
      <w:r w:rsidR="00A069B9">
        <w:rPr>
          <w:rFonts w:cs="Arial"/>
        </w:rPr>
        <w:t>:</w:t>
      </w:r>
      <w:r w:rsidR="00DB5FF6" w:rsidRPr="00DB5FF6">
        <w:rPr>
          <w:rFonts w:ascii="Aptos" w:eastAsia="Aptos" w:hAnsi="Aptos" w:cs="Aptos"/>
          <w:color w:val="auto"/>
          <w:sz w:val="22"/>
          <w14:ligatures w14:val="standardContextual"/>
        </w:rPr>
        <w:t xml:space="preserve"> </w:t>
      </w:r>
      <w:hyperlink r:id="rId10" w:history="1">
        <w:r w:rsidR="00DB5FF6" w:rsidRPr="00DB5FF6">
          <w:rPr>
            <w:rFonts w:ascii="Aptos" w:eastAsia="Aptos" w:hAnsi="Aptos" w:cs="Aptos"/>
            <w:color w:val="467886"/>
            <w:sz w:val="22"/>
            <w:u w:val="single"/>
            <w14:ligatures w14:val="standardContextual"/>
          </w:rPr>
          <w:t>https://data.brno.cz/datasets/1a80454f0cf5431183054a62d0244501_0/explore?location=49.195597%2C16.610269%2C13.58</w:t>
        </w:r>
      </w:hyperlink>
    </w:p>
    <w:p w14:paraId="622CF69A" w14:textId="12E41E93" w:rsidR="0029555A" w:rsidRDefault="0029555A" w:rsidP="0029555A"/>
    <w:p w14:paraId="17A2C596" w14:textId="69AF630A" w:rsidR="00682416" w:rsidRPr="00EA63B0" w:rsidRDefault="00682416" w:rsidP="0029555A">
      <w:pPr>
        <w:rPr>
          <w:rFonts w:cs="Arial"/>
          <w:b/>
          <w:bCs/>
        </w:rPr>
      </w:pPr>
      <w:r w:rsidRPr="00EA63B0">
        <w:rPr>
          <w:b/>
          <w:bCs/>
        </w:rPr>
        <w:t xml:space="preserve">Dovolujeme si Vás upozornit, že jsme Vám opakovaně poskytli </w:t>
      </w:r>
      <w:r w:rsidR="001A30CE" w:rsidRPr="00EA63B0">
        <w:rPr>
          <w:b/>
          <w:bCs/>
        </w:rPr>
        <w:t>odkaz</w:t>
      </w:r>
      <w:r w:rsidR="00837675">
        <w:rPr>
          <w:b/>
          <w:bCs/>
        </w:rPr>
        <w:t>,</w:t>
      </w:r>
      <w:r w:rsidR="001A30CE" w:rsidRPr="00EA63B0">
        <w:rPr>
          <w:b/>
          <w:bCs/>
        </w:rPr>
        <w:t xml:space="preserve"> na kterém je možné si požadované informace vyhledat</w:t>
      </w:r>
      <w:r w:rsidR="00837675">
        <w:rPr>
          <w:b/>
          <w:bCs/>
        </w:rPr>
        <w:t>,</w:t>
      </w:r>
      <w:r w:rsidR="001A30CE" w:rsidRPr="00EA63B0">
        <w:rPr>
          <w:b/>
          <w:bCs/>
        </w:rPr>
        <w:t xml:space="preserve"> a že případná podobná žádost o informace bude odložena pro </w:t>
      </w:r>
      <w:r w:rsidR="00EA63B0" w:rsidRPr="00EA63B0">
        <w:rPr>
          <w:b/>
          <w:bCs/>
        </w:rPr>
        <w:t xml:space="preserve">obstrukce. </w:t>
      </w:r>
    </w:p>
    <w:p w14:paraId="2AC62FF3" w14:textId="77777777" w:rsidR="00C46455" w:rsidRPr="001240B2" w:rsidRDefault="00C46455" w:rsidP="0026573C">
      <w:pPr>
        <w:rPr>
          <w:rFonts w:cs="Arial"/>
        </w:rPr>
      </w:pPr>
    </w:p>
    <w:p w14:paraId="416A6CF5" w14:textId="7E695A9D" w:rsidR="0026573C" w:rsidRDefault="00C630EA" w:rsidP="0026573C">
      <w:pPr>
        <w:rPr>
          <w:rFonts w:cs="Arial"/>
        </w:rPr>
      </w:pPr>
      <w:r w:rsidRPr="001240B2">
        <w:rPr>
          <w:rFonts w:cs="Arial"/>
        </w:rPr>
        <w:t>S pozdravem</w:t>
      </w:r>
      <w:r>
        <w:rPr>
          <w:rFonts w:cs="Arial"/>
        </w:rPr>
        <w:t xml:space="preserve"> </w:t>
      </w:r>
    </w:p>
    <w:p w14:paraId="3F241C32" w14:textId="77777777" w:rsidR="00C46455" w:rsidRDefault="00C46455" w:rsidP="0026573C">
      <w:pPr>
        <w:rPr>
          <w:rFonts w:cs="Arial"/>
        </w:rPr>
      </w:pPr>
    </w:p>
    <w:p w14:paraId="18B492F3" w14:textId="77777777" w:rsidR="00C46455" w:rsidRDefault="00C46455" w:rsidP="0026573C">
      <w:pPr>
        <w:rPr>
          <w:rFonts w:cs="Arial"/>
        </w:rPr>
      </w:pPr>
    </w:p>
    <w:p w14:paraId="443A4B31" w14:textId="1B7B334B" w:rsidR="007D2EF7" w:rsidRDefault="007D2EF7" w:rsidP="007D2EF7">
      <w:pPr>
        <w:spacing w:line="276" w:lineRule="auto"/>
        <w:rPr>
          <w:color w:val="auto"/>
        </w:rPr>
      </w:pPr>
      <w:r>
        <w:rPr>
          <w:color w:val="auto"/>
        </w:rPr>
        <w:t xml:space="preserve">Ing. </w:t>
      </w:r>
      <w:r w:rsidR="00036D82">
        <w:rPr>
          <w:color w:val="auto"/>
        </w:rPr>
        <w:t>Marco Banti, LL.M.</w:t>
      </w:r>
    </w:p>
    <w:p w14:paraId="5F1F3F04" w14:textId="4D9B06C2" w:rsidR="003261D6" w:rsidRDefault="007D2EF7" w:rsidP="003261D6">
      <w:pPr>
        <w:spacing w:line="276" w:lineRule="auto"/>
        <w:rPr>
          <w:sz w:val="16"/>
          <w:szCs w:val="16"/>
        </w:rPr>
      </w:pPr>
      <w:r>
        <w:rPr>
          <w:color w:val="auto"/>
        </w:rPr>
        <w:t>vedoucí Odboru</w:t>
      </w:r>
      <w:r w:rsidR="00036D82">
        <w:rPr>
          <w:color w:val="auto"/>
        </w:rPr>
        <w:t xml:space="preserve"> participace MMB</w:t>
      </w:r>
    </w:p>
    <w:p w14:paraId="5271BA48" w14:textId="77777777" w:rsidR="003261D6" w:rsidRDefault="003261D6" w:rsidP="003261D6">
      <w:pPr>
        <w:spacing w:line="276" w:lineRule="auto"/>
        <w:rPr>
          <w:sz w:val="14"/>
          <w:szCs w:val="14"/>
        </w:rPr>
      </w:pPr>
    </w:p>
    <w:p w14:paraId="6ABA5EF4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5C4599C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4E7A5B9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76131522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144EAA87" w14:textId="77777777" w:rsidR="00C46455" w:rsidRDefault="00C46455" w:rsidP="003261D6">
      <w:pPr>
        <w:spacing w:line="276" w:lineRule="auto"/>
        <w:rPr>
          <w:sz w:val="14"/>
          <w:szCs w:val="14"/>
        </w:rPr>
      </w:pPr>
    </w:p>
    <w:p w14:paraId="27FD9D82" w14:textId="64ACC0EA" w:rsidR="003261D6" w:rsidRPr="003261D6" w:rsidRDefault="00413E29" w:rsidP="003261D6">
      <w:pPr>
        <w:spacing w:line="276" w:lineRule="auto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LISTŮ:</w:t>
      </w:r>
      <w:r w:rsidRPr="003261D6">
        <w:rPr>
          <w:sz w:val="14"/>
          <w:szCs w:val="14"/>
        </w:rPr>
        <w:tab/>
      </w:r>
      <w:r w:rsidRPr="003261D6">
        <w:rPr>
          <w:color w:val="auto"/>
          <w:sz w:val="14"/>
          <w:szCs w:val="14"/>
        </w:rPr>
        <w:t>01</w:t>
      </w:r>
    </w:p>
    <w:p w14:paraId="1D2674AB" w14:textId="3A7866CF" w:rsidR="00413E29" w:rsidRPr="003261D6" w:rsidRDefault="00413E29" w:rsidP="003261D6">
      <w:pPr>
        <w:pStyle w:val="Bezmezer"/>
        <w:rPr>
          <w:color w:val="auto"/>
          <w:sz w:val="14"/>
          <w:szCs w:val="14"/>
        </w:rPr>
      </w:pPr>
      <w:r w:rsidRPr="003261D6">
        <w:rPr>
          <w:b/>
          <w:bCs/>
          <w:color w:val="FF0000"/>
          <w:sz w:val="14"/>
          <w:szCs w:val="14"/>
        </w:rPr>
        <w:t>POČET PŘÍLOH:</w:t>
      </w:r>
      <w:r w:rsidRPr="003261D6">
        <w:rPr>
          <w:sz w:val="14"/>
          <w:szCs w:val="14"/>
        </w:rPr>
        <w:tab/>
      </w:r>
      <w:r w:rsidR="00156CA0" w:rsidRPr="003261D6">
        <w:rPr>
          <w:color w:val="auto"/>
          <w:sz w:val="14"/>
          <w:szCs w:val="14"/>
        </w:rPr>
        <w:t>00</w:t>
      </w:r>
    </w:p>
    <w:sectPr w:rsidR="00413E29" w:rsidRPr="003261D6" w:rsidSect="008C5493"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D0A9" w14:textId="77777777" w:rsidR="00E41ED1" w:rsidRDefault="00E41ED1" w:rsidP="0018303A">
      <w:pPr>
        <w:spacing w:line="240" w:lineRule="auto"/>
      </w:pPr>
      <w:r>
        <w:separator/>
      </w:r>
    </w:p>
  </w:endnote>
  <w:endnote w:type="continuationSeparator" w:id="0">
    <w:p w14:paraId="22D97E9F" w14:textId="77777777" w:rsidR="00E41ED1" w:rsidRDefault="00E41ED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6314" w14:textId="270A837A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69EDC34A" w14:textId="6030AB0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6169E398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B0AD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DF0D95" wp14:editId="2318E4F3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606D6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B4C5" w14:textId="27637E69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36D82">
      <w:rPr>
        <w:color w:val="auto"/>
      </w:rPr>
      <w:t>O</w:t>
    </w:r>
    <w:r w:rsidR="00D535BB" w:rsidRPr="00D535BB">
      <w:rPr>
        <w:color w:val="auto"/>
      </w:rPr>
      <w:t>dbor</w:t>
    </w:r>
    <w:r w:rsidR="00036D82">
      <w:rPr>
        <w:color w:val="auto"/>
      </w:rPr>
      <w:t xml:space="preserve"> participace</w:t>
    </w:r>
  </w:p>
  <w:p w14:paraId="4013AA3B" w14:textId="728AD8C1" w:rsidR="008C5493" w:rsidRDefault="008C5493" w:rsidP="008C5493">
    <w:pPr>
      <w:pStyle w:val="Zpat"/>
    </w:pPr>
    <w:r w:rsidRPr="00A23B0E">
      <w:rPr>
        <w:color w:val="auto"/>
      </w:rPr>
      <w:t xml:space="preserve">Husova </w:t>
    </w:r>
    <w:r w:rsidR="00036D82">
      <w:rPr>
        <w:color w:val="auto"/>
      </w:rPr>
      <w:t>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D7669E8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E80567" wp14:editId="29241E74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466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3A4E4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DEC1" w14:textId="77777777" w:rsidR="00E41ED1" w:rsidRDefault="00E41ED1" w:rsidP="0018303A">
      <w:pPr>
        <w:spacing w:line="240" w:lineRule="auto"/>
      </w:pPr>
      <w:r>
        <w:separator/>
      </w:r>
    </w:p>
  </w:footnote>
  <w:footnote w:type="continuationSeparator" w:id="0">
    <w:p w14:paraId="724C0868" w14:textId="77777777" w:rsidR="00E41ED1" w:rsidRDefault="00E41ED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D174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D140444" wp14:editId="53F44AD7">
          <wp:simplePos x="0" y="0"/>
          <wp:positionH relativeFrom="margin">
            <wp:posOffset>4543425</wp:posOffset>
          </wp:positionH>
          <wp:positionV relativeFrom="page">
            <wp:posOffset>702310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635A4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0464C101" w14:textId="40F6CF2E" w:rsidR="00D535BB" w:rsidRDefault="00C64289" w:rsidP="00D535BB">
    <w:pPr>
      <w:pStyle w:val="Zhlav"/>
      <w:rPr>
        <w:color w:val="414142" w:themeColor="accent4"/>
      </w:rPr>
    </w:pPr>
    <w:r>
      <w:t>Odbor participace</w:t>
    </w:r>
  </w:p>
  <w:p w14:paraId="284CF08C" w14:textId="77777777" w:rsidR="00F228CC" w:rsidRDefault="00F228CC">
    <w:pPr>
      <w:pStyle w:val="Zhlav"/>
    </w:pPr>
  </w:p>
  <w:p w14:paraId="2AB4F2A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611"/>
    <w:multiLevelType w:val="multilevel"/>
    <w:tmpl w:val="CDC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645"/>
    <w:multiLevelType w:val="hybridMultilevel"/>
    <w:tmpl w:val="53AA34DC"/>
    <w:lvl w:ilvl="0" w:tplc="D6A4CC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102"/>
    <w:multiLevelType w:val="hybridMultilevel"/>
    <w:tmpl w:val="F2B837A6"/>
    <w:lvl w:ilvl="0" w:tplc="934AF4C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9F9"/>
    <w:multiLevelType w:val="hybridMultilevel"/>
    <w:tmpl w:val="A8BA56D8"/>
    <w:lvl w:ilvl="0" w:tplc="8990FC3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813BF"/>
    <w:multiLevelType w:val="hybridMultilevel"/>
    <w:tmpl w:val="6436F4BA"/>
    <w:lvl w:ilvl="0" w:tplc="153AB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E7776"/>
    <w:multiLevelType w:val="hybridMultilevel"/>
    <w:tmpl w:val="2F72B4FC"/>
    <w:lvl w:ilvl="0" w:tplc="908CE26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67676C"/>
    <w:multiLevelType w:val="hybridMultilevel"/>
    <w:tmpl w:val="0F6CFA2E"/>
    <w:lvl w:ilvl="0" w:tplc="B82294B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484837">
    <w:abstractNumId w:val="3"/>
  </w:num>
  <w:num w:numId="2" w16cid:durableId="1083644335">
    <w:abstractNumId w:val="4"/>
  </w:num>
  <w:num w:numId="3" w16cid:durableId="82655786">
    <w:abstractNumId w:val="5"/>
  </w:num>
  <w:num w:numId="4" w16cid:durableId="101849770">
    <w:abstractNumId w:val="6"/>
  </w:num>
  <w:num w:numId="5" w16cid:durableId="73940077">
    <w:abstractNumId w:val="3"/>
  </w:num>
  <w:num w:numId="6" w16cid:durableId="1061251337">
    <w:abstractNumId w:val="1"/>
  </w:num>
  <w:num w:numId="7" w16cid:durableId="1917938729">
    <w:abstractNumId w:val="2"/>
  </w:num>
  <w:num w:numId="8" w16cid:durableId="17080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54"/>
    <w:rsid w:val="00002B6D"/>
    <w:rsid w:val="00002E4F"/>
    <w:rsid w:val="00011412"/>
    <w:rsid w:val="00013A4B"/>
    <w:rsid w:val="00016B16"/>
    <w:rsid w:val="0002254D"/>
    <w:rsid w:val="00031D5A"/>
    <w:rsid w:val="00032C30"/>
    <w:rsid w:val="00032CD6"/>
    <w:rsid w:val="00034493"/>
    <w:rsid w:val="00035DF9"/>
    <w:rsid w:val="000362ED"/>
    <w:rsid w:val="00036760"/>
    <w:rsid w:val="00036D82"/>
    <w:rsid w:val="00041778"/>
    <w:rsid w:val="0004663B"/>
    <w:rsid w:val="00046CF6"/>
    <w:rsid w:val="00046FDE"/>
    <w:rsid w:val="000539A5"/>
    <w:rsid w:val="000579EE"/>
    <w:rsid w:val="0006281A"/>
    <w:rsid w:val="00063857"/>
    <w:rsid w:val="00077C50"/>
    <w:rsid w:val="00085DA4"/>
    <w:rsid w:val="000908CC"/>
    <w:rsid w:val="000A0CE2"/>
    <w:rsid w:val="000B349A"/>
    <w:rsid w:val="000B6B63"/>
    <w:rsid w:val="000B7496"/>
    <w:rsid w:val="000C37F1"/>
    <w:rsid w:val="000C4FE4"/>
    <w:rsid w:val="000D0FF5"/>
    <w:rsid w:val="000E125C"/>
    <w:rsid w:val="000F3778"/>
    <w:rsid w:val="00117B76"/>
    <w:rsid w:val="00122561"/>
    <w:rsid w:val="001237AB"/>
    <w:rsid w:val="001240B2"/>
    <w:rsid w:val="00130166"/>
    <w:rsid w:val="00137985"/>
    <w:rsid w:val="001517D2"/>
    <w:rsid w:val="00151901"/>
    <w:rsid w:val="00156CA0"/>
    <w:rsid w:val="0016060A"/>
    <w:rsid w:val="00161303"/>
    <w:rsid w:val="001724F7"/>
    <w:rsid w:val="001759A7"/>
    <w:rsid w:val="00181EEC"/>
    <w:rsid w:val="0018303A"/>
    <w:rsid w:val="0018722E"/>
    <w:rsid w:val="001946C5"/>
    <w:rsid w:val="001A0AED"/>
    <w:rsid w:val="001A1692"/>
    <w:rsid w:val="001A30CE"/>
    <w:rsid w:val="001A377B"/>
    <w:rsid w:val="001A43DB"/>
    <w:rsid w:val="001A58D0"/>
    <w:rsid w:val="001B1A12"/>
    <w:rsid w:val="001B32D3"/>
    <w:rsid w:val="001B3D5F"/>
    <w:rsid w:val="001D3E20"/>
    <w:rsid w:val="001D65A0"/>
    <w:rsid w:val="001F42D1"/>
    <w:rsid w:val="001F5546"/>
    <w:rsid w:val="001F5A88"/>
    <w:rsid w:val="00200084"/>
    <w:rsid w:val="00206B65"/>
    <w:rsid w:val="002074FE"/>
    <w:rsid w:val="00217AF7"/>
    <w:rsid w:val="00235329"/>
    <w:rsid w:val="002401BD"/>
    <w:rsid w:val="0024060C"/>
    <w:rsid w:val="002422EB"/>
    <w:rsid w:val="00243362"/>
    <w:rsid w:val="00243E95"/>
    <w:rsid w:val="00243F89"/>
    <w:rsid w:val="002500E8"/>
    <w:rsid w:val="002622EE"/>
    <w:rsid w:val="0026573C"/>
    <w:rsid w:val="00267537"/>
    <w:rsid w:val="00273705"/>
    <w:rsid w:val="002827ED"/>
    <w:rsid w:val="00284095"/>
    <w:rsid w:val="00284B1C"/>
    <w:rsid w:val="00286AC5"/>
    <w:rsid w:val="0029555A"/>
    <w:rsid w:val="00295700"/>
    <w:rsid w:val="002A398E"/>
    <w:rsid w:val="002A48D3"/>
    <w:rsid w:val="002C4C00"/>
    <w:rsid w:val="002D0D4B"/>
    <w:rsid w:val="002D139C"/>
    <w:rsid w:val="002D2318"/>
    <w:rsid w:val="002D2C5D"/>
    <w:rsid w:val="002E300B"/>
    <w:rsid w:val="002F0A6E"/>
    <w:rsid w:val="002F13F5"/>
    <w:rsid w:val="002F1E88"/>
    <w:rsid w:val="002F429B"/>
    <w:rsid w:val="003069D7"/>
    <w:rsid w:val="00310E95"/>
    <w:rsid w:val="003126B6"/>
    <w:rsid w:val="003261D6"/>
    <w:rsid w:val="003325DE"/>
    <w:rsid w:val="00340996"/>
    <w:rsid w:val="00342579"/>
    <w:rsid w:val="00345C8A"/>
    <w:rsid w:val="003504BC"/>
    <w:rsid w:val="003562A4"/>
    <w:rsid w:val="003621BB"/>
    <w:rsid w:val="003650C8"/>
    <w:rsid w:val="00365818"/>
    <w:rsid w:val="00365F0A"/>
    <w:rsid w:val="00387C5B"/>
    <w:rsid w:val="003913AE"/>
    <w:rsid w:val="00394D75"/>
    <w:rsid w:val="00394F66"/>
    <w:rsid w:val="003A40EE"/>
    <w:rsid w:val="003A4E4F"/>
    <w:rsid w:val="003A75E2"/>
    <w:rsid w:val="003B3861"/>
    <w:rsid w:val="003C0659"/>
    <w:rsid w:val="003C475E"/>
    <w:rsid w:val="003C6063"/>
    <w:rsid w:val="003C6C70"/>
    <w:rsid w:val="003D4B20"/>
    <w:rsid w:val="003D6BAA"/>
    <w:rsid w:val="003F3454"/>
    <w:rsid w:val="003F3B4E"/>
    <w:rsid w:val="00403D87"/>
    <w:rsid w:val="004069DE"/>
    <w:rsid w:val="004133C6"/>
    <w:rsid w:val="00413E29"/>
    <w:rsid w:val="00420321"/>
    <w:rsid w:val="00430B7A"/>
    <w:rsid w:val="004372B7"/>
    <w:rsid w:val="0044497E"/>
    <w:rsid w:val="00445797"/>
    <w:rsid w:val="00453519"/>
    <w:rsid w:val="004601B2"/>
    <w:rsid w:val="00460291"/>
    <w:rsid w:val="00461742"/>
    <w:rsid w:val="004714A9"/>
    <w:rsid w:val="00471A5F"/>
    <w:rsid w:val="00473ED8"/>
    <w:rsid w:val="00493479"/>
    <w:rsid w:val="004A65AB"/>
    <w:rsid w:val="004A7B5F"/>
    <w:rsid w:val="004B2208"/>
    <w:rsid w:val="004B55AF"/>
    <w:rsid w:val="004B6BDD"/>
    <w:rsid w:val="004B6C59"/>
    <w:rsid w:val="004C22F8"/>
    <w:rsid w:val="004C6272"/>
    <w:rsid w:val="004D0746"/>
    <w:rsid w:val="004D2082"/>
    <w:rsid w:val="004D35F8"/>
    <w:rsid w:val="004D7704"/>
    <w:rsid w:val="004D7717"/>
    <w:rsid w:val="004E11E6"/>
    <w:rsid w:val="004E3685"/>
    <w:rsid w:val="004E5B33"/>
    <w:rsid w:val="004F403B"/>
    <w:rsid w:val="00511FC1"/>
    <w:rsid w:val="005156A4"/>
    <w:rsid w:val="005172A7"/>
    <w:rsid w:val="00523276"/>
    <w:rsid w:val="005241C8"/>
    <w:rsid w:val="00525662"/>
    <w:rsid w:val="00525A8E"/>
    <w:rsid w:val="00537019"/>
    <w:rsid w:val="00545F28"/>
    <w:rsid w:val="0056358D"/>
    <w:rsid w:val="005705C9"/>
    <w:rsid w:val="00577A0C"/>
    <w:rsid w:val="00587A44"/>
    <w:rsid w:val="005B0744"/>
    <w:rsid w:val="005B0AD3"/>
    <w:rsid w:val="005B250A"/>
    <w:rsid w:val="005B3669"/>
    <w:rsid w:val="005C0A44"/>
    <w:rsid w:val="005C5E06"/>
    <w:rsid w:val="005C6592"/>
    <w:rsid w:val="005D720B"/>
    <w:rsid w:val="005E11BB"/>
    <w:rsid w:val="005F5D53"/>
    <w:rsid w:val="006007FD"/>
    <w:rsid w:val="00615329"/>
    <w:rsid w:val="00620AD3"/>
    <w:rsid w:val="00625B01"/>
    <w:rsid w:val="00627E47"/>
    <w:rsid w:val="0063313A"/>
    <w:rsid w:val="006543C2"/>
    <w:rsid w:val="0065474F"/>
    <w:rsid w:val="00656404"/>
    <w:rsid w:val="0067254A"/>
    <w:rsid w:val="0068113D"/>
    <w:rsid w:val="00682416"/>
    <w:rsid w:val="00685703"/>
    <w:rsid w:val="006A53E4"/>
    <w:rsid w:val="006B3DAE"/>
    <w:rsid w:val="006C2E09"/>
    <w:rsid w:val="006D4B4D"/>
    <w:rsid w:val="006E09B8"/>
    <w:rsid w:val="006E287A"/>
    <w:rsid w:val="00704B53"/>
    <w:rsid w:val="00705DD9"/>
    <w:rsid w:val="007157C8"/>
    <w:rsid w:val="00716371"/>
    <w:rsid w:val="007211B5"/>
    <w:rsid w:val="007406F4"/>
    <w:rsid w:val="0075027E"/>
    <w:rsid w:val="00750FC1"/>
    <w:rsid w:val="00751EB0"/>
    <w:rsid w:val="0075276D"/>
    <w:rsid w:val="00755299"/>
    <w:rsid w:val="0075587C"/>
    <w:rsid w:val="00755E62"/>
    <w:rsid w:val="00760DC3"/>
    <w:rsid w:val="00765370"/>
    <w:rsid w:val="00766BCF"/>
    <w:rsid w:val="007752C1"/>
    <w:rsid w:val="007777DA"/>
    <w:rsid w:val="00781FC1"/>
    <w:rsid w:val="00784140"/>
    <w:rsid w:val="00786210"/>
    <w:rsid w:val="0079108D"/>
    <w:rsid w:val="00794777"/>
    <w:rsid w:val="00795851"/>
    <w:rsid w:val="007A5F88"/>
    <w:rsid w:val="007B5A9E"/>
    <w:rsid w:val="007C06D4"/>
    <w:rsid w:val="007C3FED"/>
    <w:rsid w:val="007C554D"/>
    <w:rsid w:val="007D0D11"/>
    <w:rsid w:val="007D2EF7"/>
    <w:rsid w:val="007D56FB"/>
    <w:rsid w:val="007E24D5"/>
    <w:rsid w:val="00800F1B"/>
    <w:rsid w:val="0080412B"/>
    <w:rsid w:val="00804513"/>
    <w:rsid w:val="0080584A"/>
    <w:rsid w:val="00812247"/>
    <w:rsid w:val="00812BF4"/>
    <w:rsid w:val="008135DE"/>
    <w:rsid w:val="008178A8"/>
    <w:rsid w:val="00820DDA"/>
    <w:rsid w:val="0083092B"/>
    <w:rsid w:val="00837675"/>
    <w:rsid w:val="008448A3"/>
    <w:rsid w:val="00846431"/>
    <w:rsid w:val="00853736"/>
    <w:rsid w:val="00856555"/>
    <w:rsid w:val="008576B2"/>
    <w:rsid w:val="00861EBD"/>
    <w:rsid w:val="00865D2C"/>
    <w:rsid w:val="0086759E"/>
    <w:rsid w:val="0087066D"/>
    <w:rsid w:val="00874A3B"/>
    <w:rsid w:val="008757BA"/>
    <w:rsid w:val="00892FF5"/>
    <w:rsid w:val="00893C01"/>
    <w:rsid w:val="008A331A"/>
    <w:rsid w:val="008B56A7"/>
    <w:rsid w:val="008B7AD0"/>
    <w:rsid w:val="008C1989"/>
    <w:rsid w:val="008C19A0"/>
    <w:rsid w:val="008C2A29"/>
    <w:rsid w:val="008C2AF0"/>
    <w:rsid w:val="008C31E9"/>
    <w:rsid w:val="008C5493"/>
    <w:rsid w:val="008D15A7"/>
    <w:rsid w:val="008D4522"/>
    <w:rsid w:val="008E0D3D"/>
    <w:rsid w:val="008E5681"/>
    <w:rsid w:val="008F23FD"/>
    <w:rsid w:val="008F4B93"/>
    <w:rsid w:val="008F7DBC"/>
    <w:rsid w:val="009111D1"/>
    <w:rsid w:val="0091285D"/>
    <w:rsid w:val="0093585C"/>
    <w:rsid w:val="00954A5A"/>
    <w:rsid w:val="0095545A"/>
    <w:rsid w:val="00964D84"/>
    <w:rsid w:val="009805FA"/>
    <w:rsid w:val="00990260"/>
    <w:rsid w:val="009A3A54"/>
    <w:rsid w:val="009A4070"/>
    <w:rsid w:val="009A6250"/>
    <w:rsid w:val="009A685B"/>
    <w:rsid w:val="009A6931"/>
    <w:rsid w:val="009B0B93"/>
    <w:rsid w:val="009B1292"/>
    <w:rsid w:val="009C27D6"/>
    <w:rsid w:val="009E07A1"/>
    <w:rsid w:val="009E2951"/>
    <w:rsid w:val="009E6905"/>
    <w:rsid w:val="009E74C6"/>
    <w:rsid w:val="009F31A3"/>
    <w:rsid w:val="009F4872"/>
    <w:rsid w:val="00A001F1"/>
    <w:rsid w:val="00A00883"/>
    <w:rsid w:val="00A058B3"/>
    <w:rsid w:val="00A069B9"/>
    <w:rsid w:val="00A1755A"/>
    <w:rsid w:val="00A17AD5"/>
    <w:rsid w:val="00A20EBD"/>
    <w:rsid w:val="00A2410A"/>
    <w:rsid w:val="00A25511"/>
    <w:rsid w:val="00A32CBD"/>
    <w:rsid w:val="00A330D4"/>
    <w:rsid w:val="00A36818"/>
    <w:rsid w:val="00A36C44"/>
    <w:rsid w:val="00A462B8"/>
    <w:rsid w:val="00A46C6C"/>
    <w:rsid w:val="00A626F9"/>
    <w:rsid w:val="00A705FD"/>
    <w:rsid w:val="00A821EE"/>
    <w:rsid w:val="00A82CA4"/>
    <w:rsid w:val="00A84BB3"/>
    <w:rsid w:val="00A87651"/>
    <w:rsid w:val="00A90D58"/>
    <w:rsid w:val="00AA3BA1"/>
    <w:rsid w:val="00AB4436"/>
    <w:rsid w:val="00AC3D38"/>
    <w:rsid w:val="00AD7EAD"/>
    <w:rsid w:val="00AF6D35"/>
    <w:rsid w:val="00AF7275"/>
    <w:rsid w:val="00B0341A"/>
    <w:rsid w:val="00B0731D"/>
    <w:rsid w:val="00B10266"/>
    <w:rsid w:val="00B11578"/>
    <w:rsid w:val="00B20A02"/>
    <w:rsid w:val="00B2523B"/>
    <w:rsid w:val="00B3220A"/>
    <w:rsid w:val="00B34064"/>
    <w:rsid w:val="00B5501F"/>
    <w:rsid w:val="00B55B76"/>
    <w:rsid w:val="00B601B1"/>
    <w:rsid w:val="00B64224"/>
    <w:rsid w:val="00B6628E"/>
    <w:rsid w:val="00B66EF3"/>
    <w:rsid w:val="00B74701"/>
    <w:rsid w:val="00B748BD"/>
    <w:rsid w:val="00B76C73"/>
    <w:rsid w:val="00B76D17"/>
    <w:rsid w:val="00B770D3"/>
    <w:rsid w:val="00B77329"/>
    <w:rsid w:val="00B77825"/>
    <w:rsid w:val="00B814BC"/>
    <w:rsid w:val="00B8373E"/>
    <w:rsid w:val="00B85478"/>
    <w:rsid w:val="00BA4D72"/>
    <w:rsid w:val="00BA50DE"/>
    <w:rsid w:val="00BB114C"/>
    <w:rsid w:val="00BB540C"/>
    <w:rsid w:val="00BB54C5"/>
    <w:rsid w:val="00BC373F"/>
    <w:rsid w:val="00BC4092"/>
    <w:rsid w:val="00BD20CC"/>
    <w:rsid w:val="00BD39B0"/>
    <w:rsid w:val="00BD747F"/>
    <w:rsid w:val="00BE208A"/>
    <w:rsid w:val="00BE6D59"/>
    <w:rsid w:val="00C047CD"/>
    <w:rsid w:val="00C11F2F"/>
    <w:rsid w:val="00C26844"/>
    <w:rsid w:val="00C332A3"/>
    <w:rsid w:val="00C40742"/>
    <w:rsid w:val="00C41A71"/>
    <w:rsid w:val="00C41ACB"/>
    <w:rsid w:val="00C458FE"/>
    <w:rsid w:val="00C46455"/>
    <w:rsid w:val="00C52245"/>
    <w:rsid w:val="00C52498"/>
    <w:rsid w:val="00C529A1"/>
    <w:rsid w:val="00C630EA"/>
    <w:rsid w:val="00C64289"/>
    <w:rsid w:val="00C64B93"/>
    <w:rsid w:val="00C762C3"/>
    <w:rsid w:val="00C76CEA"/>
    <w:rsid w:val="00C80DA6"/>
    <w:rsid w:val="00C93137"/>
    <w:rsid w:val="00C94880"/>
    <w:rsid w:val="00C96789"/>
    <w:rsid w:val="00CB211D"/>
    <w:rsid w:val="00CB2D42"/>
    <w:rsid w:val="00CB5B9B"/>
    <w:rsid w:val="00CB5E9C"/>
    <w:rsid w:val="00CD5F57"/>
    <w:rsid w:val="00CD7532"/>
    <w:rsid w:val="00CE3161"/>
    <w:rsid w:val="00CE3F4D"/>
    <w:rsid w:val="00CE7DC3"/>
    <w:rsid w:val="00CE7DDE"/>
    <w:rsid w:val="00D04FBE"/>
    <w:rsid w:val="00D11ECB"/>
    <w:rsid w:val="00D26D02"/>
    <w:rsid w:val="00D36658"/>
    <w:rsid w:val="00D535BB"/>
    <w:rsid w:val="00D5781C"/>
    <w:rsid w:val="00D66288"/>
    <w:rsid w:val="00D7509C"/>
    <w:rsid w:val="00D80164"/>
    <w:rsid w:val="00D80F7C"/>
    <w:rsid w:val="00D873CD"/>
    <w:rsid w:val="00D92A5D"/>
    <w:rsid w:val="00D93485"/>
    <w:rsid w:val="00DA18A9"/>
    <w:rsid w:val="00DA20C3"/>
    <w:rsid w:val="00DB54E9"/>
    <w:rsid w:val="00DB5FF6"/>
    <w:rsid w:val="00DC226D"/>
    <w:rsid w:val="00DC479F"/>
    <w:rsid w:val="00DC53A4"/>
    <w:rsid w:val="00DC53C4"/>
    <w:rsid w:val="00DE465B"/>
    <w:rsid w:val="00DE48D2"/>
    <w:rsid w:val="00DE6391"/>
    <w:rsid w:val="00DF18C1"/>
    <w:rsid w:val="00DF7C2A"/>
    <w:rsid w:val="00E00549"/>
    <w:rsid w:val="00E04875"/>
    <w:rsid w:val="00E04AAF"/>
    <w:rsid w:val="00E36CB4"/>
    <w:rsid w:val="00E41ED1"/>
    <w:rsid w:val="00E43ABD"/>
    <w:rsid w:val="00E44C1E"/>
    <w:rsid w:val="00E53C72"/>
    <w:rsid w:val="00E5793B"/>
    <w:rsid w:val="00E71243"/>
    <w:rsid w:val="00E7325E"/>
    <w:rsid w:val="00E8097D"/>
    <w:rsid w:val="00E84878"/>
    <w:rsid w:val="00E9446F"/>
    <w:rsid w:val="00EA5600"/>
    <w:rsid w:val="00EA63B0"/>
    <w:rsid w:val="00EC2132"/>
    <w:rsid w:val="00ED3F80"/>
    <w:rsid w:val="00ED7498"/>
    <w:rsid w:val="00EE430F"/>
    <w:rsid w:val="00EF376D"/>
    <w:rsid w:val="00F14DAA"/>
    <w:rsid w:val="00F166C8"/>
    <w:rsid w:val="00F21F2A"/>
    <w:rsid w:val="00F228CC"/>
    <w:rsid w:val="00F2467C"/>
    <w:rsid w:val="00F3341C"/>
    <w:rsid w:val="00F40CA6"/>
    <w:rsid w:val="00F43F14"/>
    <w:rsid w:val="00F51008"/>
    <w:rsid w:val="00F64F4F"/>
    <w:rsid w:val="00F65F53"/>
    <w:rsid w:val="00F66214"/>
    <w:rsid w:val="00F664B9"/>
    <w:rsid w:val="00F66909"/>
    <w:rsid w:val="00F74E2E"/>
    <w:rsid w:val="00F7738E"/>
    <w:rsid w:val="00F927BD"/>
    <w:rsid w:val="00F94E2F"/>
    <w:rsid w:val="00FB2E1C"/>
    <w:rsid w:val="00FB6F4F"/>
    <w:rsid w:val="00FC0136"/>
    <w:rsid w:val="00FC2461"/>
    <w:rsid w:val="00FC71B3"/>
    <w:rsid w:val="00FE0D5C"/>
    <w:rsid w:val="00FE4707"/>
    <w:rsid w:val="00FE7F59"/>
    <w:rsid w:val="00FF02AA"/>
    <w:rsid w:val="00FF2183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2067"/>
  <w15:chartTrackingRefBased/>
  <w15:docId w15:val="{65E1B13C-A406-43A3-883C-0114A02E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93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2A398E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paragraph" w:customStyle="1" w:styleId="zhlav-znaka-text">
    <w:name w:val="záhlaví-značka-text"/>
    <w:basedOn w:val="Normln"/>
    <w:uiPriority w:val="99"/>
    <w:rsid w:val="004D7704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Vc">
    <w:name w:val="Věc"/>
    <w:basedOn w:val="Zhlav"/>
    <w:uiPriority w:val="99"/>
    <w:rsid w:val="004D770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4D770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Osloven">
    <w:name w:val="Salutation"/>
    <w:basedOn w:val="Normln"/>
    <w:link w:val="OslovenChar"/>
    <w:uiPriority w:val="99"/>
    <w:rsid w:val="004D7704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character" w:customStyle="1" w:styleId="OslovenChar">
    <w:name w:val="Oslovení Char"/>
    <w:basedOn w:val="Standardnpsmoodstavce"/>
    <w:link w:val="Osloven"/>
    <w:uiPriority w:val="99"/>
    <w:rsid w:val="004D7704"/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99"/>
    <w:qFormat/>
    <w:rsid w:val="00EA560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Zkladntext">
    <w:name w:val="Body Text"/>
    <w:basedOn w:val="Normln"/>
    <w:link w:val="ZkladntextChar"/>
    <w:rsid w:val="00B8373E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37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2E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2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F57"/>
    <w:rPr>
      <w:color w:val="E9E9EA" w:themeColor="followedHyperlink"/>
      <w:u w:val="single"/>
    </w:rPr>
  </w:style>
  <w:style w:type="paragraph" w:customStyle="1" w:styleId="contentpasted1">
    <w:name w:val="contentpasted1"/>
    <w:basedOn w:val="Normln"/>
    <w:rsid w:val="00235329"/>
    <w:pPr>
      <w:spacing w:line="240" w:lineRule="auto"/>
      <w:jc w:val="left"/>
    </w:pPr>
    <w:rPr>
      <w:rFonts w:ascii="Calibri" w:hAnsi="Calibri" w:cs="Calibri"/>
      <w:color w:val="auto"/>
      <w:sz w:val="22"/>
      <w:lang w:eastAsia="cs-CZ"/>
    </w:rPr>
  </w:style>
  <w:style w:type="character" w:customStyle="1" w:styleId="contentpasted0">
    <w:name w:val="contentpasted0"/>
    <w:basedOn w:val="Standardnpsmoodstavce"/>
    <w:rsid w:val="00235329"/>
  </w:style>
  <w:style w:type="character" w:customStyle="1" w:styleId="contentpasted4">
    <w:name w:val="contentpasted4"/>
    <w:basedOn w:val="Standardnpsmoodstavce"/>
    <w:rsid w:val="00235329"/>
  </w:style>
  <w:style w:type="character" w:customStyle="1" w:styleId="contentpasted2">
    <w:name w:val="contentpasted2"/>
    <w:basedOn w:val="Standardnpsmoodstavce"/>
    <w:rsid w:val="00235329"/>
  </w:style>
  <w:style w:type="character" w:customStyle="1" w:styleId="contentpasted3">
    <w:name w:val="contentpasted3"/>
    <w:basedOn w:val="Standardnpsmoodstavce"/>
    <w:rsid w:val="00235329"/>
  </w:style>
  <w:style w:type="character" w:customStyle="1" w:styleId="contentpasted5">
    <w:name w:val="contentpasted5"/>
    <w:basedOn w:val="Standardnpsmoodstavce"/>
    <w:rsid w:val="00235329"/>
  </w:style>
  <w:style w:type="character" w:customStyle="1" w:styleId="contentpasted6">
    <w:name w:val="contentpasted6"/>
    <w:basedOn w:val="Standardnpsmoodstavce"/>
    <w:rsid w:val="00235329"/>
  </w:style>
  <w:style w:type="character" w:customStyle="1" w:styleId="contentpasted7">
    <w:name w:val="contentpasted7"/>
    <w:basedOn w:val="Standardnpsmoodstavce"/>
    <w:rsid w:val="00235329"/>
  </w:style>
  <w:style w:type="paragraph" w:styleId="Bezmezer">
    <w:name w:val="No Spacing"/>
    <w:uiPriority w:val="1"/>
    <w:qFormat/>
    <w:rsid w:val="003261D6"/>
    <w:pPr>
      <w:spacing w:after="0" w:line="240" w:lineRule="auto"/>
      <w:jc w:val="both"/>
    </w:pPr>
    <w:rPr>
      <w:rFonts w:ascii="Arial" w:hAnsi="Arial"/>
      <w:color w:val="000000" w:themeColor="text1"/>
      <w:sz w:val="20"/>
    </w:rPr>
  </w:style>
  <w:style w:type="paragraph" w:styleId="Normlnweb">
    <w:name w:val="Normal (Web)"/>
    <w:basedOn w:val="Normln"/>
    <w:uiPriority w:val="99"/>
    <w:semiHidden/>
    <w:unhideWhenUsed/>
    <w:rsid w:val="002C4C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432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8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ata.brno.cz/datasets/1a80454f0cf5431183054a62d0244501_0/explore?location=49.195597%2C16.610269%2C13.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VS_2019_final_vzory%20na%20M\MMB_Husova_12\ORGO_%20kopie\ORGO_Vn&#283;j&#353;&#237;%20dopis%201_samostatna%20pusobnost_JVS_2019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55E5E-3364-4235-A556-47D58C0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FD76-2867-4C5E-A389-01FD58765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B575E-66D1-4232-97B5-7F1421C56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ORGO_Vnější dopis 1_samostatna pusobnost_JVS_2019</Template>
  <TotalTime>0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Rokytová Jana (MMB_PARO)</cp:lastModifiedBy>
  <cp:revision>2</cp:revision>
  <cp:lastPrinted>2024-05-24T08:14:00Z</cp:lastPrinted>
  <dcterms:created xsi:type="dcterms:W3CDTF">2025-08-19T13:29:00Z</dcterms:created>
  <dcterms:modified xsi:type="dcterms:W3CDTF">2025-08-19T13:29:00Z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